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9E93" w14:textId="3AC0559A" w:rsidR="00CF0A6C" w:rsidRDefault="009E6192" w:rsidP="009E6192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E0FAD5" wp14:editId="391D3486">
            <wp:simplePos x="0" y="0"/>
            <wp:positionH relativeFrom="column">
              <wp:posOffset>-471805</wp:posOffset>
            </wp:positionH>
            <wp:positionV relativeFrom="paragraph">
              <wp:posOffset>-94615</wp:posOffset>
            </wp:positionV>
            <wp:extent cx="7003415" cy="1517594"/>
            <wp:effectExtent l="0" t="0" r="0" b="6985"/>
            <wp:wrapNone/>
            <wp:docPr id="20562232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151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EC7" w:rsidRPr="00F60295">
        <w:rPr>
          <w:b/>
        </w:rPr>
        <w:t xml:space="preserve">        </w:t>
      </w:r>
      <w:r w:rsidR="00F60295">
        <w:rPr>
          <w:b/>
        </w:rPr>
        <w:tab/>
      </w:r>
      <w:r w:rsidR="00F60295">
        <w:rPr>
          <w:b/>
        </w:rPr>
        <w:tab/>
      </w:r>
    </w:p>
    <w:p w14:paraId="3EFF278A" w14:textId="76002ECB" w:rsidR="00741028" w:rsidRDefault="00741028" w:rsidP="00741028">
      <w:pPr>
        <w:jc w:val="center"/>
        <w:rPr>
          <w:lang w:val="pt-BR"/>
        </w:rPr>
      </w:pPr>
    </w:p>
    <w:p w14:paraId="02146D8C" w14:textId="5B75B96C" w:rsidR="00741028" w:rsidRDefault="00741028" w:rsidP="009E6192">
      <w:pPr>
        <w:rPr>
          <w:lang w:val="pt-BR"/>
        </w:rPr>
      </w:pPr>
    </w:p>
    <w:p w14:paraId="4E5739CD" w14:textId="77777777" w:rsidR="006E552B" w:rsidRDefault="006E552B" w:rsidP="00741028">
      <w:pPr>
        <w:jc w:val="center"/>
        <w:rPr>
          <w:lang w:val="pt-BR"/>
        </w:rPr>
      </w:pPr>
    </w:p>
    <w:p w14:paraId="1CC16026" w14:textId="3AA024E9" w:rsidR="00747C5A" w:rsidRDefault="00741028" w:rsidP="00E95EC7">
      <w:pPr>
        <w:jc w:val="center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</w:t>
      </w:r>
    </w:p>
    <w:p w14:paraId="0B0EF2F1" w14:textId="77777777" w:rsidR="009E6192" w:rsidRDefault="009E6192" w:rsidP="00F849C5">
      <w:pPr>
        <w:ind w:left="4254" w:firstLine="709"/>
        <w:rPr>
          <w:rFonts w:eastAsia="Calibri"/>
          <w:sz w:val="28"/>
          <w:szCs w:val="22"/>
          <w:lang w:eastAsia="en-US"/>
        </w:rPr>
      </w:pPr>
    </w:p>
    <w:p w14:paraId="7DEE4777" w14:textId="77777777" w:rsidR="009E6192" w:rsidRDefault="009E6192" w:rsidP="00F849C5">
      <w:pPr>
        <w:ind w:left="4254" w:firstLine="709"/>
        <w:rPr>
          <w:rFonts w:eastAsia="Calibri"/>
          <w:sz w:val="28"/>
          <w:szCs w:val="22"/>
          <w:lang w:eastAsia="en-US"/>
        </w:rPr>
      </w:pPr>
    </w:p>
    <w:p w14:paraId="4B41C1BA" w14:textId="77777777" w:rsidR="009E6192" w:rsidRDefault="009E6192" w:rsidP="00F849C5">
      <w:pPr>
        <w:ind w:left="4254" w:firstLine="709"/>
        <w:rPr>
          <w:rFonts w:eastAsia="Calibri"/>
          <w:sz w:val="28"/>
          <w:szCs w:val="22"/>
          <w:lang w:eastAsia="en-US"/>
        </w:rPr>
      </w:pPr>
    </w:p>
    <w:p w14:paraId="235C0443" w14:textId="77777777" w:rsidR="009E6192" w:rsidRDefault="009E6192" w:rsidP="00F849C5">
      <w:pPr>
        <w:ind w:left="4254" w:firstLine="709"/>
        <w:rPr>
          <w:rFonts w:eastAsia="Calibri"/>
          <w:sz w:val="28"/>
          <w:szCs w:val="22"/>
          <w:lang w:eastAsia="en-US"/>
        </w:rPr>
      </w:pPr>
    </w:p>
    <w:p w14:paraId="5F86F8F0" w14:textId="34B1C840" w:rsidR="00741028" w:rsidRPr="00F849C5" w:rsidRDefault="00F849C5" w:rsidP="00F849C5">
      <w:pPr>
        <w:ind w:left="4254" w:firstLine="709"/>
        <w:rPr>
          <w:rFonts w:eastAsia="Calibri"/>
          <w:sz w:val="28"/>
          <w:szCs w:val="22"/>
          <w:lang w:eastAsia="en-US"/>
        </w:rPr>
      </w:pPr>
      <w:r w:rsidRPr="00F849C5">
        <w:rPr>
          <w:rFonts w:eastAsia="Calibri"/>
          <w:sz w:val="28"/>
          <w:szCs w:val="22"/>
          <w:lang w:eastAsia="en-US"/>
        </w:rPr>
        <w:t xml:space="preserve">Starosta </w:t>
      </w:r>
      <w:r w:rsidR="00953523">
        <w:rPr>
          <w:rFonts w:eastAsia="Calibri"/>
          <w:sz w:val="28"/>
          <w:szCs w:val="22"/>
          <w:lang w:eastAsia="en-US"/>
        </w:rPr>
        <w:t xml:space="preserve">Powiatu </w:t>
      </w:r>
      <w:r w:rsidRPr="00F849C5">
        <w:rPr>
          <w:rFonts w:eastAsia="Calibri"/>
          <w:sz w:val="28"/>
          <w:szCs w:val="22"/>
          <w:lang w:eastAsia="en-US"/>
        </w:rPr>
        <w:t>Wschowsk</w:t>
      </w:r>
      <w:r>
        <w:rPr>
          <w:rFonts w:eastAsia="Calibri"/>
          <w:sz w:val="28"/>
          <w:szCs w:val="22"/>
          <w:lang w:eastAsia="en-US"/>
        </w:rPr>
        <w:t>i</w:t>
      </w:r>
      <w:r w:rsidR="00953523">
        <w:rPr>
          <w:rFonts w:eastAsia="Calibri"/>
          <w:sz w:val="28"/>
          <w:szCs w:val="22"/>
          <w:lang w:eastAsia="en-US"/>
        </w:rPr>
        <w:t>ego</w:t>
      </w:r>
      <w:r w:rsidRPr="00F849C5">
        <w:rPr>
          <w:rFonts w:eastAsia="Calibri"/>
          <w:sz w:val="28"/>
          <w:szCs w:val="22"/>
          <w:lang w:eastAsia="en-US"/>
        </w:rPr>
        <w:tab/>
      </w:r>
      <w:r w:rsidRPr="00F849C5">
        <w:rPr>
          <w:rFonts w:eastAsia="Calibri"/>
          <w:sz w:val="28"/>
          <w:szCs w:val="22"/>
          <w:lang w:eastAsia="en-US"/>
        </w:rPr>
        <w:tab/>
        <w:t xml:space="preserve">Powiatowy Urząd Pracy </w:t>
      </w:r>
      <w:r w:rsidRPr="00F849C5">
        <w:rPr>
          <w:rFonts w:eastAsia="Calibri"/>
          <w:sz w:val="28"/>
          <w:szCs w:val="22"/>
          <w:lang w:eastAsia="en-US"/>
        </w:rPr>
        <w:br/>
      </w:r>
      <w:r w:rsidRPr="00F849C5">
        <w:rPr>
          <w:rFonts w:eastAsia="Calibri"/>
          <w:sz w:val="28"/>
          <w:szCs w:val="22"/>
          <w:lang w:eastAsia="en-US"/>
        </w:rPr>
        <w:tab/>
        <w:t>we Wschowie</w:t>
      </w:r>
    </w:p>
    <w:p w14:paraId="55C556D7" w14:textId="52143217" w:rsidR="00741028" w:rsidRDefault="00741028" w:rsidP="00741028">
      <w:pPr>
        <w:spacing w:line="360" w:lineRule="auto"/>
        <w:rPr>
          <w:lang w:val="pt-BR"/>
        </w:rPr>
      </w:pPr>
      <w:r>
        <w:rPr>
          <w:lang w:val="pt-BR"/>
        </w:rPr>
        <w:t xml:space="preserve">Nr </w:t>
      </w:r>
      <w:r w:rsidR="00751990">
        <w:rPr>
          <w:lang w:val="pt-BR"/>
        </w:rPr>
        <w:t>dokumentu</w:t>
      </w:r>
      <w:r>
        <w:rPr>
          <w:lang w:val="pt-BR"/>
        </w:rPr>
        <w:t xml:space="preserve"> w rejestrze ………………………….</w:t>
      </w:r>
    </w:p>
    <w:p w14:paraId="22DB8B24" w14:textId="16A761A0" w:rsidR="006E552B" w:rsidRDefault="00741028" w:rsidP="000E540D">
      <w:pPr>
        <w:spacing w:line="360" w:lineRule="auto"/>
        <w:rPr>
          <w:lang w:val="pt-BR"/>
        </w:rPr>
      </w:pPr>
      <w:r>
        <w:rPr>
          <w:lang w:val="pt-BR"/>
        </w:rPr>
        <w:t>Data wpływu wniosku</w:t>
      </w:r>
      <w:r w:rsidR="00751990">
        <w:rPr>
          <w:lang w:val="pt-BR"/>
        </w:rPr>
        <w:t xml:space="preserve">  </w:t>
      </w:r>
      <w:r>
        <w:rPr>
          <w:lang w:val="pt-BR"/>
        </w:rPr>
        <w:t>……………………..</w:t>
      </w:r>
      <w:r w:rsidR="00751990">
        <w:rPr>
          <w:lang w:val="pt-BR"/>
        </w:rPr>
        <w:t>...........</w:t>
      </w:r>
    </w:p>
    <w:p w14:paraId="1E5EF498" w14:textId="0371E3E0" w:rsidR="00751990" w:rsidRPr="000E540D" w:rsidRDefault="00751990" w:rsidP="000E540D">
      <w:pPr>
        <w:spacing w:line="360" w:lineRule="auto"/>
        <w:rPr>
          <w:lang w:val="pt-BR"/>
        </w:rPr>
      </w:pPr>
      <w:r>
        <w:rPr>
          <w:lang w:val="pt-BR"/>
        </w:rPr>
        <w:t>Nr wniosku ...............................................................</w:t>
      </w:r>
    </w:p>
    <w:p w14:paraId="71784DC5" w14:textId="77777777"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14:paraId="5B2863DC" w14:textId="382D048C" w:rsidR="00741028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</w:t>
      </w:r>
      <w:r w:rsidR="00741028">
        <w:rPr>
          <w:b/>
          <w:bCs/>
        </w:rPr>
        <w:t xml:space="preserve"> </w:t>
      </w:r>
      <w:r w:rsidRPr="000A3B6E">
        <w:rPr>
          <w:b/>
          <w:bCs/>
        </w:rPr>
        <w:t xml:space="preserve"> FUNDUSZU  PRACY </w:t>
      </w:r>
    </w:p>
    <w:p w14:paraId="354E6CB6" w14:textId="035157F3" w:rsidR="00BF51A4" w:rsidRDefault="00BF51A4" w:rsidP="00E95EC7">
      <w:pPr>
        <w:jc w:val="center"/>
        <w:rPr>
          <w:b/>
          <w:bCs/>
        </w:rPr>
      </w:pPr>
      <w:r w:rsidRPr="000A3B6E">
        <w:rPr>
          <w:b/>
          <w:bCs/>
        </w:rPr>
        <w:t xml:space="preserve"> NA  PODJĘCIE DZIAŁALNOŚCI GOSPODARCZEJ</w:t>
      </w:r>
    </w:p>
    <w:p w14:paraId="62A7BD06" w14:textId="77777777" w:rsidR="006E552B" w:rsidRPr="00E95EC7" w:rsidRDefault="006E552B" w:rsidP="00E95EC7">
      <w:pPr>
        <w:jc w:val="center"/>
        <w:rPr>
          <w:b/>
          <w:bCs/>
        </w:rPr>
      </w:pPr>
    </w:p>
    <w:p w14:paraId="4020E986" w14:textId="3296CB10" w:rsidR="00BF51A4" w:rsidRPr="00E95EC7" w:rsidRDefault="00BF51A4">
      <w:pPr>
        <w:rPr>
          <w:b/>
          <w:bCs/>
          <w:sz w:val="20"/>
          <w:szCs w:val="20"/>
          <w:u w:val="single"/>
        </w:rPr>
      </w:pPr>
      <w:r w:rsidRPr="00741028">
        <w:rPr>
          <w:b/>
          <w:bCs/>
          <w:sz w:val="20"/>
          <w:szCs w:val="20"/>
          <w:u w:val="single"/>
        </w:rPr>
        <w:t>Podstawa prawna:</w:t>
      </w:r>
    </w:p>
    <w:p w14:paraId="49AB8C53" w14:textId="2F847A54" w:rsidR="00BF51A4" w:rsidRPr="004564F7" w:rsidRDefault="001911E4" w:rsidP="00ED360F">
      <w:pPr>
        <w:pStyle w:val="Tekstpodstawowy"/>
        <w:ind w:left="142" w:hanging="142"/>
        <w:rPr>
          <w:sz w:val="16"/>
          <w:szCs w:val="16"/>
        </w:rPr>
      </w:pPr>
      <w:r w:rsidRPr="004564F7">
        <w:rPr>
          <w:sz w:val="16"/>
          <w:szCs w:val="16"/>
        </w:rPr>
        <w:t>-</w:t>
      </w:r>
      <w:r w:rsidR="00AD69D9" w:rsidRPr="004564F7">
        <w:rPr>
          <w:sz w:val="16"/>
          <w:szCs w:val="16"/>
        </w:rPr>
        <w:t xml:space="preserve"> </w:t>
      </w:r>
      <w:r w:rsidR="00ED360F" w:rsidRPr="004564F7">
        <w:rPr>
          <w:sz w:val="16"/>
          <w:szCs w:val="16"/>
        </w:rPr>
        <w:t xml:space="preserve"> </w:t>
      </w:r>
      <w:r w:rsidR="00B20C4F">
        <w:rPr>
          <w:sz w:val="16"/>
          <w:szCs w:val="16"/>
        </w:rPr>
        <w:t>U</w:t>
      </w:r>
      <w:r w:rsidR="00BF51A4" w:rsidRPr="004564F7">
        <w:rPr>
          <w:sz w:val="16"/>
          <w:szCs w:val="16"/>
        </w:rPr>
        <w:t>staw</w:t>
      </w:r>
      <w:r w:rsidR="00B20C4F">
        <w:rPr>
          <w:sz w:val="16"/>
          <w:szCs w:val="16"/>
        </w:rPr>
        <w:t>a</w:t>
      </w:r>
      <w:r w:rsidR="00BF51A4" w:rsidRPr="004564F7">
        <w:rPr>
          <w:sz w:val="16"/>
          <w:szCs w:val="16"/>
        </w:rPr>
        <w:t xml:space="preserve"> z dnia 20 kwietnia 2004 r. o promocji zatrudnienia i instytucjach rynku pracy </w:t>
      </w:r>
    </w:p>
    <w:p w14:paraId="0EF62DFA" w14:textId="35F240FF" w:rsidR="00741028" w:rsidRPr="004564F7" w:rsidRDefault="00AD69D9" w:rsidP="00747C5A">
      <w:pPr>
        <w:ind w:left="142" w:hanging="142"/>
        <w:jc w:val="both"/>
        <w:rPr>
          <w:sz w:val="16"/>
          <w:szCs w:val="16"/>
        </w:rPr>
      </w:pPr>
      <w:r w:rsidRPr="004564F7">
        <w:rPr>
          <w:sz w:val="16"/>
          <w:szCs w:val="16"/>
        </w:rPr>
        <w:t>-</w:t>
      </w:r>
      <w:r w:rsidR="001911E4" w:rsidRPr="004564F7">
        <w:rPr>
          <w:sz w:val="16"/>
          <w:szCs w:val="16"/>
        </w:rPr>
        <w:t xml:space="preserve"> </w:t>
      </w:r>
      <w:r w:rsidRPr="004564F7">
        <w:rPr>
          <w:sz w:val="16"/>
          <w:szCs w:val="16"/>
        </w:rPr>
        <w:t xml:space="preserve"> </w:t>
      </w:r>
      <w:r w:rsidR="00CB49E2" w:rsidRPr="004564F7">
        <w:rPr>
          <w:sz w:val="16"/>
          <w:szCs w:val="16"/>
        </w:rPr>
        <w:t>R</w:t>
      </w:r>
      <w:r w:rsidR="00BF51A4" w:rsidRPr="004564F7">
        <w:rPr>
          <w:sz w:val="16"/>
          <w:szCs w:val="16"/>
        </w:rPr>
        <w:t xml:space="preserve">ozporządzenie Ministra Rodziny, Pracy i Polityki Społecznej z dnia 14 lipca 2017 r. w sprawie dokonywania z Funduszu Pracy refundacji </w:t>
      </w:r>
      <w:r w:rsidRPr="004564F7">
        <w:rPr>
          <w:sz w:val="16"/>
          <w:szCs w:val="16"/>
        </w:rPr>
        <w:t xml:space="preserve">     </w:t>
      </w:r>
      <w:r w:rsidR="00BF51A4" w:rsidRPr="004564F7">
        <w:rPr>
          <w:sz w:val="16"/>
          <w:szCs w:val="16"/>
        </w:rPr>
        <w:t xml:space="preserve">kosztów wyposażenia lub doposażenia stanowiska pracy oraz przyznawania środków na podjęcie działalności gospodarczej </w:t>
      </w:r>
    </w:p>
    <w:p w14:paraId="2847DBCC" w14:textId="617635AE" w:rsidR="00BF51A4" w:rsidRPr="00CD71B9" w:rsidRDefault="00BF51A4" w:rsidP="004B753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67C7F1BB" w14:textId="77777777" w:rsidR="00BF51A4" w:rsidRPr="0023475D" w:rsidRDefault="00BF51A4" w:rsidP="004B753A">
      <w:pPr>
        <w:jc w:val="both"/>
        <w:rPr>
          <w:b/>
          <w:bCs/>
          <w:sz w:val="22"/>
          <w:szCs w:val="22"/>
        </w:rPr>
      </w:pPr>
      <w:r w:rsidRPr="0023475D">
        <w:rPr>
          <w:b/>
          <w:bCs/>
          <w:sz w:val="22"/>
          <w:szCs w:val="22"/>
        </w:rPr>
        <w:t>I. INFORMACJA  O  WNIOSKODAWCY :</w:t>
      </w:r>
    </w:p>
    <w:p w14:paraId="7C917DDA" w14:textId="77777777" w:rsidR="00BF51A4" w:rsidRDefault="00BF51A4"/>
    <w:p w14:paraId="74961C1D" w14:textId="77777777" w:rsidR="00BF51A4" w:rsidRPr="000A3B6E" w:rsidRDefault="00BF51A4" w:rsidP="00747C5A">
      <w:pPr>
        <w:pStyle w:val="Tekstpodstawowy"/>
        <w:spacing w:line="48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3DC1718E" w14:textId="3507F9E8" w:rsidR="00BF51A4" w:rsidRPr="000A3B6E" w:rsidRDefault="00BF51A4" w:rsidP="00747C5A">
      <w:pPr>
        <w:pStyle w:val="Tekstpodstawowy"/>
        <w:spacing w:line="48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2. Adres  </w:t>
      </w:r>
      <w:r w:rsidR="0010639B">
        <w:rPr>
          <w:sz w:val="20"/>
          <w:szCs w:val="20"/>
        </w:rPr>
        <w:t xml:space="preserve">miejsca </w:t>
      </w:r>
      <w:r w:rsidRPr="000A3B6E">
        <w:rPr>
          <w:sz w:val="20"/>
          <w:szCs w:val="20"/>
        </w:rPr>
        <w:t>zamieszkania 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</w:p>
    <w:p w14:paraId="25614A22" w14:textId="59C1EE33" w:rsidR="00BF51A4" w:rsidRDefault="00BF51A4" w:rsidP="00747C5A">
      <w:pPr>
        <w:spacing w:line="48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14:paraId="4EE8F313" w14:textId="0377EC32" w:rsidR="006C6AC4" w:rsidRPr="000A3B6E" w:rsidRDefault="006C6AC4" w:rsidP="00747C5A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Data urodzenia </w:t>
      </w:r>
      <w:r w:rsidR="00866E8D" w:rsidRPr="000A3B6E">
        <w:rPr>
          <w:sz w:val="20"/>
          <w:szCs w:val="20"/>
        </w:rPr>
        <w:t>.........................................................</w:t>
      </w:r>
    </w:p>
    <w:p w14:paraId="2065B147" w14:textId="6CA29449" w:rsidR="00BF51A4" w:rsidRPr="000A3B6E" w:rsidRDefault="00BF51A4" w:rsidP="00747C5A">
      <w:pPr>
        <w:spacing w:line="48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    </w:t>
      </w:r>
      <w:r w:rsidR="006C6AC4" w:rsidRPr="000A3B6E">
        <w:rPr>
          <w:sz w:val="20"/>
          <w:szCs w:val="20"/>
        </w:rPr>
        <w:t>.................................................</w:t>
      </w:r>
      <w:r w:rsidR="006C6AC4">
        <w:rPr>
          <w:sz w:val="20"/>
          <w:szCs w:val="20"/>
        </w:rPr>
        <w:t>...........</w:t>
      </w:r>
    </w:p>
    <w:p w14:paraId="2FFF1FAD" w14:textId="0E62FC37" w:rsidR="00FB4766" w:rsidRDefault="006C6AC4" w:rsidP="00747C5A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F51A4" w:rsidRPr="000A3B6E">
        <w:rPr>
          <w:sz w:val="20"/>
          <w:szCs w:val="20"/>
        </w:rPr>
        <w:t>. D</w:t>
      </w:r>
      <w:r w:rsidR="00BF51A4">
        <w:rPr>
          <w:sz w:val="20"/>
          <w:szCs w:val="20"/>
        </w:rPr>
        <w:t>owód  osobisty</w:t>
      </w:r>
      <w:r w:rsidR="00FB4766">
        <w:rPr>
          <w:sz w:val="20"/>
          <w:szCs w:val="20"/>
        </w:rPr>
        <w:t xml:space="preserve">: </w:t>
      </w:r>
      <w:r w:rsidR="00BF51A4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BF51A4">
        <w:rPr>
          <w:sz w:val="20"/>
          <w:szCs w:val="20"/>
        </w:rPr>
        <w:t>eri</w:t>
      </w:r>
      <w:r>
        <w:rPr>
          <w:sz w:val="20"/>
          <w:szCs w:val="20"/>
        </w:rPr>
        <w:t>a ……………</w:t>
      </w:r>
      <w:r w:rsidR="00FB4766">
        <w:rPr>
          <w:sz w:val="20"/>
          <w:szCs w:val="20"/>
        </w:rPr>
        <w:t>…</w:t>
      </w:r>
      <w:r w:rsidR="00BF51A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BF51A4">
        <w:rPr>
          <w:sz w:val="20"/>
          <w:szCs w:val="20"/>
        </w:rPr>
        <w:t>umer</w:t>
      </w:r>
      <w:r>
        <w:rPr>
          <w:sz w:val="20"/>
          <w:szCs w:val="20"/>
        </w:rPr>
        <w:t xml:space="preserve"> ……………………</w:t>
      </w:r>
      <w:r w:rsidR="00FB4766">
        <w:rPr>
          <w:sz w:val="20"/>
          <w:szCs w:val="20"/>
        </w:rPr>
        <w:t>….</w:t>
      </w:r>
    </w:p>
    <w:p w14:paraId="0066D768" w14:textId="1CE7BB32" w:rsidR="00FB4766" w:rsidRDefault="00BF51A4" w:rsidP="00747C5A">
      <w:pPr>
        <w:spacing w:line="48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wydany przez</w:t>
      </w:r>
      <w:r w:rsidR="00FB4766">
        <w:rPr>
          <w:sz w:val="20"/>
          <w:szCs w:val="20"/>
        </w:rPr>
        <w:t xml:space="preserve"> </w:t>
      </w:r>
      <w:r w:rsidRPr="000A3B6E">
        <w:rPr>
          <w:sz w:val="20"/>
          <w:szCs w:val="20"/>
        </w:rPr>
        <w:t xml:space="preserve"> ........................................................................</w:t>
      </w:r>
      <w:r>
        <w:rPr>
          <w:sz w:val="20"/>
          <w:szCs w:val="20"/>
        </w:rPr>
        <w:t>..</w:t>
      </w:r>
      <w:r w:rsidR="006C6AC4">
        <w:rPr>
          <w:sz w:val="20"/>
          <w:szCs w:val="20"/>
        </w:rPr>
        <w:t>................</w:t>
      </w:r>
      <w:r w:rsidR="00FB4766">
        <w:rPr>
          <w:sz w:val="20"/>
          <w:szCs w:val="20"/>
        </w:rPr>
        <w:t>.........................................................................</w:t>
      </w:r>
    </w:p>
    <w:p w14:paraId="7CD2934B" w14:textId="0182BA26" w:rsidR="00BF51A4" w:rsidRDefault="00BF51A4" w:rsidP="00747C5A">
      <w:pPr>
        <w:spacing w:line="48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data  wydania</w:t>
      </w:r>
      <w:r>
        <w:rPr>
          <w:sz w:val="20"/>
          <w:szCs w:val="20"/>
        </w:rPr>
        <w:t xml:space="preserve">: </w:t>
      </w:r>
      <w:r w:rsidR="006C6AC4">
        <w:rPr>
          <w:sz w:val="20"/>
          <w:szCs w:val="20"/>
        </w:rPr>
        <w:t>……………….</w:t>
      </w:r>
      <w:r>
        <w:rPr>
          <w:sz w:val="20"/>
          <w:szCs w:val="20"/>
        </w:rPr>
        <w:t xml:space="preserve"> r.</w:t>
      </w:r>
    </w:p>
    <w:p w14:paraId="0F2BECB8" w14:textId="297C2DD3" w:rsidR="00FB4766" w:rsidRPr="000A3B6E" w:rsidRDefault="00FB4766" w:rsidP="00747C5A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Wykształcenie</w:t>
      </w:r>
      <w:r w:rsidR="00866E8D">
        <w:rPr>
          <w:sz w:val="20"/>
          <w:szCs w:val="20"/>
        </w:rPr>
        <w:t xml:space="preserve"> </w:t>
      </w:r>
      <w:r w:rsidR="00866E8D" w:rsidRPr="000A3B6E">
        <w:rPr>
          <w:sz w:val="20"/>
          <w:szCs w:val="20"/>
        </w:rPr>
        <w:t>.........................................................</w:t>
      </w:r>
      <w:r w:rsidR="00866E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zawód </w:t>
      </w:r>
      <w:r w:rsidR="00866E8D" w:rsidRPr="000A3B6E">
        <w:rPr>
          <w:sz w:val="20"/>
          <w:szCs w:val="20"/>
        </w:rPr>
        <w:t>........................................................</w:t>
      </w:r>
    </w:p>
    <w:p w14:paraId="66ACA378" w14:textId="77777777" w:rsidR="004E223F" w:rsidRDefault="00FB4766" w:rsidP="004E223F">
      <w:pPr>
        <w:spacing w:line="480" w:lineRule="auto"/>
        <w:rPr>
          <w:i/>
          <w:sz w:val="20"/>
          <w:szCs w:val="20"/>
        </w:rPr>
      </w:pPr>
      <w:r>
        <w:rPr>
          <w:sz w:val="20"/>
          <w:szCs w:val="20"/>
        </w:rPr>
        <w:t>8</w:t>
      </w:r>
      <w:r w:rsidR="00BF51A4" w:rsidRPr="000A3B6E">
        <w:rPr>
          <w:sz w:val="20"/>
          <w:szCs w:val="20"/>
        </w:rPr>
        <w:t xml:space="preserve">. Posiadane </w:t>
      </w:r>
      <w:r w:rsidR="00BF51A4">
        <w:rPr>
          <w:color w:val="FF0000"/>
          <w:sz w:val="20"/>
          <w:szCs w:val="20"/>
        </w:rPr>
        <w:t xml:space="preserve"> </w:t>
      </w:r>
      <w:r w:rsidR="00BF51A4" w:rsidRPr="000A3B6E">
        <w:rPr>
          <w:sz w:val="20"/>
          <w:szCs w:val="20"/>
        </w:rPr>
        <w:t>kwalifikacje</w:t>
      </w:r>
      <w:r w:rsidR="00BF51A4">
        <w:rPr>
          <w:sz w:val="20"/>
          <w:szCs w:val="20"/>
        </w:rPr>
        <w:t>,</w:t>
      </w:r>
      <w:r w:rsidR="00BF51A4" w:rsidRPr="000A3B6E">
        <w:rPr>
          <w:sz w:val="20"/>
          <w:szCs w:val="20"/>
        </w:rPr>
        <w:t xml:space="preserve"> doświadczenie zawodowe oraz odbyte szkolenia</w:t>
      </w:r>
      <w:r w:rsidR="00BF51A4">
        <w:rPr>
          <w:sz w:val="20"/>
          <w:szCs w:val="20"/>
        </w:rPr>
        <w:t xml:space="preserve"> </w:t>
      </w:r>
      <w:r w:rsidR="00BF51A4">
        <w:rPr>
          <w:i/>
          <w:sz w:val="20"/>
          <w:szCs w:val="20"/>
        </w:rPr>
        <w:t xml:space="preserve">(potwierdzone odpowiednimi </w:t>
      </w:r>
    </w:p>
    <w:p w14:paraId="6D37B78F" w14:textId="7F186A22" w:rsidR="004E223F" w:rsidRPr="004E223F" w:rsidRDefault="00BF51A4" w:rsidP="004E223F">
      <w:pPr>
        <w:spacing w:line="480" w:lineRule="auto"/>
        <w:ind w:left="142"/>
        <w:rPr>
          <w:i/>
          <w:sz w:val="20"/>
          <w:szCs w:val="20"/>
        </w:rPr>
      </w:pP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</w:t>
      </w:r>
      <w:r w:rsidR="004E223F">
        <w:rPr>
          <w:sz w:val="20"/>
          <w:szCs w:val="20"/>
        </w:rPr>
        <w:t xml:space="preserve">  </w:t>
      </w:r>
    </w:p>
    <w:p w14:paraId="2492EE21" w14:textId="01E31566" w:rsidR="0098036B" w:rsidRPr="000A3B6E" w:rsidRDefault="00BF51A4" w:rsidP="00AD7952">
      <w:pPr>
        <w:spacing w:line="480" w:lineRule="auto"/>
        <w:ind w:left="284"/>
        <w:rPr>
          <w:sz w:val="20"/>
          <w:szCs w:val="20"/>
        </w:rPr>
      </w:pPr>
      <w:r w:rsidRPr="000A3B6E">
        <w:rPr>
          <w:sz w:val="20"/>
          <w:szCs w:val="20"/>
        </w:rPr>
        <w:t>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</w:t>
      </w:r>
      <w:r w:rsidR="004E223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E6E1BA" w14:textId="78DABB97" w:rsidR="00BF51A4" w:rsidRDefault="00FB4766" w:rsidP="0074102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BF51A4">
        <w:rPr>
          <w:sz w:val="20"/>
          <w:szCs w:val="20"/>
        </w:rPr>
        <w:t xml:space="preserve">. </w:t>
      </w:r>
      <w:r w:rsidR="004E223F">
        <w:rPr>
          <w:sz w:val="20"/>
          <w:szCs w:val="20"/>
        </w:rPr>
        <w:t xml:space="preserve"> </w:t>
      </w:r>
      <w:r w:rsidR="00BF51A4">
        <w:rPr>
          <w:sz w:val="20"/>
          <w:szCs w:val="20"/>
        </w:rPr>
        <w:t>Stan  cywilny</w:t>
      </w:r>
      <w:r w:rsidR="00BF51A4" w:rsidRPr="000A3B6E">
        <w:rPr>
          <w:sz w:val="20"/>
          <w:szCs w:val="20"/>
        </w:rPr>
        <w:t>: ........................................</w:t>
      </w:r>
      <w:r>
        <w:rPr>
          <w:sz w:val="20"/>
          <w:szCs w:val="20"/>
        </w:rPr>
        <w:t>...................</w:t>
      </w:r>
    </w:p>
    <w:p w14:paraId="652D2397" w14:textId="5587BB1E" w:rsidR="0032614C" w:rsidRDefault="00741028" w:rsidP="0032614C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10.</w:t>
      </w:r>
      <w:r w:rsidR="0032614C" w:rsidRPr="000A3B6E">
        <w:rPr>
          <w:sz w:val="20"/>
          <w:szCs w:val="20"/>
        </w:rPr>
        <w:t xml:space="preserve"> Czy </w:t>
      </w:r>
      <w:r w:rsidR="007D64F1">
        <w:rPr>
          <w:sz w:val="20"/>
          <w:szCs w:val="20"/>
        </w:rPr>
        <w:t>w</w:t>
      </w:r>
      <w:r w:rsidR="0032614C" w:rsidRPr="000A3B6E">
        <w:rPr>
          <w:sz w:val="20"/>
          <w:szCs w:val="20"/>
        </w:rPr>
        <w:t xml:space="preserve">spółmałżonek </w:t>
      </w:r>
      <w:r w:rsidR="0032614C">
        <w:rPr>
          <w:sz w:val="20"/>
          <w:szCs w:val="20"/>
        </w:rPr>
        <w:t>Wnioskodawcy pozostaje z nim we wspólnocie majątkowej</w:t>
      </w:r>
      <w:r w:rsidR="0032614C" w:rsidRPr="000A3B6E">
        <w:rPr>
          <w:sz w:val="20"/>
          <w:szCs w:val="20"/>
        </w:rPr>
        <w:t xml:space="preserve">? Jeśli TAK, proszę </w:t>
      </w:r>
      <w:bookmarkStart w:id="0" w:name="_Hlk61003797"/>
      <w:r w:rsidR="0032614C" w:rsidRPr="000A3B6E">
        <w:rPr>
          <w:sz w:val="20"/>
          <w:szCs w:val="20"/>
        </w:rPr>
        <w:t xml:space="preserve">podać </w:t>
      </w:r>
      <w:r w:rsidR="0032614C">
        <w:rPr>
          <w:sz w:val="20"/>
          <w:szCs w:val="20"/>
        </w:rPr>
        <w:t>imię             i nazwisko oraz miejsce zatrudnienia  lub źródło dochod</w:t>
      </w:r>
      <w:bookmarkEnd w:id="0"/>
      <w:r w:rsidR="0032614C">
        <w:rPr>
          <w:sz w:val="20"/>
          <w:szCs w:val="20"/>
        </w:rPr>
        <w:t>u</w:t>
      </w:r>
      <w:r w:rsidR="0032614C" w:rsidRPr="001B16A6">
        <w:rPr>
          <w:sz w:val="20"/>
          <w:szCs w:val="20"/>
        </w:rPr>
        <w:t>*</w:t>
      </w:r>
      <w:r w:rsidR="0032614C">
        <w:rPr>
          <w:sz w:val="20"/>
          <w:szCs w:val="20"/>
        </w:rPr>
        <w:t xml:space="preserve"> </w:t>
      </w:r>
    </w:p>
    <w:p w14:paraId="208D105E" w14:textId="15C2244C" w:rsidR="0032614C" w:rsidRDefault="0032614C" w:rsidP="00747C5A">
      <w:pPr>
        <w:pStyle w:val="Akapitzlist"/>
        <w:numPr>
          <w:ilvl w:val="0"/>
          <w:numId w:val="18"/>
        </w:numPr>
        <w:spacing w:line="480" w:lineRule="auto"/>
        <w:rPr>
          <w:sz w:val="20"/>
          <w:szCs w:val="20"/>
        </w:rPr>
      </w:pPr>
      <w:bookmarkStart w:id="1" w:name="_Hlk61004125"/>
      <w:r w:rsidRPr="000366EB">
        <w:rPr>
          <w:sz w:val="20"/>
          <w:szCs w:val="20"/>
        </w:rPr>
        <w:t xml:space="preserve">tak - proszę podać </w:t>
      </w:r>
      <w:r w:rsidRPr="000A3B6E">
        <w:rPr>
          <w:sz w:val="20"/>
          <w:szCs w:val="20"/>
        </w:rPr>
        <w:t xml:space="preserve"> </w:t>
      </w:r>
      <w:r>
        <w:rPr>
          <w:sz w:val="20"/>
          <w:szCs w:val="20"/>
        </w:rPr>
        <w:t>imię i nazwisko oraz miejsce zatrudnienia  lub źródło dochodu</w:t>
      </w:r>
      <w:r w:rsidRPr="00301131">
        <w:rPr>
          <w:sz w:val="20"/>
          <w:szCs w:val="20"/>
        </w:rPr>
        <w:t xml:space="preserve"> </w:t>
      </w:r>
      <w:r>
        <w:rPr>
          <w:sz w:val="20"/>
          <w:szCs w:val="20"/>
        </w:rPr>
        <w:t>.………………………...</w:t>
      </w:r>
    </w:p>
    <w:p w14:paraId="4967F500" w14:textId="71343C62" w:rsidR="0032614C" w:rsidRPr="0032614C" w:rsidRDefault="0032614C" w:rsidP="0042053C">
      <w:pPr>
        <w:pStyle w:val="Akapitzlist"/>
        <w:spacing w:line="480" w:lineRule="auto"/>
        <w:ind w:left="284"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91D06">
        <w:rPr>
          <w:sz w:val="20"/>
          <w:szCs w:val="20"/>
        </w:rPr>
        <w:t>...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91D06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91D06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…………………………………………………………………………………………</w:t>
      </w:r>
      <w:r w:rsidR="00CB49E2">
        <w:rPr>
          <w:sz w:val="20"/>
          <w:szCs w:val="20"/>
        </w:rPr>
        <w:t>……………</w:t>
      </w:r>
    </w:p>
    <w:p w14:paraId="5EB999C6" w14:textId="339F794F" w:rsidR="0032614C" w:rsidRDefault="0032614C" w:rsidP="0032614C">
      <w:pPr>
        <w:pStyle w:val="Akapitzlis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33425631" w14:textId="2308CE36" w:rsidR="00866E8D" w:rsidRPr="00A90FD0" w:rsidRDefault="0032614C" w:rsidP="00A90FD0">
      <w:pPr>
        <w:pStyle w:val="Akapitzlis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dotyczy</w:t>
      </w:r>
    </w:p>
    <w:bookmarkEnd w:id="1"/>
    <w:p w14:paraId="416E8326" w14:textId="4C000832" w:rsidR="00BF51A4" w:rsidRPr="00D5081D" w:rsidRDefault="00BF51A4" w:rsidP="0074102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32614C">
        <w:rPr>
          <w:sz w:val="20"/>
          <w:szCs w:val="20"/>
        </w:rPr>
        <w:t>1</w:t>
      </w:r>
      <w:r>
        <w:rPr>
          <w:sz w:val="20"/>
          <w:szCs w:val="20"/>
        </w:rPr>
        <w:t xml:space="preserve"> .</w:t>
      </w:r>
      <w:r w:rsidR="00866E8D">
        <w:rPr>
          <w:sz w:val="20"/>
          <w:szCs w:val="20"/>
        </w:rPr>
        <w:t xml:space="preserve"> 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14:paraId="47AA15E8" w14:textId="3A5F2FFE" w:rsidR="00BF51A4" w:rsidRPr="00D5081D" w:rsidRDefault="00BF51A4" w:rsidP="00741028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</w:t>
      </w:r>
    </w:p>
    <w:p w14:paraId="63173B99" w14:textId="70AB0EA3" w:rsidR="00BF51A4" w:rsidRPr="00300360" w:rsidRDefault="00BF51A4" w:rsidP="00300360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</w:t>
      </w:r>
      <w:r w:rsidR="00300360">
        <w:rPr>
          <w:sz w:val="20"/>
          <w:szCs w:val="20"/>
        </w:rPr>
        <w:t xml:space="preserve"> </w:t>
      </w:r>
    </w:p>
    <w:p w14:paraId="0D564004" w14:textId="3484279C" w:rsidR="00BF51A4" w:rsidRPr="00C00D22" w:rsidRDefault="00BF51A4" w:rsidP="00FC1177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FC1177">
        <w:rPr>
          <w:sz w:val="20"/>
          <w:szCs w:val="20"/>
        </w:rPr>
        <w:t xml:space="preserve">absolwentem Klubu Integracji Społecznej </w:t>
      </w:r>
      <w:bookmarkStart w:id="2" w:name="_Hlk61505832"/>
    </w:p>
    <w:bookmarkEnd w:id="2"/>
    <w:p w14:paraId="473FDCDD" w14:textId="4AB0F846" w:rsidR="004E223F" w:rsidRPr="00866E8D" w:rsidRDefault="00BF51A4" w:rsidP="006525E7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opiekunem </w:t>
      </w:r>
    </w:p>
    <w:p w14:paraId="023163E2" w14:textId="77777777" w:rsidR="00866E8D" w:rsidRPr="006525E7" w:rsidRDefault="00866E8D" w:rsidP="00866E8D">
      <w:pPr>
        <w:pStyle w:val="Akapitzlist"/>
        <w:spacing w:line="360" w:lineRule="auto"/>
        <w:jc w:val="both"/>
        <w:rPr>
          <w:i/>
          <w:sz w:val="20"/>
          <w:szCs w:val="20"/>
        </w:rPr>
      </w:pPr>
    </w:p>
    <w:p w14:paraId="46FF0CDE" w14:textId="3A88E178" w:rsidR="00FB4766" w:rsidRDefault="00FB4766" w:rsidP="00452D44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32614C">
        <w:rPr>
          <w:sz w:val="20"/>
          <w:szCs w:val="20"/>
        </w:rPr>
        <w:t>2</w:t>
      </w:r>
      <w:r>
        <w:rPr>
          <w:sz w:val="20"/>
          <w:szCs w:val="20"/>
        </w:rPr>
        <w:t>. Data zarejestrowania w PUP …………………………………………………………………………………….</w:t>
      </w:r>
    </w:p>
    <w:p w14:paraId="526AF3D4" w14:textId="70095B2A" w:rsidR="00FB4766" w:rsidRDefault="00FB4766" w:rsidP="00452D44">
      <w:pPr>
        <w:ind w:left="2836" w:firstLine="709"/>
        <w:rPr>
          <w:sz w:val="16"/>
          <w:szCs w:val="16"/>
        </w:rPr>
      </w:pPr>
      <w:r w:rsidRPr="00FB4766">
        <w:rPr>
          <w:sz w:val="16"/>
          <w:szCs w:val="16"/>
        </w:rPr>
        <w:t>(data ostatniej rejestracji -wypełniają osoby bezrobotne)</w:t>
      </w:r>
    </w:p>
    <w:p w14:paraId="2787E01A" w14:textId="77777777" w:rsidR="00BF42D3" w:rsidRDefault="00BF42D3" w:rsidP="00452D44">
      <w:pPr>
        <w:jc w:val="both"/>
        <w:rPr>
          <w:sz w:val="20"/>
          <w:szCs w:val="20"/>
        </w:rPr>
      </w:pPr>
    </w:p>
    <w:p w14:paraId="22AD1B04" w14:textId="45571711" w:rsidR="00BF51A4" w:rsidRDefault="00FB4766" w:rsidP="00741028">
      <w:pPr>
        <w:spacing w:line="360" w:lineRule="auto"/>
        <w:ind w:left="240" w:hanging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32614C">
        <w:rPr>
          <w:sz w:val="20"/>
          <w:szCs w:val="20"/>
        </w:rPr>
        <w:t>3</w:t>
      </w:r>
      <w:r w:rsidR="00BF51A4" w:rsidRPr="000A3B6E">
        <w:rPr>
          <w:sz w:val="20"/>
          <w:szCs w:val="20"/>
        </w:rPr>
        <w:t xml:space="preserve">. Czy </w:t>
      </w:r>
      <w:r w:rsidR="00562893">
        <w:rPr>
          <w:sz w:val="20"/>
          <w:szCs w:val="20"/>
        </w:rPr>
        <w:t>W</w:t>
      </w:r>
      <w:r w:rsidR="00BF51A4" w:rsidRPr="000A3B6E">
        <w:rPr>
          <w:sz w:val="20"/>
          <w:szCs w:val="20"/>
        </w:rPr>
        <w:t>nioskodawca prowadził wcześniej działalność gospodarczą?</w:t>
      </w:r>
      <w:r w:rsidR="00BF51A4" w:rsidRPr="001B16A6">
        <w:rPr>
          <w:sz w:val="20"/>
          <w:szCs w:val="20"/>
        </w:rPr>
        <w:t xml:space="preserve"> *</w:t>
      </w:r>
      <w:r w:rsidR="00BF51A4" w:rsidRPr="000A3B6E">
        <w:rPr>
          <w:sz w:val="20"/>
          <w:szCs w:val="20"/>
        </w:rPr>
        <w:t xml:space="preserve"> </w:t>
      </w:r>
    </w:p>
    <w:p w14:paraId="2EDC4E45" w14:textId="5A033029" w:rsidR="00FB4766" w:rsidRPr="005C4590" w:rsidRDefault="00BF51A4" w:rsidP="00741028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C4590">
        <w:rPr>
          <w:sz w:val="20"/>
          <w:szCs w:val="20"/>
        </w:rPr>
        <w:t>tak - proszę podać</w:t>
      </w:r>
      <w:r w:rsidR="00C623C9">
        <w:rPr>
          <w:sz w:val="20"/>
          <w:szCs w:val="20"/>
        </w:rPr>
        <w:t xml:space="preserve"> </w:t>
      </w:r>
      <w:r w:rsidR="00C623C9" w:rsidRPr="00254D0A">
        <w:rPr>
          <w:sz w:val="20"/>
          <w:szCs w:val="20"/>
        </w:rPr>
        <w:t xml:space="preserve">NIP </w:t>
      </w:r>
      <w:r w:rsidRPr="00254D0A">
        <w:rPr>
          <w:sz w:val="20"/>
          <w:szCs w:val="20"/>
        </w:rPr>
        <w:t xml:space="preserve"> </w:t>
      </w:r>
      <w:r w:rsidR="00C623C9" w:rsidRPr="00254D0A">
        <w:rPr>
          <w:sz w:val="20"/>
          <w:szCs w:val="20"/>
        </w:rPr>
        <w:t>firmy</w:t>
      </w:r>
      <w:r w:rsidR="00C623C9">
        <w:rPr>
          <w:sz w:val="20"/>
          <w:szCs w:val="20"/>
        </w:rPr>
        <w:t xml:space="preserve">, </w:t>
      </w:r>
      <w:r w:rsidRPr="005C4590">
        <w:rPr>
          <w:sz w:val="20"/>
          <w:szCs w:val="20"/>
        </w:rPr>
        <w:t xml:space="preserve">okres prowadzenia, </w:t>
      </w:r>
      <w:r w:rsidR="00AD7952" w:rsidRPr="005C4590">
        <w:rPr>
          <w:sz w:val="20"/>
          <w:szCs w:val="20"/>
        </w:rPr>
        <w:t xml:space="preserve">symbol  i przedmiot prowadzonej działalności </w:t>
      </w:r>
      <w:r w:rsidR="002313B7" w:rsidRPr="005C4590">
        <w:rPr>
          <w:sz w:val="20"/>
          <w:szCs w:val="20"/>
        </w:rPr>
        <w:t xml:space="preserve">gospodarczej </w:t>
      </w:r>
      <w:r w:rsidR="00AD7952" w:rsidRPr="005C4590">
        <w:rPr>
          <w:sz w:val="20"/>
          <w:szCs w:val="20"/>
        </w:rPr>
        <w:t>według Polskiej Klasyfikacji Działalności (PKD)</w:t>
      </w:r>
      <w:r w:rsidRPr="005C4590">
        <w:rPr>
          <w:sz w:val="20"/>
          <w:szCs w:val="20"/>
        </w:rPr>
        <w:t xml:space="preserve"> </w:t>
      </w:r>
      <w:r w:rsidR="00A90FD0">
        <w:rPr>
          <w:sz w:val="20"/>
          <w:szCs w:val="20"/>
        </w:rPr>
        <w:t>na poziomie pod</w:t>
      </w:r>
      <w:r w:rsidR="00DF728D">
        <w:rPr>
          <w:sz w:val="20"/>
          <w:szCs w:val="20"/>
        </w:rPr>
        <w:t>k</w:t>
      </w:r>
      <w:r w:rsidR="00A90FD0">
        <w:rPr>
          <w:sz w:val="20"/>
          <w:szCs w:val="20"/>
        </w:rPr>
        <w:t xml:space="preserve">lasy </w:t>
      </w:r>
      <w:r w:rsidRPr="005C4590">
        <w:rPr>
          <w:sz w:val="20"/>
          <w:szCs w:val="20"/>
        </w:rPr>
        <w:t xml:space="preserve">oraz przyczyny rezygnacji </w:t>
      </w:r>
      <w:r w:rsidR="0089191E" w:rsidRPr="005C4590">
        <w:rPr>
          <w:sz w:val="20"/>
          <w:szCs w:val="20"/>
        </w:rPr>
        <w:t>(proszę dołączyć</w:t>
      </w:r>
      <w:r w:rsidR="00DA610A" w:rsidRPr="005C4590">
        <w:rPr>
          <w:sz w:val="20"/>
          <w:szCs w:val="20"/>
        </w:rPr>
        <w:t xml:space="preserve"> do wniosku</w:t>
      </w:r>
      <w:r w:rsidR="0089191E" w:rsidRPr="005C4590">
        <w:rPr>
          <w:sz w:val="20"/>
          <w:szCs w:val="20"/>
        </w:rPr>
        <w:t xml:space="preserve"> zaświadczenie </w:t>
      </w:r>
      <w:r w:rsidR="00AD7952" w:rsidRPr="005C4590">
        <w:rPr>
          <w:sz w:val="20"/>
          <w:szCs w:val="20"/>
        </w:rPr>
        <w:t xml:space="preserve">  </w:t>
      </w:r>
      <w:r w:rsidR="0089191E" w:rsidRPr="005C4590">
        <w:rPr>
          <w:sz w:val="20"/>
          <w:szCs w:val="20"/>
        </w:rPr>
        <w:t>o prowadzeniu działalności gospodarc</w:t>
      </w:r>
      <w:r w:rsidR="005470F7" w:rsidRPr="005C4590">
        <w:rPr>
          <w:sz w:val="20"/>
          <w:szCs w:val="20"/>
        </w:rPr>
        <w:t>z</w:t>
      </w:r>
      <w:r w:rsidR="0089191E" w:rsidRPr="005C4590">
        <w:rPr>
          <w:sz w:val="20"/>
          <w:szCs w:val="20"/>
        </w:rPr>
        <w:t>ej</w:t>
      </w:r>
      <w:r w:rsidR="00DA610A" w:rsidRPr="005C4590">
        <w:rPr>
          <w:sz w:val="20"/>
          <w:szCs w:val="20"/>
        </w:rPr>
        <w:t>,</w:t>
      </w:r>
      <w:r w:rsidR="005470F7" w:rsidRPr="005C4590">
        <w:rPr>
          <w:sz w:val="20"/>
          <w:szCs w:val="20"/>
        </w:rPr>
        <w:t xml:space="preserve"> a także decyzję o jej wykreśleniu</w:t>
      </w:r>
      <w:r w:rsidR="00DA610A" w:rsidRPr="005C4590">
        <w:rPr>
          <w:sz w:val="20"/>
          <w:szCs w:val="20"/>
        </w:rPr>
        <w:t>)</w:t>
      </w:r>
    </w:p>
    <w:p w14:paraId="16A46E6D" w14:textId="2632B1FE" w:rsidR="00BF51A4" w:rsidRPr="004E223F" w:rsidRDefault="00BF51A4" w:rsidP="004E223F">
      <w:pPr>
        <w:pStyle w:val="Akapitzlist"/>
        <w:spacing w:line="480" w:lineRule="auto"/>
        <w:ind w:left="426"/>
        <w:jc w:val="both"/>
        <w:rPr>
          <w:sz w:val="20"/>
          <w:szCs w:val="20"/>
        </w:rPr>
      </w:pPr>
      <w:r w:rsidRPr="000366EB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366E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……………..……………</w:t>
      </w:r>
      <w:r w:rsidR="00D979A7">
        <w:rPr>
          <w:sz w:val="20"/>
          <w:szCs w:val="20"/>
        </w:rPr>
        <w:t>……………………………………………</w:t>
      </w:r>
      <w:r w:rsidR="00CB49E2">
        <w:rPr>
          <w:sz w:val="20"/>
          <w:szCs w:val="20"/>
        </w:rPr>
        <w:t>………</w:t>
      </w:r>
      <w:r w:rsidR="00291D06">
        <w:rPr>
          <w:sz w:val="20"/>
          <w:szCs w:val="20"/>
        </w:rPr>
        <w:t>...</w:t>
      </w:r>
      <w:r w:rsidRPr="004E223F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91D06" w:rsidRPr="004E223F">
        <w:rPr>
          <w:sz w:val="20"/>
          <w:szCs w:val="20"/>
        </w:rPr>
        <w:t>.</w:t>
      </w:r>
      <w:r w:rsidRPr="004E223F">
        <w:rPr>
          <w:sz w:val="20"/>
          <w:szCs w:val="20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  <w:r w:rsidR="00301131" w:rsidRPr="004E223F">
        <w:rPr>
          <w:sz w:val="20"/>
          <w:szCs w:val="20"/>
        </w:rPr>
        <w:t>..</w:t>
      </w:r>
      <w:r w:rsidR="00AD79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3114444" w14:textId="0FD9A858" w:rsidR="00BF51A4" w:rsidRPr="00747C5A" w:rsidRDefault="00BF51A4" w:rsidP="00747C5A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4874A1EB" w14:textId="66F5389D" w:rsidR="00BF51A4" w:rsidRPr="005C4590" w:rsidRDefault="00BF51A4" w:rsidP="00741028">
      <w:pPr>
        <w:spacing w:line="360" w:lineRule="auto"/>
        <w:ind w:left="240" w:hanging="240"/>
        <w:jc w:val="both"/>
        <w:rPr>
          <w:sz w:val="20"/>
          <w:szCs w:val="20"/>
        </w:rPr>
      </w:pPr>
      <w:r w:rsidRPr="005C4590">
        <w:rPr>
          <w:sz w:val="20"/>
          <w:szCs w:val="20"/>
        </w:rPr>
        <w:t>1</w:t>
      </w:r>
      <w:r w:rsidR="0032614C" w:rsidRPr="005C4590">
        <w:rPr>
          <w:sz w:val="20"/>
          <w:szCs w:val="20"/>
        </w:rPr>
        <w:t>4</w:t>
      </w:r>
      <w:r w:rsidRPr="005C4590">
        <w:rPr>
          <w:sz w:val="20"/>
          <w:szCs w:val="20"/>
        </w:rPr>
        <w:t xml:space="preserve">. Czy </w:t>
      </w:r>
      <w:r w:rsidR="007D64F1" w:rsidRPr="005C4590">
        <w:rPr>
          <w:sz w:val="20"/>
          <w:szCs w:val="20"/>
        </w:rPr>
        <w:t>w</w:t>
      </w:r>
      <w:r w:rsidRPr="005C4590">
        <w:rPr>
          <w:sz w:val="20"/>
          <w:szCs w:val="20"/>
        </w:rPr>
        <w:t>spółmałżonek Wnioskodawcy prowadzi działalność gospodarczą? Jeśli TAK, proszę podać</w:t>
      </w:r>
      <w:r w:rsidR="00254D0A">
        <w:rPr>
          <w:sz w:val="20"/>
          <w:szCs w:val="20"/>
        </w:rPr>
        <w:t xml:space="preserve"> NIP firmy, </w:t>
      </w:r>
      <w:r w:rsidRPr="005C4590">
        <w:rPr>
          <w:sz w:val="20"/>
          <w:szCs w:val="20"/>
        </w:rPr>
        <w:t xml:space="preserve"> adres oraz </w:t>
      </w:r>
      <w:r w:rsidR="00667FDD" w:rsidRPr="005C4590">
        <w:rPr>
          <w:sz w:val="20"/>
          <w:szCs w:val="20"/>
        </w:rPr>
        <w:t xml:space="preserve">symbol  i przedmiot prowadzonej działalności </w:t>
      </w:r>
      <w:r w:rsidR="002313B7" w:rsidRPr="005C4590">
        <w:rPr>
          <w:sz w:val="20"/>
          <w:szCs w:val="20"/>
        </w:rPr>
        <w:t xml:space="preserve">gospodarczej </w:t>
      </w:r>
      <w:r w:rsidR="00667FDD" w:rsidRPr="005C4590">
        <w:rPr>
          <w:sz w:val="20"/>
          <w:szCs w:val="20"/>
        </w:rPr>
        <w:t>według Polskiej Klasyfikacji Działalności (PKD)</w:t>
      </w:r>
      <w:r w:rsidR="00805D98">
        <w:rPr>
          <w:sz w:val="20"/>
          <w:szCs w:val="20"/>
        </w:rPr>
        <w:t xml:space="preserve">  </w:t>
      </w:r>
      <w:r w:rsidR="00A90FD0">
        <w:rPr>
          <w:sz w:val="20"/>
          <w:szCs w:val="20"/>
        </w:rPr>
        <w:t>na poziomie podklasy</w:t>
      </w:r>
      <w:r w:rsidRPr="005C4590">
        <w:rPr>
          <w:sz w:val="20"/>
          <w:szCs w:val="20"/>
        </w:rPr>
        <w:t xml:space="preserve">* </w:t>
      </w:r>
    </w:p>
    <w:p w14:paraId="2A26EACB" w14:textId="5B7AC756" w:rsidR="0032614C" w:rsidRDefault="0032614C" w:rsidP="002313B7">
      <w:pPr>
        <w:spacing w:line="480" w:lineRule="auto"/>
        <w:ind w:left="240" w:hanging="240"/>
        <w:rPr>
          <w:sz w:val="20"/>
          <w:szCs w:val="20"/>
        </w:rPr>
      </w:pPr>
      <w:r w:rsidRPr="0032614C">
        <w:rPr>
          <w:sz w:val="20"/>
          <w:szCs w:val="20"/>
        </w:rPr>
        <w:t>a)</w:t>
      </w:r>
      <w:r w:rsidRPr="0032614C">
        <w:rPr>
          <w:sz w:val="20"/>
          <w:szCs w:val="20"/>
        </w:rPr>
        <w:tab/>
      </w:r>
      <w:r w:rsidRPr="005C4590">
        <w:rPr>
          <w:sz w:val="20"/>
          <w:szCs w:val="20"/>
        </w:rPr>
        <w:t xml:space="preserve">tak - proszę podać </w:t>
      </w:r>
      <w:r w:rsidR="00FB5869" w:rsidRPr="00254D0A">
        <w:rPr>
          <w:sz w:val="20"/>
          <w:szCs w:val="20"/>
        </w:rPr>
        <w:t>NIP firmy</w:t>
      </w:r>
      <w:r w:rsidR="00FB5869">
        <w:rPr>
          <w:sz w:val="20"/>
          <w:szCs w:val="20"/>
        </w:rPr>
        <w:t xml:space="preserve">, </w:t>
      </w:r>
      <w:r w:rsidRPr="005C4590">
        <w:rPr>
          <w:sz w:val="20"/>
          <w:szCs w:val="20"/>
        </w:rPr>
        <w:t>adres oraz</w:t>
      </w:r>
      <w:bookmarkStart w:id="3" w:name="_Hlk62478173"/>
      <w:r w:rsidRPr="005C4590">
        <w:rPr>
          <w:sz w:val="20"/>
          <w:szCs w:val="20"/>
        </w:rPr>
        <w:t xml:space="preserve"> </w:t>
      </w:r>
      <w:r w:rsidR="00667FDD" w:rsidRPr="005C4590">
        <w:rPr>
          <w:sz w:val="20"/>
          <w:szCs w:val="20"/>
        </w:rPr>
        <w:t xml:space="preserve">symbol  i przedmiot prowadzonej działalności </w:t>
      </w:r>
      <w:r w:rsidR="002313B7" w:rsidRPr="005C4590">
        <w:rPr>
          <w:sz w:val="20"/>
          <w:szCs w:val="20"/>
        </w:rPr>
        <w:t xml:space="preserve">gospodarczej </w:t>
      </w:r>
      <w:r w:rsidR="00667FDD" w:rsidRPr="005C4590">
        <w:rPr>
          <w:sz w:val="20"/>
          <w:szCs w:val="20"/>
        </w:rPr>
        <w:t>według Polskiej Klasyfikacji Działalności (PKD)</w:t>
      </w:r>
      <w:bookmarkEnd w:id="3"/>
      <w:r w:rsidR="002313B7" w:rsidRPr="005C4590">
        <w:rPr>
          <w:sz w:val="20"/>
          <w:szCs w:val="20"/>
        </w:rPr>
        <w:t xml:space="preserve"> </w:t>
      </w:r>
      <w:r w:rsidR="00A90FD0">
        <w:rPr>
          <w:sz w:val="20"/>
          <w:szCs w:val="20"/>
        </w:rPr>
        <w:t xml:space="preserve"> na poziomie podklasy </w:t>
      </w:r>
      <w:r w:rsidR="00807F4E">
        <w:rPr>
          <w:sz w:val="20"/>
          <w:szCs w:val="20"/>
        </w:rPr>
        <w:t>…………………………………………………………………………………………………</w:t>
      </w:r>
      <w:r w:rsidR="002313B7">
        <w:rPr>
          <w:sz w:val="20"/>
          <w:szCs w:val="20"/>
        </w:rPr>
        <w:t>……………………..</w:t>
      </w:r>
    </w:p>
    <w:p w14:paraId="65878150" w14:textId="713B9AA4" w:rsidR="00866E8D" w:rsidRPr="0032614C" w:rsidRDefault="00807F4E" w:rsidP="00A90FD0">
      <w:pPr>
        <w:spacing w:line="480" w:lineRule="auto"/>
        <w:ind w:left="284" w:hanging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</w:t>
      </w:r>
      <w:r w:rsidR="00866E8D">
        <w:rPr>
          <w:sz w:val="20"/>
          <w:szCs w:val="20"/>
        </w:rPr>
        <w:t xml:space="preserve">     ………………………………………………………………………………………………………………………</w:t>
      </w:r>
    </w:p>
    <w:p w14:paraId="320A48C9" w14:textId="77777777" w:rsidR="0032614C" w:rsidRPr="0032614C" w:rsidRDefault="0032614C" w:rsidP="00747C5A">
      <w:pPr>
        <w:spacing w:line="480" w:lineRule="auto"/>
        <w:ind w:left="240" w:hanging="240"/>
        <w:jc w:val="both"/>
        <w:rPr>
          <w:sz w:val="20"/>
          <w:szCs w:val="20"/>
        </w:rPr>
      </w:pPr>
      <w:r w:rsidRPr="0032614C">
        <w:rPr>
          <w:sz w:val="20"/>
          <w:szCs w:val="20"/>
        </w:rPr>
        <w:t>b)</w:t>
      </w:r>
      <w:r w:rsidRPr="0032614C">
        <w:rPr>
          <w:sz w:val="20"/>
          <w:szCs w:val="20"/>
        </w:rPr>
        <w:tab/>
        <w:t>nie</w:t>
      </w:r>
    </w:p>
    <w:p w14:paraId="3CA907D5" w14:textId="4189DC43" w:rsidR="00DB2003" w:rsidRPr="00403C0E" w:rsidRDefault="0032614C" w:rsidP="00DB2003">
      <w:pPr>
        <w:spacing w:line="360" w:lineRule="auto"/>
        <w:ind w:left="240" w:hanging="240"/>
        <w:jc w:val="both"/>
        <w:rPr>
          <w:sz w:val="20"/>
          <w:szCs w:val="20"/>
        </w:rPr>
      </w:pPr>
      <w:r w:rsidRPr="0032614C">
        <w:rPr>
          <w:sz w:val="20"/>
          <w:szCs w:val="20"/>
        </w:rPr>
        <w:t>c)</w:t>
      </w:r>
      <w:r w:rsidRPr="0032614C">
        <w:rPr>
          <w:sz w:val="20"/>
          <w:szCs w:val="20"/>
        </w:rPr>
        <w:tab/>
        <w:t>nie dotyczy</w:t>
      </w:r>
    </w:p>
    <w:p w14:paraId="38EA7729" w14:textId="77777777" w:rsidR="00DB2003" w:rsidRDefault="00DB2003" w:rsidP="00DB2003">
      <w:pPr>
        <w:autoSpaceDE w:val="0"/>
        <w:autoSpaceDN w:val="0"/>
        <w:ind w:left="142"/>
        <w:jc w:val="both"/>
        <w:rPr>
          <w:rFonts w:ascii="Calibri" w:hAnsi="Calibri"/>
          <w:b/>
          <w:sz w:val="20"/>
          <w:szCs w:val="20"/>
        </w:rPr>
      </w:pPr>
    </w:p>
    <w:p w14:paraId="79EE0E57" w14:textId="68A544AA" w:rsidR="00DB2003" w:rsidRPr="0083768C" w:rsidRDefault="00DB2003" w:rsidP="00B047BC">
      <w:pPr>
        <w:autoSpaceDE w:val="0"/>
        <w:autoSpaceDN w:val="0"/>
        <w:ind w:left="142"/>
        <w:jc w:val="both"/>
        <w:rPr>
          <w:b/>
          <w:sz w:val="20"/>
          <w:szCs w:val="20"/>
        </w:rPr>
      </w:pPr>
      <w:bookmarkStart w:id="4" w:name="_Hlk61432980"/>
      <w:r w:rsidRPr="0083768C">
        <w:rPr>
          <w:b/>
          <w:sz w:val="20"/>
          <w:szCs w:val="20"/>
        </w:rPr>
        <w:t xml:space="preserve">* właściwe </w:t>
      </w:r>
      <w:r w:rsidR="00CD360C">
        <w:rPr>
          <w:b/>
          <w:sz w:val="20"/>
          <w:szCs w:val="20"/>
        </w:rPr>
        <w:t>pod</w:t>
      </w:r>
      <w:r w:rsidRPr="0083768C">
        <w:rPr>
          <w:b/>
          <w:sz w:val="20"/>
          <w:szCs w:val="20"/>
        </w:rPr>
        <w:t xml:space="preserve">kreślić                        </w:t>
      </w:r>
      <w:bookmarkEnd w:id="4"/>
    </w:p>
    <w:p w14:paraId="1BBC6CC8" w14:textId="77777777" w:rsidR="00562893" w:rsidRDefault="00562893" w:rsidP="00570515">
      <w:pPr>
        <w:spacing w:line="360" w:lineRule="auto"/>
        <w:jc w:val="both"/>
        <w:rPr>
          <w:sz w:val="20"/>
          <w:szCs w:val="20"/>
        </w:rPr>
      </w:pPr>
    </w:p>
    <w:p w14:paraId="3CF5A851" w14:textId="2C506A29" w:rsidR="000B2CD2" w:rsidRDefault="00BF51A4" w:rsidP="00570515">
      <w:p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32614C">
        <w:rPr>
          <w:sz w:val="20"/>
          <w:szCs w:val="20"/>
        </w:rPr>
        <w:t>5</w:t>
      </w:r>
      <w:r>
        <w:rPr>
          <w:sz w:val="20"/>
          <w:szCs w:val="20"/>
        </w:rPr>
        <w:t xml:space="preserve">. Informacja o szczególnej sytuacji Wnioskodawcy </w:t>
      </w:r>
      <w:r w:rsidRPr="00F55065">
        <w:rPr>
          <w:i/>
          <w:sz w:val="20"/>
          <w:szCs w:val="20"/>
        </w:rPr>
        <w:t xml:space="preserve">(np. </w:t>
      </w:r>
      <w:r w:rsidR="00741B13">
        <w:rPr>
          <w:i/>
          <w:sz w:val="20"/>
          <w:szCs w:val="20"/>
        </w:rPr>
        <w:t xml:space="preserve">stan majątkowy </w:t>
      </w:r>
      <w:r w:rsidR="00E35AA5">
        <w:rPr>
          <w:i/>
          <w:sz w:val="20"/>
          <w:szCs w:val="20"/>
        </w:rPr>
        <w:t>W</w:t>
      </w:r>
      <w:r w:rsidR="00741B13">
        <w:rPr>
          <w:i/>
          <w:sz w:val="20"/>
          <w:szCs w:val="20"/>
        </w:rPr>
        <w:t xml:space="preserve">nioskodawcy, </w:t>
      </w:r>
      <w:r w:rsidRPr="00F55065">
        <w:rPr>
          <w:i/>
          <w:sz w:val="20"/>
          <w:szCs w:val="20"/>
        </w:rPr>
        <w:t>zobowiązania finansowe</w:t>
      </w:r>
      <w:r w:rsidR="00741B13">
        <w:rPr>
          <w:i/>
          <w:sz w:val="20"/>
          <w:szCs w:val="20"/>
        </w:rPr>
        <w:t xml:space="preserve"> </w:t>
      </w:r>
    </w:p>
    <w:p w14:paraId="66C4C7AD" w14:textId="25644901" w:rsidR="00BF51A4" w:rsidRDefault="00562893" w:rsidP="00570515">
      <w:pPr>
        <w:spacing w:line="360" w:lineRule="auto"/>
        <w:ind w:left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="00741B13">
        <w:rPr>
          <w:i/>
          <w:sz w:val="20"/>
          <w:szCs w:val="20"/>
        </w:rPr>
        <w:t>nioskodawcy-kredyty lub pożyczki oraz forma ich zabezpieczenia i warunki spłaty</w:t>
      </w:r>
      <w:r w:rsidR="00BF51A4" w:rsidRPr="00F55065">
        <w:rPr>
          <w:i/>
          <w:sz w:val="20"/>
          <w:szCs w:val="20"/>
        </w:rPr>
        <w:t>, sytuacja rodzinna</w:t>
      </w:r>
      <w:r w:rsidR="005325F4">
        <w:rPr>
          <w:i/>
          <w:sz w:val="20"/>
          <w:szCs w:val="20"/>
        </w:rPr>
        <w:t>-</w:t>
      </w:r>
      <w:r w:rsidR="00676E09">
        <w:rPr>
          <w:i/>
          <w:sz w:val="20"/>
          <w:szCs w:val="20"/>
        </w:rPr>
        <w:t xml:space="preserve"> liczba osób pozostających w</w:t>
      </w:r>
      <w:r w:rsidR="00A303E0">
        <w:rPr>
          <w:i/>
          <w:sz w:val="20"/>
          <w:szCs w:val="20"/>
        </w:rPr>
        <w:t xml:space="preserve"> gospodarstwie domowym</w:t>
      </w:r>
      <w:r w:rsidR="00676E09">
        <w:rPr>
          <w:i/>
          <w:sz w:val="20"/>
          <w:szCs w:val="20"/>
        </w:rPr>
        <w:t xml:space="preserve"> </w:t>
      </w:r>
      <w:r w:rsidR="00BF51A4" w:rsidRPr="00F55065">
        <w:rPr>
          <w:i/>
          <w:sz w:val="20"/>
          <w:szCs w:val="20"/>
        </w:rPr>
        <w:t>itp.)</w:t>
      </w:r>
      <w:r w:rsidR="00CB49E2">
        <w:rPr>
          <w:i/>
          <w:sz w:val="20"/>
          <w:szCs w:val="20"/>
        </w:rPr>
        <w:t xml:space="preserve"> </w:t>
      </w:r>
    </w:p>
    <w:p w14:paraId="6F08D93D" w14:textId="53A2236F" w:rsidR="005325F4" w:rsidRPr="005325F4" w:rsidRDefault="005325F4" w:rsidP="00AE3E95">
      <w:pPr>
        <w:spacing w:line="480" w:lineRule="auto"/>
        <w:ind w:left="14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a) stan majątkowy </w:t>
      </w:r>
      <w:r w:rsidR="007D64F1">
        <w:rPr>
          <w:iCs/>
          <w:sz w:val="20"/>
          <w:szCs w:val="20"/>
        </w:rPr>
        <w:t>W</w:t>
      </w:r>
      <w:r>
        <w:rPr>
          <w:iCs/>
          <w:sz w:val="20"/>
          <w:szCs w:val="20"/>
        </w:rPr>
        <w:t>nioskodawcy</w:t>
      </w:r>
      <w:r w:rsidR="00AE3E95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…………………………………………………………………………</w:t>
      </w:r>
      <w:r w:rsidR="00AE3E95">
        <w:rPr>
          <w:iCs/>
          <w:sz w:val="20"/>
          <w:szCs w:val="20"/>
        </w:rPr>
        <w:t>………….</w:t>
      </w:r>
    </w:p>
    <w:p w14:paraId="30230D8B" w14:textId="77777777" w:rsidR="00562893" w:rsidRDefault="00BF51A4" w:rsidP="00AE3E95">
      <w:pPr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741B13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741B13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  <w:r w:rsidR="00676E0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3E96FB1" w14:textId="3D6EB6BD" w:rsidR="00562893" w:rsidRDefault="00562893" w:rsidP="00AE3E95">
      <w:pPr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……................................................................................................................................................................................</w:t>
      </w:r>
    </w:p>
    <w:p w14:paraId="2C0EE776" w14:textId="16AF5229" w:rsidR="00BF51A4" w:rsidRDefault="005325F4" w:rsidP="00AE3E95">
      <w:pPr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zobowiązania finansowe </w:t>
      </w:r>
      <w:r w:rsidR="007D64F1">
        <w:rPr>
          <w:sz w:val="20"/>
          <w:szCs w:val="20"/>
        </w:rPr>
        <w:t>W</w:t>
      </w:r>
      <w:r>
        <w:rPr>
          <w:sz w:val="20"/>
          <w:szCs w:val="20"/>
        </w:rPr>
        <w:t xml:space="preserve">nioskodawcy-kredyty lub pożyczki oraz forma ich zabezpieczenia i warunki spłaty </w:t>
      </w:r>
      <w:r w:rsidR="00676E0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454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)</w:t>
      </w:r>
      <w:r w:rsidR="00AE3E95">
        <w:rPr>
          <w:sz w:val="20"/>
          <w:szCs w:val="20"/>
        </w:rPr>
        <w:t xml:space="preserve"> </w:t>
      </w:r>
      <w:r>
        <w:rPr>
          <w:sz w:val="20"/>
          <w:szCs w:val="20"/>
        </w:rPr>
        <w:t>sytuacja rodzinna</w:t>
      </w:r>
      <w:r w:rsidR="00AE3E95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liczba osób pozostających </w:t>
      </w:r>
      <w:r w:rsidR="00A303E0">
        <w:rPr>
          <w:sz w:val="20"/>
          <w:szCs w:val="20"/>
        </w:rPr>
        <w:t>w gospodarstwie domowym</w:t>
      </w:r>
      <w:r>
        <w:rPr>
          <w:sz w:val="20"/>
          <w:szCs w:val="20"/>
        </w:rPr>
        <w:t xml:space="preserve"> itp.</w:t>
      </w:r>
      <w:r w:rsidR="00AE3E95">
        <w:rPr>
          <w:sz w:val="20"/>
          <w:szCs w:val="20"/>
        </w:rPr>
        <w:t xml:space="preserve">) ……………………………...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3E95">
        <w:rPr>
          <w:sz w:val="20"/>
          <w:szCs w:val="20"/>
        </w:rPr>
        <w:t>......................................</w:t>
      </w:r>
    </w:p>
    <w:p w14:paraId="1B218894" w14:textId="77777777" w:rsidR="00AE3E95" w:rsidRPr="00AE3E95" w:rsidRDefault="00AE3E95" w:rsidP="00B8136E">
      <w:pPr>
        <w:spacing w:line="480" w:lineRule="auto"/>
        <w:jc w:val="both"/>
        <w:rPr>
          <w:sz w:val="20"/>
          <w:szCs w:val="20"/>
        </w:rPr>
      </w:pPr>
    </w:p>
    <w:p w14:paraId="52D26A7D" w14:textId="77777777" w:rsidR="00BF51A4" w:rsidRPr="0023475D" w:rsidRDefault="00BF51A4" w:rsidP="00741028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14:paraId="6D4C2855" w14:textId="77777777" w:rsidR="00BF51A4" w:rsidRPr="000A3B6E" w:rsidRDefault="00BF51A4" w:rsidP="00741028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  </w:t>
      </w:r>
    </w:p>
    <w:p w14:paraId="1DB42670" w14:textId="2ED77076" w:rsidR="00BF51A4" w:rsidRDefault="00BF51A4" w:rsidP="00741028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</w:t>
      </w:r>
      <w:r w:rsidR="00B81B7D">
        <w:rPr>
          <w:sz w:val="20"/>
          <w:szCs w:val="20"/>
        </w:rPr>
        <w:t>......</w:t>
      </w:r>
      <w:r>
        <w:rPr>
          <w:sz w:val="20"/>
          <w:szCs w:val="20"/>
        </w:rPr>
        <w:t xml:space="preserve"> słownie: …………………………………………………………</w:t>
      </w:r>
    </w:p>
    <w:p w14:paraId="7ADD6CC2" w14:textId="1F44C852" w:rsidR="00585460" w:rsidRDefault="00585460" w:rsidP="00585460">
      <w:pPr>
        <w:numPr>
          <w:ilvl w:val="0"/>
          <w:numId w:val="2"/>
        </w:numPr>
        <w:tabs>
          <w:tab w:val="clear" w:pos="480"/>
          <w:tab w:val="num" w:pos="240"/>
        </w:tabs>
        <w:spacing w:line="276" w:lineRule="auto"/>
        <w:ind w:left="360"/>
        <w:rPr>
          <w:sz w:val="20"/>
          <w:szCs w:val="20"/>
        </w:rPr>
      </w:pPr>
      <w:r w:rsidRPr="000A3B6E">
        <w:rPr>
          <w:sz w:val="20"/>
          <w:szCs w:val="20"/>
        </w:rPr>
        <w:t>Symbol</w:t>
      </w:r>
      <w:r>
        <w:rPr>
          <w:sz w:val="20"/>
          <w:szCs w:val="20"/>
        </w:rPr>
        <w:t xml:space="preserve"> i przedmiot planowanej</w:t>
      </w:r>
      <w:r w:rsidRPr="000A3B6E">
        <w:rPr>
          <w:sz w:val="20"/>
          <w:szCs w:val="20"/>
        </w:rPr>
        <w:t xml:space="preserve"> działalności </w:t>
      </w:r>
      <w:r>
        <w:rPr>
          <w:sz w:val="20"/>
          <w:szCs w:val="20"/>
        </w:rPr>
        <w:t>gospodarczej według</w:t>
      </w:r>
      <w:r w:rsidRPr="000A3B6E">
        <w:rPr>
          <w:sz w:val="20"/>
          <w:szCs w:val="20"/>
        </w:rPr>
        <w:t xml:space="preserve"> Polsk</w:t>
      </w:r>
      <w:r>
        <w:rPr>
          <w:sz w:val="20"/>
          <w:szCs w:val="20"/>
        </w:rPr>
        <w:t>iej</w:t>
      </w:r>
      <w:r w:rsidRPr="000A3B6E">
        <w:rPr>
          <w:sz w:val="20"/>
          <w:szCs w:val="20"/>
        </w:rPr>
        <w:t xml:space="preserve"> Klasyfikacj</w:t>
      </w:r>
      <w:r>
        <w:rPr>
          <w:sz w:val="20"/>
          <w:szCs w:val="20"/>
        </w:rPr>
        <w:t>i</w:t>
      </w:r>
      <w:r w:rsidRPr="000A3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Działalności (PKD)                               na poziomie podklasy </w:t>
      </w:r>
    </w:p>
    <w:p w14:paraId="2CC5A92A" w14:textId="77777777" w:rsidR="00D11700" w:rsidRDefault="00D11700" w:rsidP="00D11700">
      <w:pPr>
        <w:spacing w:line="276" w:lineRule="auto"/>
        <w:ind w:left="360"/>
        <w:rPr>
          <w:sz w:val="20"/>
          <w:szCs w:val="20"/>
        </w:rPr>
      </w:pPr>
    </w:p>
    <w:p w14:paraId="1A023C4E" w14:textId="4C241491" w:rsidR="00585460" w:rsidRDefault="00585460" w:rsidP="00F74B28">
      <w:pPr>
        <w:spacing w:line="480" w:lineRule="auto"/>
        <w:ind w:left="142"/>
        <w:rPr>
          <w:sz w:val="20"/>
          <w:szCs w:val="20"/>
        </w:rPr>
      </w:pPr>
      <w:r w:rsidRPr="00413F79">
        <w:rPr>
          <w:sz w:val="20"/>
          <w:szCs w:val="20"/>
        </w:rPr>
        <w:t>………………………………………………………………………………………………………….….….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F74B28">
        <w:rPr>
          <w:sz w:val="20"/>
          <w:szCs w:val="20"/>
        </w:rPr>
        <w:t>...................</w:t>
      </w:r>
    </w:p>
    <w:p w14:paraId="5428A04B" w14:textId="5C5352B5" w:rsidR="00D11700" w:rsidRPr="00D11700" w:rsidRDefault="00BF51A4" w:rsidP="00D11700">
      <w:pPr>
        <w:numPr>
          <w:ilvl w:val="0"/>
          <w:numId w:val="2"/>
        </w:numPr>
        <w:tabs>
          <w:tab w:val="clear" w:pos="480"/>
          <w:tab w:val="num" w:pos="240"/>
        </w:tabs>
        <w:spacing w:line="480" w:lineRule="auto"/>
        <w:ind w:left="360"/>
        <w:jc w:val="both"/>
        <w:rPr>
          <w:sz w:val="20"/>
          <w:szCs w:val="20"/>
        </w:rPr>
      </w:pPr>
      <w:r w:rsidRPr="00585460">
        <w:rPr>
          <w:i/>
          <w:sz w:val="20"/>
          <w:szCs w:val="20"/>
        </w:rPr>
        <w:t xml:space="preserve"> </w:t>
      </w:r>
      <w:r w:rsidR="00D11700" w:rsidRPr="00D11700">
        <w:rPr>
          <w:iCs/>
          <w:sz w:val="20"/>
          <w:szCs w:val="20"/>
        </w:rPr>
        <w:t>C</w:t>
      </w:r>
      <w:r w:rsidRPr="00D11700">
        <w:rPr>
          <w:iCs/>
          <w:sz w:val="20"/>
          <w:szCs w:val="20"/>
        </w:rPr>
        <w:t>el, motywacja, przyczyny dla których decyduje się Pan(i)</w:t>
      </w:r>
      <w:r w:rsidR="00D11700" w:rsidRPr="00D11700">
        <w:rPr>
          <w:iCs/>
          <w:sz w:val="20"/>
          <w:szCs w:val="20"/>
        </w:rPr>
        <w:t xml:space="preserve"> </w:t>
      </w:r>
      <w:r w:rsidRPr="00D11700">
        <w:rPr>
          <w:iCs/>
          <w:sz w:val="20"/>
          <w:szCs w:val="20"/>
        </w:rPr>
        <w:t>na</w:t>
      </w:r>
      <w:r w:rsidR="00632A76" w:rsidRPr="00D11700">
        <w:rPr>
          <w:iCs/>
          <w:sz w:val="20"/>
          <w:szCs w:val="20"/>
        </w:rPr>
        <w:t xml:space="preserve"> </w:t>
      </w:r>
      <w:r w:rsidRPr="00D11700">
        <w:rPr>
          <w:iCs/>
          <w:sz w:val="20"/>
          <w:szCs w:val="20"/>
        </w:rPr>
        <w:t>rozpoczęcie działalności gospodarczej</w:t>
      </w:r>
      <w:r w:rsidR="00D11700">
        <w:rPr>
          <w:iCs/>
          <w:sz w:val="20"/>
          <w:szCs w:val="20"/>
        </w:rPr>
        <w:t>:</w:t>
      </w:r>
      <w:r w:rsidR="00D11700">
        <w:rPr>
          <w:i/>
          <w:sz w:val="20"/>
          <w:szCs w:val="20"/>
        </w:rPr>
        <w:t xml:space="preserve"> </w:t>
      </w:r>
    </w:p>
    <w:p w14:paraId="0490DDD4" w14:textId="2857FF1F" w:rsidR="00BF51A4" w:rsidRDefault="00BF51A4" w:rsidP="00D11700">
      <w:pPr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CD2">
        <w:rPr>
          <w:sz w:val="20"/>
          <w:szCs w:val="20"/>
        </w:rPr>
        <w:t>………</w:t>
      </w:r>
    </w:p>
    <w:p w14:paraId="171D5E04" w14:textId="77777777" w:rsidR="00BF51A4" w:rsidRDefault="00BF51A4" w:rsidP="000B2CD2">
      <w:pPr>
        <w:pStyle w:val="Akapitzlist"/>
        <w:numPr>
          <w:ilvl w:val="0"/>
          <w:numId w:val="2"/>
        </w:numPr>
        <w:tabs>
          <w:tab w:val="clear" w:pos="480"/>
          <w:tab w:val="num" w:pos="142"/>
          <w:tab w:val="right" w:leader="dot" w:pos="9540"/>
        </w:tabs>
        <w:spacing w:line="360" w:lineRule="auto"/>
        <w:ind w:hanging="338"/>
        <w:jc w:val="both"/>
        <w:rPr>
          <w:sz w:val="20"/>
          <w:szCs w:val="20"/>
        </w:rPr>
      </w:pPr>
      <w:r w:rsidRPr="00992315">
        <w:rPr>
          <w:sz w:val="20"/>
          <w:szCs w:val="20"/>
        </w:rPr>
        <w:lastRenderedPageBreak/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14:paraId="7C7452FC" w14:textId="33FB63A4" w:rsidR="0042053C" w:rsidRDefault="00BF51A4" w:rsidP="000B2CD2">
      <w:pPr>
        <w:pStyle w:val="Akapitzlist"/>
        <w:tabs>
          <w:tab w:val="num" w:pos="567"/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0B2C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820CB" w14:textId="5825BDC0" w:rsidR="0083768C" w:rsidRDefault="0083768C" w:rsidP="000B2CD2">
      <w:pPr>
        <w:pStyle w:val="Akapitzlist"/>
        <w:tabs>
          <w:tab w:val="num" w:pos="567"/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5CAC6DD5" w14:textId="60CCBDFC" w:rsidR="00BF51A4" w:rsidRPr="001D6840" w:rsidRDefault="00CB49E2" w:rsidP="00CB49E2">
      <w:pPr>
        <w:pStyle w:val="Akapitzlist"/>
        <w:numPr>
          <w:ilvl w:val="0"/>
          <w:numId w:val="2"/>
        </w:numPr>
        <w:tabs>
          <w:tab w:val="right" w:leader="dot" w:pos="954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Planowany termin rozpoczęcia </w:t>
      </w:r>
      <w:r w:rsidR="00935D02">
        <w:rPr>
          <w:sz w:val="20"/>
          <w:szCs w:val="20"/>
        </w:rPr>
        <w:t>działalności gospodarczej ………………………………………………………..</w:t>
      </w:r>
    </w:p>
    <w:p w14:paraId="44862DF9" w14:textId="139B5446" w:rsidR="00832629" w:rsidRDefault="00562893" w:rsidP="00832629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Miejsce</w:t>
      </w:r>
      <w:r w:rsidR="00BF51A4" w:rsidRPr="000A3B6E">
        <w:rPr>
          <w:sz w:val="20"/>
          <w:szCs w:val="20"/>
        </w:rPr>
        <w:t xml:space="preserve"> </w:t>
      </w:r>
      <w:r w:rsidR="00BF51A4" w:rsidRPr="00216292">
        <w:rPr>
          <w:sz w:val="20"/>
          <w:szCs w:val="20"/>
        </w:rPr>
        <w:t>prowadzenia</w:t>
      </w:r>
      <w:r>
        <w:rPr>
          <w:sz w:val="20"/>
          <w:szCs w:val="20"/>
        </w:rPr>
        <w:t xml:space="preserve"> </w:t>
      </w:r>
      <w:r w:rsidR="00BF51A4">
        <w:rPr>
          <w:sz w:val="20"/>
          <w:szCs w:val="20"/>
        </w:rPr>
        <w:t>zamierzonej działalności</w:t>
      </w:r>
      <w:r>
        <w:rPr>
          <w:sz w:val="20"/>
          <w:szCs w:val="20"/>
        </w:rPr>
        <w:t xml:space="preserve"> gospodarczej</w:t>
      </w:r>
      <w:r w:rsidR="00D825A0">
        <w:rPr>
          <w:sz w:val="20"/>
          <w:szCs w:val="20"/>
        </w:rPr>
        <w:t>-</w:t>
      </w:r>
      <w:r>
        <w:rPr>
          <w:sz w:val="20"/>
          <w:szCs w:val="20"/>
        </w:rPr>
        <w:t>adres miejsc</w:t>
      </w:r>
      <w:r w:rsidR="00E01EB2">
        <w:rPr>
          <w:sz w:val="20"/>
          <w:szCs w:val="20"/>
        </w:rPr>
        <w:t>a</w:t>
      </w:r>
      <w:r>
        <w:rPr>
          <w:sz w:val="20"/>
          <w:szCs w:val="20"/>
        </w:rPr>
        <w:t xml:space="preserve"> jej wykonywania</w:t>
      </w:r>
      <w:r w:rsidR="00411E1F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</w:t>
      </w:r>
      <w:r w:rsidR="00BF51A4" w:rsidRPr="00F55065">
        <w:rPr>
          <w:i/>
          <w:sz w:val="20"/>
          <w:szCs w:val="20"/>
        </w:rPr>
        <w:t>(m.in.</w:t>
      </w:r>
      <w:r w:rsidR="00D825A0">
        <w:rPr>
          <w:i/>
          <w:sz w:val="20"/>
          <w:szCs w:val="20"/>
        </w:rPr>
        <w:t xml:space="preserve"> </w:t>
      </w:r>
      <w:r w:rsidR="00BF51A4" w:rsidRPr="00F55065">
        <w:rPr>
          <w:i/>
          <w:sz w:val="20"/>
          <w:szCs w:val="20"/>
        </w:rPr>
        <w:t xml:space="preserve"> opis miejsca, w którym będzie prowadzona działalność, powierzchnia lokalu)</w:t>
      </w:r>
      <w:r w:rsidR="00BF51A4">
        <w:rPr>
          <w:sz w:val="20"/>
          <w:szCs w:val="20"/>
        </w:rPr>
        <w:t xml:space="preserve"> </w:t>
      </w:r>
    </w:p>
    <w:p w14:paraId="7760BB19" w14:textId="77777777" w:rsidR="00832629" w:rsidRDefault="00832629" w:rsidP="00832629">
      <w:pPr>
        <w:spacing w:line="276" w:lineRule="auto"/>
        <w:ind w:left="480"/>
        <w:jc w:val="both"/>
        <w:rPr>
          <w:sz w:val="20"/>
          <w:szCs w:val="20"/>
        </w:rPr>
      </w:pPr>
    </w:p>
    <w:p w14:paraId="5DFE6EED" w14:textId="64FFCDC7" w:rsidR="00BF51A4" w:rsidRDefault="00BF51A4" w:rsidP="00832629">
      <w:pPr>
        <w:spacing w:line="48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872290">
        <w:rPr>
          <w:sz w:val="20"/>
          <w:szCs w:val="20"/>
        </w:rPr>
        <w:t>……………………………...</w:t>
      </w:r>
      <w:r w:rsidR="00562893">
        <w:rPr>
          <w:sz w:val="20"/>
          <w:szCs w:val="20"/>
        </w:rPr>
        <w:t>......................................................</w:t>
      </w:r>
    </w:p>
    <w:p w14:paraId="6EBA5326" w14:textId="26833247" w:rsidR="00411122" w:rsidRDefault="00BF51A4" w:rsidP="00832629">
      <w:pPr>
        <w:spacing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83768C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  <w:r w:rsidR="0083768C">
        <w:rPr>
          <w:sz w:val="20"/>
          <w:szCs w:val="20"/>
        </w:rPr>
        <w:t>……..</w:t>
      </w:r>
    </w:p>
    <w:p w14:paraId="0D62AFEA" w14:textId="1E3BA7C3" w:rsidR="00BF51A4" w:rsidRDefault="00BF51A4" w:rsidP="0074102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</w:t>
      </w:r>
      <w:r w:rsidR="00562893">
        <w:rPr>
          <w:sz w:val="20"/>
          <w:szCs w:val="20"/>
        </w:rPr>
        <w:t>, w którym będzie prowadzona działalność gospodarcza</w:t>
      </w:r>
      <w:r>
        <w:rPr>
          <w:sz w:val="20"/>
          <w:szCs w:val="20"/>
        </w:rPr>
        <w:t>:</w:t>
      </w:r>
      <w:r w:rsidRPr="001B16A6">
        <w:rPr>
          <w:sz w:val="20"/>
          <w:szCs w:val="20"/>
        </w:rPr>
        <w:t>*</w:t>
      </w:r>
    </w:p>
    <w:p w14:paraId="1E035DB4" w14:textId="77777777" w:rsidR="00BF51A4" w:rsidRPr="00CD7E6D" w:rsidRDefault="00BF51A4" w:rsidP="00741028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14:paraId="022E96FD" w14:textId="77777777" w:rsidR="00BF51A4" w:rsidRPr="00CD7E6D" w:rsidRDefault="00BF51A4" w:rsidP="00741028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14:paraId="50631E28" w14:textId="77777777" w:rsidR="00BF51A4" w:rsidRPr="00CD7E6D" w:rsidRDefault="00BF51A4" w:rsidP="00741028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14:paraId="0588D1DC" w14:textId="77777777" w:rsidR="00BF51A4" w:rsidRPr="00CD7E6D" w:rsidRDefault="00BF51A4" w:rsidP="00741028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14:paraId="6CE7898F" w14:textId="77777777" w:rsidR="00BF51A4" w:rsidRPr="00CD7E6D" w:rsidRDefault="00BF51A4" w:rsidP="00741028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14:paraId="75BBD326" w14:textId="7B31F521" w:rsidR="0098036B" w:rsidRPr="0083768C" w:rsidRDefault="00BF51A4" w:rsidP="0083768C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14:paraId="3AD29C9C" w14:textId="449E4D04" w:rsidR="00BF51A4" w:rsidRDefault="00BF51A4" w:rsidP="00741028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</w:t>
      </w:r>
      <w:r w:rsidR="00562893">
        <w:rPr>
          <w:sz w:val="20"/>
          <w:szCs w:val="20"/>
        </w:rPr>
        <w:t>6</w:t>
      </w:r>
      <w:r w:rsidRPr="004F726A">
        <w:rPr>
          <w:sz w:val="20"/>
          <w:szCs w:val="20"/>
        </w:rPr>
        <w:t xml:space="preserve"> adresem jest aktualnie pro</w:t>
      </w:r>
      <w:r>
        <w:rPr>
          <w:sz w:val="20"/>
          <w:szCs w:val="20"/>
        </w:rPr>
        <w:t>wadzona działalność gospodarcza</w:t>
      </w:r>
      <w:r w:rsidRPr="004F726A">
        <w:rPr>
          <w:sz w:val="20"/>
          <w:szCs w:val="20"/>
        </w:rPr>
        <w:t>?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14:paraId="3CCEDD72" w14:textId="77777777" w:rsidR="00BF51A4" w:rsidRDefault="00BF51A4" w:rsidP="00741028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14:paraId="671230E8" w14:textId="45C49D85" w:rsidR="00BF51A4" w:rsidRPr="004F726A" w:rsidRDefault="00BF51A4" w:rsidP="00747C5A">
      <w:pPr>
        <w:tabs>
          <w:tab w:val="left" w:leader="dot" w:pos="9543"/>
        </w:tabs>
        <w:spacing w:line="48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nazwa </w:t>
      </w:r>
      <w:r w:rsidR="00204694">
        <w:rPr>
          <w:sz w:val="20"/>
          <w:szCs w:val="20"/>
        </w:rPr>
        <w:t xml:space="preserve"> i</w:t>
      </w:r>
      <w:r w:rsidR="00204694" w:rsidRPr="00D742EB">
        <w:rPr>
          <w:sz w:val="20"/>
          <w:szCs w:val="20"/>
        </w:rPr>
        <w:t xml:space="preserve"> NIP </w:t>
      </w:r>
      <w:r w:rsidRPr="00D742EB">
        <w:rPr>
          <w:sz w:val="20"/>
          <w:szCs w:val="20"/>
        </w:rPr>
        <w:t xml:space="preserve">firmy </w:t>
      </w:r>
      <w:r>
        <w:rPr>
          <w:sz w:val="20"/>
          <w:szCs w:val="20"/>
        </w:rPr>
        <w:t>……………………………………………………………………………………………………...</w:t>
      </w:r>
      <w:r w:rsidR="0083768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FEB33F6" w14:textId="11A81E01" w:rsidR="00BF51A4" w:rsidRPr="004F726A" w:rsidRDefault="009C1C31" w:rsidP="00747C5A">
      <w:pPr>
        <w:tabs>
          <w:tab w:val="right" w:leader="dot" w:pos="9540"/>
        </w:tabs>
        <w:spacing w:line="480" w:lineRule="auto"/>
        <w:ind w:left="540"/>
        <w:jc w:val="both"/>
        <w:rPr>
          <w:sz w:val="20"/>
          <w:szCs w:val="20"/>
        </w:rPr>
      </w:pPr>
      <w:r w:rsidRPr="005C4590">
        <w:rPr>
          <w:sz w:val="20"/>
          <w:szCs w:val="20"/>
        </w:rPr>
        <w:t>symbol  i przedmiot prowadzonej działalności gospodarczej według Polskiej Klasyfikacji Działalności (PKD)</w:t>
      </w:r>
      <w:r>
        <w:rPr>
          <w:sz w:val="20"/>
          <w:szCs w:val="20"/>
        </w:rPr>
        <w:t xml:space="preserve">         na poziomie podklasy</w:t>
      </w:r>
      <w:r w:rsidR="00BF51A4" w:rsidRPr="004F726A">
        <w:rPr>
          <w:sz w:val="20"/>
          <w:szCs w:val="20"/>
        </w:rPr>
        <w:tab/>
      </w:r>
    </w:p>
    <w:p w14:paraId="3D352BA0" w14:textId="4E265F3F" w:rsidR="00BF51A4" w:rsidRDefault="00BF51A4" w:rsidP="004E223F">
      <w:pPr>
        <w:tabs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14:paraId="6660F849" w14:textId="3AA5F718" w:rsidR="0083768C" w:rsidRDefault="0083768C" w:rsidP="004E223F">
      <w:pPr>
        <w:tabs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36CFEB97" w14:textId="164CD794" w:rsidR="00567B31" w:rsidRPr="00807F4E" w:rsidRDefault="00807F4E" w:rsidP="00747C5A">
      <w:pPr>
        <w:pStyle w:val="Akapitzlist"/>
        <w:tabs>
          <w:tab w:val="right" w:leader="dot" w:pos="9540"/>
        </w:tabs>
        <w:suppressAutoHyphens/>
        <w:spacing w:line="48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b) nie</w:t>
      </w:r>
    </w:p>
    <w:p w14:paraId="3A000544" w14:textId="77777777" w:rsidR="00BF51A4" w:rsidRPr="00ED5102" w:rsidRDefault="00BF51A4" w:rsidP="0074102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14:paraId="2DD6DD91" w14:textId="77777777" w:rsidR="00BF51A4" w:rsidRPr="00ED5102" w:rsidRDefault="00BF51A4" w:rsidP="00747C5A">
      <w:pPr>
        <w:tabs>
          <w:tab w:val="right" w:leader="dot" w:pos="9540"/>
        </w:tabs>
        <w:spacing w:line="48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14:paraId="26FED1AE" w14:textId="77777777" w:rsidR="00BF51A4" w:rsidRPr="00ED5102" w:rsidRDefault="00BF51A4" w:rsidP="00420340">
      <w:pPr>
        <w:tabs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>.</w:t>
      </w:r>
    </w:p>
    <w:p w14:paraId="18BEB710" w14:textId="1552863D" w:rsidR="00BF51A4" w:rsidRPr="00ED5102" w:rsidRDefault="00BF51A4" w:rsidP="00420340">
      <w:pPr>
        <w:tabs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14:paraId="494B3B37" w14:textId="0423AA8B" w:rsidR="00DB2003" w:rsidRPr="009C1C31" w:rsidRDefault="00BF51A4" w:rsidP="0083768C">
      <w:pPr>
        <w:tabs>
          <w:tab w:val="right" w:leader="dot" w:pos="9540"/>
        </w:tabs>
        <w:spacing w:line="480" w:lineRule="auto"/>
        <w:ind w:left="426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3D3F87D8" w14:textId="6A823D43" w:rsidR="00DB2003" w:rsidRPr="0083768C" w:rsidRDefault="00DB2003" w:rsidP="00A21B5C">
      <w:pPr>
        <w:autoSpaceDE w:val="0"/>
        <w:autoSpaceDN w:val="0"/>
        <w:ind w:left="142"/>
        <w:jc w:val="both"/>
        <w:rPr>
          <w:b/>
          <w:sz w:val="20"/>
          <w:szCs w:val="20"/>
        </w:rPr>
      </w:pPr>
      <w:r w:rsidRPr="0083768C">
        <w:rPr>
          <w:b/>
          <w:sz w:val="20"/>
          <w:szCs w:val="20"/>
        </w:rPr>
        <w:t xml:space="preserve">* właściwe </w:t>
      </w:r>
      <w:r w:rsidR="00806E94">
        <w:rPr>
          <w:b/>
          <w:sz w:val="20"/>
          <w:szCs w:val="20"/>
        </w:rPr>
        <w:t>pod</w:t>
      </w:r>
      <w:r w:rsidRPr="0083768C">
        <w:rPr>
          <w:b/>
          <w:sz w:val="20"/>
          <w:szCs w:val="20"/>
        </w:rPr>
        <w:t xml:space="preserve">kreślić                        </w:t>
      </w:r>
    </w:p>
    <w:p w14:paraId="6930A4CA" w14:textId="705132B9" w:rsidR="00DB2003" w:rsidRPr="00ED5102" w:rsidRDefault="00BF51A4" w:rsidP="00DB2003">
      <w:pPr>
        <w:tabs>
          <w:tab w:val="right" w:leader="dot" w:pos="9540"/>
        </w:tabs>
        <w:spacing w:line="48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lastRenderedPageBreak/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</w:r>
    </w:p>
    <w:p w14:paraId="5E3280A2" w14:textId="4D1D9F47" w:rsidR="00747C5A" w:rsidRPr="008D49F5" w:rsidRDefault="00567B31" w:rsidP="000B2CD2">
      <w:pPr>
        <w:tabs>
          <w:tab w:val="right" w:leader="dot" w:pos="9540"/>
        </w:tabs>
        <w:spacing w:line="48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BF51A4" w:rsidRPr="00ED5102">
        <w:rPr>
          <w:sz w:val="20"/>
          <w:szCs w:val="20"/>
        </w:rPr>
        <w:tab/>
      </w:r>
      <w:r w:rsidR="00BF51A4" w:rsidRPr="00ED5102">
        <w:rPr>
          <w:sz w:val="20"/>
          <w:szCs w:val="20"/>
        </w:rPr>
        <w:tab/>
      </w:r>
    </w:p>
    <w:p w14:paraId="4085C5FD" w14:textId="77777777" w:rsidR="00BF51A4" w:rsidRPr="000A3B6E" w:rsidRDefault="00BF51A4" w:rsidP="00741028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pracowników:</w:t>
      </w:r>
      <w:r w:rsidRPr="001B16A6">
        <w:rPr>
          <w:sz w:val="20"/>
          <w:szCs w:val="20"/>
        </w:rPr>
        <w:t xml:space="preserve"> *</w:t>
      </w:r>
    </w:p>
    <w:p w14:paraId="67095366" w14:textId="24CD0D52" w:rsidR="00BF51A4" w:rsidRPr="00991353" w:rsidRDefault="00BF51A4" w:rsidP="00AF6C83">
      <w:pPr>
        <w:pStyle w:val="Akapitzlist"/>
        <w:numPr>
          <w:ilvl w:val="0"/>
          <w:numId w:val="11"/>
        </w:numPr>
        <w:spacing w:line="480" w:lineRule="auto"/>
        <w:ind w:left="709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</w:t>
      </w:r>
      <w:r w:rsidR="00807F4E">
        <w:rPr>
          <w:i/>
          <w:sz w:val="20"/>
          <w:szCs w:val="20"/>
        </w:rPr>
        <w:t>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  <w:r w:rsidR="00807F4E">
        <w:rPr>
          <w:sz w:val="20"/>
          <w:szCs w:val="20"/>
        </w:rPr>
        <w:t>……………………</w:t>
      </w:r>
      <w:r w:rsidR="00632A76">
        <w:rPr>
          <w:sz w:val="20"/>
          <w:szCs w:val="20"/>
        </w:rPr>
        <w:t>……...</w:t>
      </w:r>
      <w:r w:rsidR="00807F4E">
        <w:rPr>
          <w:sz w:val="20"/>
          <w:szCs w:val="20"/>
        </w:rPr>
        <w:t>.</w:t>
      </w:r>
    </w:p>
    <w:p w14:paraId="6BD15DBF" w14:textId="157B4886" w:rsidR="00BF51A4" w:rsidRPr="000A3B6E" w:rsidRDefault="00BF51A4" w:rsidP="00570515">
      <w:pPr>
        <w:spacing w:line="480" w:lineRule="auto"/>
        <w:ind w:left="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2743FC7" w14:textId="0822C25B" w:rsidR="00BF51A4" w:rsidRPr="00D742EB" w:rsidRDefault="00BF51A4" w:rsidP="0083768C">
      <w:pPr>
        <w:pStyle w:val="Akapitzlist"/>
        <w:numPr>
          <w:ilvl w:val="0"/>
          <w:numId w:val="11"/>
        </w:numPr>
        <w:spacing w:line="360" w:lineRule="auto"/>
        <w:ind w:left="709"/>
        <w:rPr>
          <w:sz w:val="20"/>
          <w:szCs w:val="20"/>
        </w:rPr>
      </w:pPr>
      <w:r w:rsidRPr="00D742EB">
        <w:rPr>
          <w:sz w:val="20"/>
          <w:szCs w:val="20"/>
        </w:rPr>
        <w:t>nie</w:t>
      </w:r>
    </w:p>
    <w:p w14:paraId="00BF7AAE" w14:textId="77777777" w:rsidR="00BF51A4" w:rsidRPr="00D742EB" w:rsidRDefault="00BF51A4" w:rsidP="00741028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42EB">
        <w:rPr>
          <w:sz w:val="20"/>
          <w:szCs w:val="20"/>
        </w:rPr>
        <w:t xml:space="preserve">Proponowana forma zabezpieczenia zwrotu środków: </w:t>
      </w:r>
      <w:bookmarkStart w:id="5" w:name="_Hlk173221388"/>
      <w:r w:rsidRPr="00D742EB">
        <w:rPr>
          <w:sz w:val="20"/>
          <w:szCs w:val="20"/>
        </w:rPr>
        <w:t>*</w:t>
      </w:r>
      <w:bookmarkEnd w:id="5"/>
    </w:p>
    <w:p w14:paraId="7DF8A09B" w14:textId="2AE7075B" w:rsidR="000D5EF5" w:rsidRPr="00D742EB" w:rsidRDefault="000D5EF5" w:rsidP="00570515">
      <w:pPr>
        <w:pStyle w:val="Akapitzlist"/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 xml:space="preserve">poręczenie </w:t>
      </w:r>
    </w:p>
    <w:p w14:paraId="59DCFEB3" w14:textId="4532E925" w:rsidR="00517D66" w:rsidRPr="00D742EB" w:rsidRDefault="00517D66" w:rsidP="00570515">
      <w:pPr>
        <w:pStyle w:val="Akapitzlist"/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 xml:space="preserve">weksel in blanco </w:t>
      </w:r>
      <w:bookmarkStart w:id="6" w:name="_Hlk173316534"/>
      <w:r w:rsidRPr="00D742EB">
        <w:rPr>
          <w:sz w:val="20"/>
          <w:szCs w:val="20"/>
        </w:rPr>
        <w:t>*</w:t>
      </w:r>
      <w:bookmarkEnd w:id="6"/>
      <w:r w:rsidR="001F33DF" w:rsidRPr="00D742EB">
        <w:rPr>
          <w:sz w:val="20"/>
          <w:szCs w:val="20"/>
        </w:rPr>
        <w:t>*</w:t>
      </w:r>
    </w:p>
    <w:p w14:paraId="73F510AB" w14:textId="1B221AFC" w:rsidR="000D5EF5" w:rsidRPr="00D742EB" w:rsidRDefault="000D5EF5" w:rsidP="00570515">
      <w:pPr>
        <w:pStyle w:val="Akapitzlist"/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>weksel z poręczeniem wekslowym/</w:t>
      </w:r>
      <w:proofErr w:type="spellStart"/>
      <w:r w:rsidRPr="00D742EB">
        <w:rPr>
          <w:sz w:val="20"/>
          <w:szCs w:val="20"/>
        </w:rPr>
        <w:t>aval</w:t>
      </w:r>
      <w:proofErr w:type="spellEnd"/>
    </w:p>
    <w:p w14:paraId="69A90792" w14:textId="2268C0BB" w:rsidR="000D5EF5" w:rsidRPr="00D742EB" w:rsidRDefault="000D5EF5" w:rsidP="00570515">
      <w:pPr>
        <w:pStyle w:val="Akapitzlist"/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 xml:space="preserve">blokada </w:t>
      </w:r>
      <w:r w:rsidR="00517D66" w:rsidRPr="00D742EB">
        <w:rPr>
          <w:sz w:val="20"/>
          <w:szCs w:val="20"/>
        </w:rPr>
        <w:t>środków zgromadzonych na rachunku płatniczym</w:t>
      </w:r>
    </w:p>
    <w:p w14:paraId="42AE5233" w14:textId="00E035E3" w:rsidR="000D5EF5" w:rsidRPr="00D742EB" w:rsidRDefault="000D5EF5" w:rsidP="00570515">
      <w:pPr>
        <w:pStyle w:val="Akapitzlist"/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>gwarancja bankowa</w:t>
      </w:r>
    </w:p>
    <w:p w14:paraId="64C0F7EE" w14:textId="5A677B3B" w:rsidR="00BF51A4" w:rsidRPr="00D742EB" w:rsidRDefault="00BF51A4" w:rsidP="00570515">
      <w:pPr>
        <w:numPr>
          <w:ilvl w:val="0"/>
          <w:numId w:val="12"/>
        </w:numPr>
        <w:spacing w:line="480" w:lineRule="auto"/>
        <w:rPr>
          <w:sz w:val="20"/>
          <w:szCs w:val="20"/>
        </w:rPr>
      </w:pPr>
      <w:r w:rsidRPr="00D742EB">
        <w:rPr>
          <w:sz w:val="20"/>
          <w:szCs w:val="20"/>
        </w:rPr>
        <w:t>akt notarialny o poddaniu się egzekucji</w:t>
      </w:r>
      <w:r w:rsidR="00517D66" w:rsidRPr="00D742EB">
        <w:rPr>
          <w:sz w:val="20"/>
          <w:szCs w:val="20"/>
        </w:rPr>
        <w:t xml:space="preserve"> przez dłużnika </w:t>
      </w:r>
      <w:bookmarkStart w:id="7" w:name="_Hlk173221742"/>
      <w:r w:rsidR="00517D66" w:rsidRPr="00D742EB">
        <w:rPr>
          <w:sz w:val="20"/>
          <w:szCs w:val="20"/>
        </w:rPr>
        <w:t>*</w:t>
      </w:r>
      <w:bookmarkEnd w:id="7"/>
      <w:r w:rsidR="001F33DF" w:rsidRPr="00D742EB">
        <w:rPr>
          <w:sz w:val="20"/>
          <w:szCs w:val="20"/>
        </w:rPr>
        <w:t>*</w:t>
      </w:r>
    </w:p>
    <w:p w14:paraId="212EBB73" w14:textId="67A8FCA1" w:rsidR="00F74C88" w:rsidRPr="00D742EB" w:rsidRDefault="00BF51A4" w:rsidP="00F74C88">
      <w:pPr>
        <w:numPr>
          <w:ilvl w:val="0"/>
          <w:numId w:val="12"/>
        </w:numPr>
        <w:spacing w:line="480" w:lineRule="auto"/>
        <w:rPr>
          <w:sz w:val="20"/>
          <w:szCs w:val="20"/>
        </w:rPr>
      </w:pPr>
      <w:bookmarkStart w:id="8" w:name="_Hlk61005094"/>
      <w:r w:rsidRPr="00D742EB">
        <w:rPr>
          <w:sz w:val="20"/>
          <w:szCs w:val="20"/>
        </w:rPr>
        <w:t xml:space="preserve">zastaw </w:t>
      </w:r>
      <w:r w:rsidR="00517D66" w:rsidRPr="00D742EB">
        <w:rPr>
          <w:sz w:val="20"/>
          <w:szCs w:val="20"/>
        </w:rPr>
        <w:t xml:space="preserve">rejestrowy </w:t>
      </w:r>
      <w:r w:rsidRPr="00D742EB">
        <w:rPr>
          <w:sz w:val="20"/>
          <w:szCs w:val="20"/>
        </w:rPr>
        <w:t xml:space="preserve">na prawach </w:t>
      </w:r>
      <w:r w:rsidR="00832629" w:rsidRPr="00D742EB">
        <w:rPr>
          <w:sz w:val="20"/>
          <w:szCs w:val="20"/>
        </w:rPr>
        <w:t xml:space="preserve">lub </w:t>
      </w:r>
      <w:r w:rsidRPr="00D742EB">
        <w:rPr>
          <w:sz w:val="20"/>
          <w:szCs w:val="20"/>
        </w:rPr>
        <w:t xml:space="preserve"> rzeczach</w:t>
      </w:r>
      <w:bookmarkEnd w:id="8"/>
    </w:p>
    <w:p w14:paraId="15FAFDCA" w14:textId="476623FE" w:rsidR="000D7957" w:rsidRPr="00D742EB" w:rsidRDefault="000D7957" w:rsidP="000D7957">
      <w:pPr>
        <w:spacing w:line="480" w:lineRule="auto"/>
        <w:ind w:left="480" w:firstLine="229"/>
        <w:rPr>
          <w:b/>
          <w:bCs/>
          <w:sz w:val="20"/>
          <w:szCs w:val="20"/>
          <w:u w:val="single"/>
        </w:rPr>
      </w:pPr>
      <w:r w:rsidRPr="00D742EB">
        <w:rPr>
          <w:b/>
          <w:bCs/>
          <w:sz w:val="20"/>
          <w:szCs w:val="20"/>
          <w:u w:val="single"/>
        </w:rPr>
        <w:t>Zabezpieczenie może zostać ustanowione w jednej lub kilku formach.</w:t>
      </w:r>
    </w:p>
    <w:p w14:paraId="5002374B" w14:textId="66D7267F" w:rsidR="00F74C88" w:rsidRPr="002C6BBA" w:rsidRDefault="001F33DF" w:rsidP="002C6BBA">
      <w:pPr>
        <w:spacing w:line="480" w:lineRule="auto"/>
        <w:ind w:left="480"/>
        <w:rPr>
          <w:b/>
          <w:bCs/>
          <w:sz w:val="20"/>
          <w:szCs w:val="20"/>
          <w:u w:val="single"/>
        </w:rPr>
      </w:pPr>
      <w:r w:rsidRPr="00D742EB">
        <w:rPr>
          <w:sz w:val="20"/>
          <w:szCs w:val="20"/>
        </w:rPr>
        <w:t>**</w:t>
      </w:r>
      <w:r w:rsidR="00517D66" w:rsidRPr="00D742EB">
        <w:rPr>
          <w:b/>
          <w:bCs/>
          <w:sz w:val="20"/>
          <w:szCs w:val="20"/>
          <w:u w:val="single"/>
        </w:rPr>
        <w:t xml:space="preserve"> Przy zabezpieczeniu w formie weksla in blanco albo aktu notarialnego o poddaniu się egzekucji konieczne jest ustanowienie dodatkowego zabezpieczenia</w:t>
      </w:r>
      <w:r w:rsidR="002C6BBA">
        <w:rPr>
          <w:b/>
          <w:bCs/>
          <w:sz w:val="20"/>
          <w:szCs w:val="20"/>
          <w:u w:val="single"/>
        </w:rPr>
        <w:t xml:space="preserve"> (wyklucza się możliwość łączenia ze sobą tych dwóch form zabezpieczenia).</w:t>
      </w:r>
    </w:p>
    <w:p w14:paraId="44A88C3E" w14:textId="7465C7EA" w:rsidR="0083768C" w:rsidRPr="00F74C88" w:rsidRDefault="00F74C88" w:rsidP="00F74C88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 </w:t>
      </w:r>
      <w:r w:rsidR="00BF51A4" w:rsidRPr="00F74C88">
        <w:rPr>
          <w:b/>
          <w:bCs/>
          <w:sz w:val="20"/>
          <w:szCs w:val="20"/>
        </w:rPr>
        <w:t xml:space="preserve">W przypadku zabezpieczenia w formie poręczenia </w:t>
      </w:r>
      <w:r w:rsidR="000D5EF5" w:rsidRPr="00F74C88">
        <w:rPr>
          <w:b/>
          <w:bCs/>
          <w:sz w:val="20"/>
          <w:szCs w:val="20"/>
        </w:rPr>
        <w:t xml:space="preserve"> </w:t>
      </w:r>
      <w:r w:rsidR="0002157C" w:rsidRPr="00F74C88">
        <w:rPr>
          <w:b/>
          <w:bCs/>
          <w:sz w:val="20"/>
          <w:szCs w:val="20"/>
        </w:rPr>
        <w:t>lub weksla z poręczeniem wekslowym</w:t>
      </w:r>
      <w:r w:rsidR="005F1B04" w:rsidRPr="00F74C88">
        <w:rPr>
          <w:b/>
          <w:bCs/>
          <w:sz w:val="20"/>
          <w:szCs w:val="20"/>
        </w:rPr>
        <w:t>/</w:t>
      </w:r>
      <w:proofErr w:type="spellStart"/>
      <w:r w:rsidR="005F1B04" w:rsidRPr="00F74C88">
        <w:rPr>
          <w:b/>
          <w:bCs/>
          <w:sz w:val="20"/>
          <w:szCs w:val="20"/>
        </w:rPr>
        <w:t>aval</w:t>
      </w:r>
      <w:proofErr w:type="spellEnd"/>
      <w:r w:rsidR="0002157C" w:rsidRPr="00F74C88">
        <w:rPr>
          <w:b/>
          <w:bCs/>
          <w:sz w:val="20"/>
          <w:szCs w:val="20"/>
        </w:rPr>
        <w:t xml:space="preserve"> </w:t>
      </w:r>
      <w:r w:rsidR="000D5EF5" w:rsidRPr="00F74C88">
        <w:rPr>
          <w:b/>
          <w:bCs/>
          <w:sz w:val="20"/>
          <w:szCs w:val="20"/>
        </w:rPr>
        <w:t xml:space="preserve">należy </w:t>
      </w:r>
      <w:r>
        <w:rPr>
          <w:b/>
          <w:bCs/>
          <w:sz w:val="20"/>
          <w:szCs w:val="20"/>
        </w:rPr>
        <w:t xml:space="preserve">   </w:t>
      </w:r>
      <w:r w:rsidR="000D5EF5" w:rsidRPr="00F74C88">
        <w:rPr>
          <w:b/>
          <w:bCs/>
          <w:sz w:val="20"/>
          <w:szCs w:val="20"/>
        </w:rPr>
        <w:t xml:space="preserve">podać dane </w:t>
      </w:r>
      <w:r w:rsidR="00A72A96">
        <w:rPr>
          <w:b/>
          <w:bCs/>
          <w:sz w:val="20"/>
          <w:szCs w:val="20"/>
        </w:rPr>
        <w:t>P</w:t>
      </w:r>
      <w:r w:rsidR="000D5EF5" w:rsidRPr="00F74C88">
        <w:rPr>
          <w:b/>
          <w:bCs/>
          <w:sz w:val="20"/>
          <w:szCs w:val="20"/>
        </w:rPr>
        <w:t>oręczyciela</w:t>
      </w:r>
      <w:r w:rsidR="00BF51A4" w:rsidRPr="00F74C88">
        <w:rPr>
          <w:b/>
          <w:bCs/>
          <w:sz w:val="20"/>
          <w:szCs w:val="20"/>
        </w:rPr>
        <w:t xml:space="preserve">: </w:t>
      </w:r>
    </w:p>
    <w:p w14:paraId="2C9B3233" w14:textId="77777777" w:rsidR="00BF51A4" w:rsidRPr="007A525A" w:rsidRDefault="00BF51A4" w:rsidP="00741028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bookmarkStart w:id="9" w:name="_Hlk61264946"/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14:paraId="58E19436" w14:textId="0FE1444B" w:rsidR="00BF51A4" w:rsidRPr="00CD7E6D" w:rsidRDefault="00BF51A4" w:rsidP="00747C5A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480" w:lineRule="auto"/>
        <w:ind w:right="140" w:hanging="357"/>
        <w:rPr>
          <w:sz w:val="20"/>
          <w:szCs w:val="20"/>
        </w:rPr>
      </w:pPr>
      <w:bookmarkStart w:id="10" w:name="_Hlk61264906"/>
      <w:r>
        <w:rPr>
          <w:sz w:val="20"/>
          <w:szCs w:val="20"/>
        </w:rPr>
        <w:t xml:space="preserve">Imię i nazwisko </w:t>
      </w:r>
      <w:r w:rsidR="00B27A22">
        <w:rPr>
          <w:sz w:val="20"/>
          <w:szCs w:val="20"/>
        </w:rPr>
        <w:t>P</w:t>
      </w:r>
      <w:r>
        <w:rPr>
          <w:sz w:val="20"/>
          <w:szCs w:val="20"/>
        </w:rPr>
        <w:t xml:space="preserve">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14:paraId="68A2C424" w14:textId="67C5BAF3" w:rsidR="001F33DF" w:rsidRDefault="001F33DF" w:rsidP="001F33DF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bookmarkStart w:id="11" w:name="_Hlk61265360"/>
      <w:r w:rsidRPr="0052643E">
        <w:rPr>
          <w:bCs/>
          <w:sz w:val="20"/>
          <w:szCs w:val="20"/>
        </w:rPr>
        <w:t xml:space="preserve">Adres </w:t>
      </w:r>
      <w:r w:rsidR="00DA4F84">
        <w:rPr>
          <w:bCs/>
          <w:sz w:val="20"/>
          <w:szCs w:val="20"/>
        </w:rPr>
        <w:t xml:space="preserve">miejsca </w:t>
      </w:r>
      <w:r w:rsidRPr="0052643E">
        <w:rPr>
          <w:bCs/>
          <w:sz w:val="20"/>
          <w:szCs w:val="20"/>
        </w:rPr>
        <w:t>zamieszkania</w:t>
      </w:r>
      <w:r>
        <w:rPr>
          <w:bCs/>
          <w:sz w:val="20"/>
          <w:szCs w:val="20"/>
        </w:rPr>
        <w:t>/</w:t>
      </w:r>
      <w:r w:rsidRPr="00E31ED1">
        <w:rPr>
          <w:sz w:val="20"/>
          <w:szCs w:val="20"/>
        </w:rPr>
        <w:t xml:space="preserve"> </w:t>
      </w:r>
      <w:r>
        <w:rPr>
          <w:sz w:val="20"/>
          <w:szCs w:val="20"/>
        </w:rPr>
        <w:t>siedziba firmy-adres</w:t>
      </w:r>
      <w:r>
        <w:rPr>
          <w:b/>
          <w:bCs/>
          <w:sz w:val="20"/>
          <w:szCs w:val="20"/>
        </w:rPr>
        <w:t xml:space="preserve"> </w:t>
      </w:r>
      <w:r w:rsidRPr="0083768C">
        <w:rPr>
          <w:b/>
          <w:bCs/>
          <w:sz w:val="20"/>
          <w:szCs w:val="20"/>
        </w:rPr>
        <w:t>*</w:t>
      </w:r>
      <w:r>
        <w:rPr>
          <w:bCs/>
          <w:sz w:val="20"/>
          <w:szCs w:val="20"/>
        </w:rPr>
        <w:t>……………………………………………………</w:t>
      </w:r>
      <w:r w:rsidR="00DA4F84">
        <w:rPr>
          <w:bCs/>
          <w:sz w:val="20"/>
          <w:szCs w:val="20"/>
        </w:rPr>
        <w:t>...</w:t>
      </w:r>
    </w:p>
    <w:p w14:paraId="4657659A" w14:textId="74FFFA0A" w:rsidR="0002157C" w:rsidRDefault="00C46623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W</w:t>
      </w:r>
      <w:r w:rsidR="0002157C">
        <w:rPr>
          <w:sz w:val="20"/>
          <w:szCs w:val="20"/>
        </w:rPr>
        <w:t xml:space="preserve"> przypadku przedsiębiorców</w:t>
      </w:r>
      <w:r w:rsidR="00832629">
        <w:rPr>
          <w:sz w:val="20"/>
          <w:szCs w:val="20"/>
        </w:rPr>
        <w:t>-</w:t>
      </w:r>
      <w:r w:rsidR="0002157C">
        <w:rPr>
          <w:sz w:val="20"/>
          <w:szCs w:val="20"/>
        </w:rPr>
        <w:t>wpis do ewidencji/KRS…………………………………………………</w:t>
      </w:r>
    </w:p>
    <w:bookmarkEnd w:id="11"/>
    <w:p w14:paraId="4C73E017" w14:textId="32939229" w:rsidR="00BF51A4" w:rsidRPr="00287EED" w:rsidRDefault="00287EED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Numer telefonu ……………………………………………………………………………………………</w:t>
      </w:r>
    </w:p>
    <w:p w14:paraId="1468AEE5" w14:textId="64C6A185" w:rsidR="00BF51A4" w:rsidRDefault="00BF51A4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</w:t>
      </w:r>
      <w:r w:rsidR="00432722">
        <w:rPr>
          <w:sz w:val="20"/>
          <w:szCs w:val="20"/>
        </w:rPr>
        <w:t>/REGON</w:t>
      </w:r>
      <w:r>
        <w:rPr>
          <w:sz w:val="20"/>
          <w:szCs w:val="20"/>
        </w:rPr>
        <w:t xml:space="preserve">  </w:t>
      </w:r>
      <w:r w:rsidR="001F33DF" w:rsidRPr="0083768C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</w:t>
      </w:r>
    </w:p>
    <w:p w14:paraId="7B10CDAD" w14:textId="6D025473" w:rsidR="00287EED" w:rsidRPr="00287EED" w:rsidRDefault="00287EED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sz w:val="20"/>
          <w:szCs w:val="20"/>
        </w:rPr>
      </w:pPr>
      <w:r w:rsidRPr="00287EED">
        <w:rPr>
          <w:sz w:val="20"/>
          <w:szCs w:val="20"/>
        </w:rPr>
        <w:t>Dowód  osobisty:  seria ……………… numer ……………………….</w:t>
      </w:r>
    </w:p>
    <w:p w14:paraId="4EAF6F91" w14:textId="179249BD" w:rsidR="00287EED" w:rsidRPr="00287EED" w:rsidRDefault="00287EED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928" w:right="140"/>
        <w:rPr>
          <w:sz w:val="20"/>
          <w:szCs w:val="20"/>
        </w:rPr>
      </w:pPr>
      <w:r w:rsidRPr="00287EED">
        <w:rPr>
          <w:sz w:val="20"/>
          <w:szCs w:val="20"/>
        </w:rPr>
        <w:t>wydany przez</w:t>
      </w:r>
      <w:r>
        <w:rPr>
          <w:sz w:val="20"/>
          <w:szCs w:val="20"/>
        </w:rPr>
        <w:t xml:space="preserve"> </w:t>
      </w:r>
      <w:r w:rsidRPr="00287EED">
        <w:rPr>
          <w:sz w:val="20"/>
          <w:szCs w:val="20"/>
        </w:rPr>
        <w:t>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</w:p>
    <w:p w14:paraId="569CC325" w14:textId="3B57E21F" w:rsidR="00287EED" w:rsidRDefault="00287EED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928" w:right="140"/>
        <w:rPr>
          <w:sz w:val="20"/>
          <w:szCs w:val="20"/>
        </w:rPr>
      </w:pPr>
      <w:r w:rsidRPr="00287EED">
        <w:rPr>
          <w:sz w:val="20"/>
          <w:szCs w:val="20"/>
        </w:rPr>
        <w:t>data  wydania: ………………. r.</w:t>
      </w:r>
    </w:p>
    <w:p w14:paraId="2B594361" w14:textId="62239FF7" w:rsidR="00287EED" w:rsidRDefault="00287EED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Stan cywilny ………………………………………………………………………………………………</w:t>
      </w:r>
    </w:p>
    <w:p w14:paraId="0BBCAB70" w14:textId="734BA255" w:rsidR="00287EED" w:rsidRDefault="0052643E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współmałżonka </w:t>
      </w:r>
      <w:r w:rsidR="00C46623">
        <w:rPr>
          <w:sz w:val="20"/>
          <w:szCs w:val="20"/>
        </w:rPr>
        <w:t>P</w:t>
      </w:r>
      <w:r>
        <w:rPr>
          <w:sz w:val="20"/>
          <w:szCs w:val="20"/>
        </w:rPr>
        <w:t xml:space="preserve">oręczyciela pozostającego z nim we wspólnocie majątkowej </w:t>
      </w:r>
    </w:p>
    <w:p w14:paraId="6AB0CDD9" w14:textId="0927CD75" w:rsidR="0052643E" w:rsidRDefault="0052643E" w:rsidP="00420340">
      <w:pPr>
        <w:tabs>
          <w:tab w:val="right" w:leader="dot" w:pos="9540"/>
        </w:tabs>
        <w:suppressAutoHyphens/>
        <w:spacing w:line="480" w:lineRule="auto"/>
        <w:ind w:left="851" w:right="140"/>
        <w:rPr>
          <w:sz w:val="20"/>
          <w:szCs w:val="20"/>
        </w:rPr>
      </w:pPr>
      <w:r w:rsidRPr="00420340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3006886B" w14:textId="77777777" w:rsidR="00EE3A2A" w:rsidRPr="0083768C" w:rsidRDefault="00EE3A2A" w:rsidP="00EE3A2A">
      <w:pPr>
        <w:tabs>
          <w:tab w:val="left" w:pos="900"/>
          <w:tab w:val="right" w:leader="dot" w:pos="9540"/>
        </w:tabs>
        <w:suppressAutoHyphens/>
        <w:spacing w:line="480" w:lineRule="auto"/>
        <w:ind w:left="571" w:right="140"/>
        <w:rPr>
          <w:b/>
          <w:bCs/>
          <w:sz w:val="20"/>
          <w:szCs w:val="20"/>
        </w:rPr>
      </w:pPr>
      <w:r w:rsidRPr="0083768C">
        <w:rPr>
          <w:b/>
          <w:bCs/>
          <w:sz w:val="20"/>
          <w:szCs w:val="20"/>
        </w:rPr>
        <w:t xml:space="preserve">* właściwe </w:t>
      </w:r>
      <w:r>
        <w:rPr>
          <w:b/>
          <w:bCs/>
          <w:sz w:val="20"/>
          <w:szCs w:val="20"/>
        </w:rPr>
        <w:t>pod</w:t>
      </w:r>
      <w:r w:rsidRPr="0083768C">
        <w:rPr>
          <w:b/>
          <w:bCs/>
          <w:sz w:val="20"/>
          <w:szCs w:val="20"/>
        </w:rPr>
        <w:t xml:space="preserve">kreślić                        </w:t>
      </w:r>
    </w:p>
    <w:p w14:paraId="4EED5852" w14:textId="77777777" w:rsidR="00EE3A2A" w:rsidRPr="00420340" w:rsidRDefault="00EE3A2A" w:rsidP="00420340">
      <w:pPr>
        <w:tabs>
          <w:tab w:val="right" w:leader="dot" w:pos="9540"/>
        </w:tabs>
        <w:suppressAutoHyphens/>
        <w:spacing w:line="480" w:lineRule="auto"/>
        <w:ind w:left="851" w:right="140"/>
        <w:rPr>
          <w:sz w:val="20"/>
          <w:szCs w:val="20"/>
        </w:rPr>
      </w:pPr>
    </w:p>
    <w:p w14:paraId="6C96320E" w14:textId="56856690" w:rsidR="0083768C" w:rsidRPr="00EE3A2A" w:rsidRDefault="00BF51A4" w:rsidP="00EE3A2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="0052643E">
        <w:rPr>
          <w:sz w:val="20"/>
          <w:szCs w:val="20"/>
        </w:rPr>
        <w:t xml:space="preserve"> (w przypadku zatrudnienia: nazwa i adres zakładu pracy, w przypadku działalności </w:t>
      </w:r>
      <w:r w:rsidR="0052643E" w:rsidRPr="0083768C">
        <w:rPr>
          <w:sz w:val="20"/>
          <w:szCs w:val="20"/>
        </w:rPr>
        <w:t xml:space="preserve">gospodarczej: nazwa i adres przedsiębiorcy) </w:t>
      </w:r>
      <w:r w:rsidRPr="0083768C">
        <w:rPr>
          <w:sz w:val="20"/>
          <w:szCs w:val="20"/>
        </w:rPr>
        <w:tab/>
      </w:r>
      <w:bookmarkStart w:id="12" w:name="_Hlk173236098"/>
      <w:r w:rsidR="0083768C" w:rsidRPr="00EE3A2A">
        <w:rPr>
          <w:b/>
          <w:bCs/>
          <w:sz w:val="20"/>
          <w:szCs w:val="20"/>
        </w:rPr>
        <w:t xml:space="preserve">                      </w:t>
      </w:r>
    </w:p>
    <w:bookmarkEnd w:id="12"/>
    <w:p w14:paraId="5301A3AC" w14:textId="41D2D95B" w:rsidR="006E552B" w:rsidRPr="0098036B" w:rsidRDefault="0052643E" w:rsidP="0083768C">
      <w:pPr>
        <w:pStyle w:val="Akapitzlist"/>
        <w:tabs>
          <w:tab w:val="left" w:pos="928"/>
          <w:tab w:val="right" w:leader="dot" w:pos="9540"/>
        </w:tabs>
        <w:suppressAutoHyphens/>
        <w:spacing w:line="480" w:lineRule="auto"/>
        <w:ind w:left="928" w:right="1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EE3A2A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  <w:bookmarkStart w:id="13" w:name="_Hlk173222311"/>
      <w:r w:rsidR="00EE3A2A">
        <w:rPr>
          <w:sz w:val="20"/>
          <w:szCs w:val="20"/>
        </w:rPr>
        <w:t>….</w:t>
      </w:r>
      <w:r w:rsidR="00DB2003" w:rsidRPr="0098036B">
        <w:rPr>
          <w:sz w:val="20"/>
          <w:szCs w:val="20"/>
        </w:rPr>
        <w:t xml:space="preserve">                    </w:t>
      </w:r>
    </w:p>
    <w:bookmarkEnd w:id="13"/>
    <w:p w14:paraId="18598E33" w14:textId="48BFB623" w:rsidR="00BF51A4" w:rsidRPr="00CD7E6D" w:rsidRDefault="00BF51A4" w:rsidP="00747C5A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 xml:space="preserve">Miesięczny dochód brutto </w:t>
      </w:r>
      <w:r>
        <w:rPr>
          <w:sz w:val="20"/>
          <w:szCs w:val="20"/>
        </w:rPr>
        <w:t>……………………………………………………</w:t>
      </w:r>
      <w:r w:rsidR="00420340">
        <w:rPr>
          <w:sz w:val="20"/>
          <w:szCs w:val="20"/>
        </w:rPr>
        <w:t>……………………………………………………….</w:t>
      </w:r>
    </w:p>
    <w:p w14:paraId="79398E58" w14:textId="7255B761" w:rsidR="00570515" w:rsidRDefault="00BF51A4" w:rsidP="000B2CD2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48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="00747C5A">
        <w:rPr>
          <w:sz w:val="20"/>
          <w:szCs w:val="20"/>
        </w:rPr>
        <w:t>...</w:t>
      </w:r>
      <w:bookmarkEnd w:id="9"/>
      <w:bookmarkEnd w:id="10"/>
    </w:p>
    <w:p w14:paraId="5D69015E" w14:textId="6529F909" w:rsidR="00832629" w:rsidRDefault="00832629" w:rsidP="00832629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928" w:right="1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3EB0EFE0" w14:textId="3D3018F0" w:rsidR="00BF51A4" w:rsidRPr="000B2CD2" w:rsidRDefault="00BF51A4" w:rsidP="00570515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928" w:right="140"/>
        <w:rPr>
          <w:sz w:val="20"/>
          <w:szCs w:val="20"/>
        </w:rPr>
      </w:pPr>
      <w:r w:rsidRPr="000B2CD2">
        <w:rPr>
          <w:sz w:val="20"/>
          <w:szCs w:val="20"/>
        </w:rPr>
        <w:t xml:space="preserve"> </w:t>
      </w:r>
    </w:p>
    <w:p w14:paraId="24EF4ACE" w14:textId="56D93182" w:rsidR="00BF51A4" w:rsidRDefault="00BF51A4" w:rsidP="00741028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14:paraId="4A2FCFB4" w14:textId="6A181C70" w:rsidR="0052643E" w:rsidRPr="0052643E" w:rsidRDefault="0052643E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a)</w:t>
      </w:r>
      <w:r w:rsidR="00432722">
        <w:rPr>
          <w:bCs/>
          <w:sz w:val="20"/>
          <w:szCs w:val="20"/>
        </w:rPr>
        <w:t xml:space="preserve"> </w:t>
      </w:r>
      <w:r w:rsidR="00E31ED1">
        <w:rPr>
          <w:bCs/>
          <w:sz w:val="20"/>
          <w:szCs w:val="20"/>
        </w:rPr>
        <w:t xml:space="preserve"> </w:t>
      </w:r>
      <w:r w:rsidRPr="0052643E">
        <w:rPr>
          <w:bCs/>
          <w:sz w:val="20"/>
          <w:szCs w:val="20"/>
        </w:rPr>
        <w:t xml:space="preserve">Imię i nazwisko </w:t>
      </w:r>
      <w:r w:rsidR="00A91458">
        <w:rPr>
          <w:bCs/>
          <w:sz w:val="20"/>
          <w:szCs w:val="20"/>
        </w:rPr>
        <w:t>P</w:t>
      </w:r>
      <w:r w:rsidRPr="0052643E">
        <w:rPr>
          <w:bCs/>
          <w:sz w:val="20"/>
          <w:szCs w:val="20"/>
        </w:rPr>
        <w:t>oręczyciela ……………………………………………………………………………</w:t>
      </w:r>
    </w:p>
    <w:p w14:paraId="273FFEAA" w14:textId="538A580E" w:rsidR="0052643E" w:rsidRDefault="0052643E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b)</w:t>
      </w:r>
      <w:r w:rsidR="00432722">
        <w:rPr>
          <w:bCs/>
          <w:sz w:val="20"/>
          <w:szCs w:val="20"/>
        </w:rPr>
        <w:t xml:space="preserve"> </w:t>
      </w:r>
      <w:r w:rsidR="00E31ED1">
        <w:rPr>
          <w:bCs/>
          <w:sz w:val="20"/>
          <w:szCs w:val="20"/>
        </w:rPr>
        <w:t xml:space="preserve"> </w:t>
      </w:r>
      <w:r w:rsidRPr="0052643E">
        <w:rPr>
          <w:bCs/>
          <w:sz w:val="20"/>
          <w:szCs w:val="20"/>
        </w:rPr>
        <w:t xml:space="preserve">Adres </w:t>
      </w:r>
      <w:r w:rsidR="001558BF">
        <w:rPr>
          <w:bCs/>
          <w:sz w:val="20"/>
          <w:szCs w:val="20"/>
        </w:rPr>
        <w:t xml:space="preserve">miejsca </w:t>
      </w:r>
      <w:r w:rsidRPr="0052643E">
        <w:rPr>
          <w:bCs/>
          <w:sz w:val="20"/>
          <w:szCs w:val="20"/>
        </w:rPr>
        <w:t>zamieszkania</w:t>
      </w:r>
      <w:r w:rsidR="00E31ED1">
        <w:rPr>
          <w:bCs/>
          <w:sz w:val="20"/>
          <w:szCs w:val="20"/>
        </w:rPr>
        <w:t>/</w:t>
      </w:r>
      <w:r w:rsidR="00E31ED1" w:rsidRPr="00E31ED1">
        <w:rPr>
          <w:sz w:val="20"/>
          <w:szCs w:val="20"/>
        </w:rPr>
        <w:t xml:space="preserve"> </w:t>
      </w:r>
      <w:r w:rsidR="00E31ED1">
        <w:rPr>
          <w:sz w:val="20"/>
          <w:szCs w:val="20"/>
        </w:rPr>
        <w:t>siedziba firmy-adres</w:t>
      </w:r>
      <w:r w:rsidR="001F33DF">
        <w:rPr>
          <w:b/>
          <w:bCs/>
          <w:sz w:val="20"/>
          <w:szCs w:val="20"/>
        </w:rPr>
        <w:t xml:space="preserve"> </w:t>
      </w:r>
      <w:r w:rsidR="001F33DF" w:rsidRPr="0083768C">
        <w:rPr>
          <w:b/>
          <w:bCs/>
          <w:sz w:val="20"/>
          <w:szCs w:val="20"/>
        </w:rPr>
        <w:t>*</w:t>
      </w:r>
      <w:r w:rsidR="00432722">
        <w:rPr>
          <w:bCs/>
          <w:sz w:val="20"/>
          <w:szCs w:val="20"/>
        </w:rPr>
        <w:t>……………………………………………………</w:t>
      </w:r>
      <w:r w:rsidR="001558BF">
        <w:rPr>
          <w:bCs/>
          <w:sz w:val="20"/>
          <w:szCs w:val="20"/>
        </w:rPr>
        <w:t>.</w:t>
      </w:r>
    </w:p>
    <w:p w14:paraId="0ADF38FD" w14:textId="5A98EB0C" w:rsidR="00E31ED1" w:rsidRPr="00E31ED1" w:rsidRDefault="00E31ED1" w:rsidP="00E31ED1">
      <w:pPr>
        <w:tabs>
          <w:tab w:val="left" w:pos="900"/>
          <w:tab w:val="right" w:leader="dot" w:pos="9540"/>
        </w:tabs>
        <w:suppressAutoHyphens/>
        <w:spacing w:line="480" w:lineRule="auto"/>
        <w:ind w:left="709" w:right="140"/>
        <w:rPr>
          <w:sz w:val="20"/>
          <w:szCs w:val="20"/>
        </w:rPr>
      </w:pPr>
      <w:r w:rsidRPr="00E31ED1">
        <w:rPr>
          <w:bCs/>
          <w:sz w:val="20"/>
          <w:szCs w:val="20"/>
        </w:rPr>
        <w:t xml:space="preserve">c) </w:t>
      </w:r>
      <w:r w:rsidR="00A91458">
        <w:rPr>
          <w:sz w:val="20"/>
          <w:szCs w:val="20"/>
        </w:rPr>
        <w:t>W</w:t>
      </w:r>
      <w:r w:rsidRPr="00E31ED1">
        <w:rPr>
          <w:sz w:val="20"/>
          <w:szCs w:val="20"/>
        </w:rPr>
        <w:t xml:space="preserve"> przypadku przedsiębiorców</w:t>
      </w:r>
      <w:r w:rsidR="00832629">
        <w:rPr>
          <w:sz w:val="20"/>
          <w:szCs w:val="20"/>
        </w:rPr>
        <w:t>-</w:t>
      </w:r>
      <w:r w:rsidRPr="00E31ED1">
        <w:rPr>
          <w:sz w:val="20"/>
          <w:szCs w:val="20"/>
        </w:rPr>
        <w:t>wpis do ewidencji/KRS……………………………………………...</w:t>
      </w:r>
      <w:r>
        <w:rPr>
          <w:sz w:val="20"/>
          <w:szCs w:val="20"/>
        </w:rPr>
        <w:t>....</w:t>
      </w:r>
    </w:p>
    <w:p w14:paraId="5D19842A" w14:textId="64BC0BFC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="0052643E" w:rsidRPr="0052643E">
        <w:rPr>
          <w:bCs/>
          <w:sz w:val="20"/>
          <w:szCs w:val="20"/>
        </w:rPr>
        <w:t>)</w:t>
      </w:r>
      <w:r w:rsidR="00432722">
        <w:rPr>
          <w:bCs/>
          <w:sz w:val="20"/>
          <w:szCs w:val="20"/>
        </w:rPr>
        <w:t xml:space="preserve"> </w:t>
      </w:r>
      <w:r w:rsidR="0052643E" w:rsidRPr="0052643E">
        <w:rPr>
          <w:bCs/>
          <w:sz w:val="20"/>
          <w:szCs w:val="20"/>
        </w:rPr>
        <w:t>Numer telefonu …………………………………………………………………………………………</w:t>
      </w:r>
      <w:r>
        <w:rPr>
          <w:bCs/>
          <w:sz w:val="20"/>
          <w:szCs w:val="20"/>
        </w:rPr>
        <w:t>..</w:t>
      </w:r>
    </w:p>
    <w:p w14:paraId="36F0393E" w14:textId="133AC5CD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e</w:t>
      </w:r>
      <w:r w:rsidR="0052643E" w:rsidRPr="0052643E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</w:t>
      </w:r>
      <w:r w:rsidR="00420340">
        <w:rPr>
          <w:bCs/>
          <w:sz w:val="20"/>
          <w:szCs w:val="20"/>
        </w:rPr>
        <w:t xml:space="preserve"> </w:t>
      </w:r>
      <w:bookmarkStart w:id="14" w:name="_Hlk173316744"/>
      <w:r w:rsidR="0052643E" w:rsidRPr="0052643E">
        <w:rPr>
          <w:bCs/>
          <w:sz w:val="20"/>
          <w:szCs w:val="20"/>
        </w:rPr>
        <w:t>PESEL</w:t>
      </w:r>
      <w:r>
        <w:rPr>
          <w:bCs/>
          <w:sz w:val="20"/>
          <w:szCs w:val="20"/>
        </w:rPr>
        <w:t>/REGON</w:t>
      </w:r>
      <w:r w:rsidR="001F33DF">
        <w:rPr>
          <w:bCs/>
          <w:sz w:val="20"/>
          <w:szCs w:val="20"/>
        </w:rPr>
        <w:t xml:space="preserve"> </w:t>
      </w:r>
      <w:r w:rsidR="001F33DF" w:rsidRPr="0083768C">
        <w:rPr>
          <w:b/>
          <w:bCs/>
          <w:sz w:val="20"/>
          <w:szCs w:val="20"/>
        </w:rPr>
        <w:t>*</w:t>
      </w:r>
      <w:r w:rsidR="0052643E" w:rsidRPr="0052643E">
        <w:rPr>
          <w:bCs/>
          <w:sz w:val="20"/>
          <w:szCs w:val="20"/>
        </w:rPr>
        <w:t>.......................................................................................................................................</w:t>
      </w:r>
      <w:bookmarkEnd w:id="14"/>
    </w:p>
    <w:p w14:paraId="38D0CE46" w14:textId="6469D439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f</w:t>
      </w:r>
      <w:r w:rsidR="0052643E" w:rsidRPr="0052643E">
        <w:rPr>
          <w:bCs/>
          <w:sz w:val="20"/>
          <w:szCs w:val="20"/>
        </w:rPr>
        <w:t>)</w:t>
      </w:r>
      <w:r w:rsidR="00420340">
        <w:rPr>
          <w:bCs/>
          <w:sz w:val="20"/>
          <w:szCs w:val="20"/>
        </w:rPr>
        <w:t xml:space="preserve">  </w:t>
      </w:r>
      <w:r w:rsidR="0052643E" w:rsidRPr="0052643E">
        <w:rPr>
          <w:bCs/>
          <w:sz w:val="20"/>
          <w:szCs w:val="20"/>
        </w:rPr>
        <w:t>Dowód  osobisty:  seria ……………… numer ……………………….</w:t>
      </w:r>
    </w:p>
    <w:p w14:paraId="3D862999" w14:textId="77777777" w:rsidR="0052643E" w:rsidRPr="0052643E" w:rsidRDefault="0052643E" w:rsidP="00420340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851"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wydany przez ..............................................................................................................................................</w:t>
      </w:r>
    </w:p>
    <w:p w14:paraId="5EF6A813" w14:textId="77777777" w:rsidR="0052643E" w:rsidRPr="0052643E" w:rsidRDefault="0052643E" w:rsidP="00420340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851"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data  wydania: ………………. r.</w:t>
      </w:r>
    </w:p>
    <w:p w14:paraId="379AC468" w14:textId="32F36D27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g</w:t>
      </w:r>
      <w:r w:rsidR="0052643E" w:rsidRPr="0052643E">
        <w:rPr>
          <w:bCs/>
          <w:sz w:val="20"/>
          <w:szCs w:val="20"/>
        </w:rPr>
        <w:t>)</w:t>
      </w:r>
      <w:r w:rsidR="00420340">
        <w:rPr>
          <w:bCs/>
          <w:sz w:val="20"/>
          <w:szCs w:val="20"/>
        </w:rPr>
        <w:t xml:space="preserve"> </w:t>
      </w:r>
      <w:r w:rsidR="0052643E" w:rsidRPr="0052643E">
        <w:rPr>
          <w:bCs/>
          <w:sz w:val="20"/>
          <w:szCs w:val="20"/>
        </w:rPr>
        <w:t>Stan cywilny………………………………………………………………………………………………</w:t>
      </w:r>
    </w:p>
    <w:p w14:paraId="476DAC03" w14:textId="7A801157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h</w:t>
      </w:r>
      <w:r w:rsidR="0052643E" w:rsidRPr="0052643E">
        <w:rPr>
          <w:bCs/>
          <w:sz w:val="20"/>
          <w:szCs w:val="20"/>
        </w:rPr>
        <w:t>)</w:t>
      </w:r>
      <w:r w:rsidR="00420340">
        <w:rPr>
          <w:bCs/>
          <w:sz w:val="20"/>
          <w:szCs w:val="20"/>
        </w:rPr>
        <w:t xml:space="preserve"> </w:t>
      </w:r>
      <w:r w:rsidR="0052643E" w:rsidRPr="0052643E">
        <w:rPr>
          <w:bCs/>
          <w:sz w:val="20"/>
          <w:szCs w:val="20"/>
        </w:rPr>
        <w:t xml:space="preserve">Imię i nazwisko współmałżonka </w:t>
      </w:r>
      <w:r w:rsidR="00A91458">
        <w:rPr>
          <w:bCs/>
          <w:sz w:val="20"/>
          <w:szCs w:val="20"/>
        </w:rPr>
        <w:t>P</w:t>
      </w:r>
      <w:r w:rsidR="0052643E" w:rsidRPr="0052643E">
        <w:rPr>
          <w:bCs/>
          <w:sz w:val="20"/>
          <w:szCs w:val="20"/>
        </w:rPr>
        <w:t xml:space="preserve">oręczyciela pozostającego z nim we wspólnocie majątkowej </w:t>
      </w:r>
    </w:p>
    <w:p w14:paraId="556CCDF3" w14:textId="77777777" w:rsidR="0052643E" w:rsidRPr="0052643E" w:rsidRDefault="0052643E" w:rsidP="00420340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left="851"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A25BB78" w14:textId="794D0E6B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52643E" w:rsidRPr="0052643E">
        <w:rPr>
          <w:bCs/>
          <w:sz w:val="20"/>
          <w:szCs w:val="20"/>
        </w:rPr>
        <w:t>)</w:t>
      </w:r>
      <w:r w:rsidR="0052643E" w:rsidRPr="0052643E">
        <w:rPr>
          <w:bCs/>
          <w:sz w:val="20"/>
          <w:szCs w:val="20"/>
        </w:rPr>
        <w:tab/>
        <w:t xml:space="preserve">Źródło dochodu (w przypadku zatrudnienia: nazwa i adres zakładu pracy, w przypadku działalności gospodarczej: nazwa i adres przedsiębiorcy) </w:t>
      </w:r>
      <w:r w:rsidR="0052643E" w:rsidRPr="0052643E">
        <w:rPr>
          <w:bCs/>
          <w:sz w:val="20"/>
          <w:szCs w:val="20"/>
        </w:rPr>
        <w:tab/>
      </w:r>
    </w:p>
    <w:p w14:paraId="2495BC6B" w14:textId="53437314" w:rsidR="0052643E" w:rsidRPr="0052643E" w:rsidRDefault="0052643E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 w:rsidRPr="0052643E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0340">
        <w:rPr>
          <w:bCs/>
          <w:sz w:val="20"/>
          <w:szCs w:val="20"/>
        </w:rPr>
        <w:t>………………………………………………………………………………….</w:t>
      </w:r>
    </w:p>
    <w:p w14:paraId="1F6A15D6" w14:textId="411064D2" w:rsidR="0052643E" w:rsidRPr="0052643E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j</w:t>
      </w:r>
      <w:r w:rsidR="0052643E" w:rsidRPr="0052643E">
        <w:rPr>
          <w:bCs/>
          <w:sz w:val="20"/>
          <w:szCs w:val="20"/>
        </w:rPr>
        <w:t>)</w:t>
      </w:r>
      <w:r w:rsidR="0052643E" w:rsidRPr="0052643E">
        <w:rPr>
          <w:bCs/>
          <w:sz w:val="20"/>
          <w:szCs w:val="20"/>
        </w:rPr>
        <w:tab/>
        <w:t>Miesięczny dochód brutto</w:t>
      </w:r>
      <w:r w:rsidR="0052643E" w:rsidRPr="0052643E">
        <w:rPr>
          <w:bCs/>
          <w:sz w:val="20"/>
          <w:szCs w:val="20"/>
        </w:rPr>
        <w:tab/>
        <w:t>……………………………………………………</w:t>
      </w:r>
      <w:r w:rsidR="00420340">
        <w:rPr>
          <w:bCs/>
          <w:sz w:val="20"/>
          <w:szCs w:val="20"/>
        </w:rPr>
        <w:t>………………………………………………………..</w:t>
      </w:r>
    </w:p>
    <w:p w14:paraId="2505F651" w14:textId="1643BC6B" w:rsidR="007D04D1" w:rsidRDefault="00E31ED1" w:rsidP="00747C5A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k</w:t>
      </w:r>
      <w:r w:rsidR="0052643E" w:rsidRPr="0052643E">
        <w:rPr>
          <w:bCs/>
          <w:sz w:val="20"/>
          <w:szCs w:val="20"/>
        </w:rPr>
        <w:t>)</w:t>
      </w:r>
      <w:r w:rsidR="00420340">
        <w:rPr>
          <w:bCs/>
          <w:sz w:val="20"/>
          <w:szCs w:val="20"/>
        </w:rPr>
        <w:t xml:space="preserve"> </w:t>
      </w:r>
      <w:r w:rsidR="0052643E" w:rsidRPr="0052643E">
        <w:rPr>
          <w:bCs/>
          <w:sz w:val="20"/>
          <w:szCs w:val="20"/>
        </w:rPr>
        <w:t>Aktualne zobowiązania finansowe (wysokość miesięcznej spłaty zadłużenia)…………………………</w:t>
      </w:r>
      <w:r w:rsidR="00570515">
        <w:rPr>
          <w:bCs/>
          <w:sz w:val="20"/>
          <w:szCs w:val="20"/>
        </w:rPr>
        <w:t>..</w:t>
      </w:r>
    </w:p>
    <w:p w14:paraId="4FB12380" w14:textId="3B2AC4D7" w:rsidR="00570515" w:rsidRDefault="00832629" w:rsidP="00F74C88">
      <w:pPr>
        <w:pStyle w:val="Akapitzlist"/>
        <w:tabs>
          <w:tab w:val="left" w:pos="900"/>
          <w:tab w:val="right" w:leader="dot" w:pos="9540"/>
        </w:tabs>
        <w:suppressAutoHyphens/>
        <w:spacing w:line="480" w:lineRule="auto"/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……………………………………………………………………………………………………………….</w:t>
      </w:r>
    </w:p>
    <w:p w14:paraId="63D35B3D" w14:textId="3E602D5E" w:rsidR="001C64A7" w:rsidRDefault="00F9366B" w:rsidP="001C64A7">
      <w:pPr>
        <w:tabs>
          <w:tab w:val="left" w:pos="900"/>
          <w:tab w:val="right" w:leader="dot" w:pos="9540"/>
        </w:tabs>
        <w:suppressAutoHyphens/>
        <w:spacing w:line="480" w:lineRule="auto"/>
        <w:ind w:left="571" w:right="1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607F3A6F" w14:textId="56E0010C" w:rsidR="00F74C88" w:rsidRPr="00F9366B" w:rsidRDefault="00984F51" w:rsidP="001C64A7">
      <w:pPr>
        <w:tabs>
          <w:tab w:val="left" w:pos="900"/>
          <w:tab w:val="right" w:leader="dot" w:pos="9540"/>
        </w:tabs>
        <w:suppressAutoHyphens/>
        <w:spacing w:line="276" w:lineRule="auto"/>
        <w:ind w:left="571" w:right="1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F9366B" w:rsidRPr="0083768C">
        <w:rPr>
          <w:b/>
          <w:bCs/>
          <w:sz w:val="20"/>
          <w:szCs w:val="20"/>
        </w:rPr>
        <w:t xml:space="preserve">* właściwe </w:t>
      </w:r>
      <w:r w:rsidR="00F9366B">
        <w:rPr>
          <w:b/>
          <w:bCs/>
          <w:sz w:val="20"/>
          <w:szCs w:val="20"/>
        </w:rPr>
        <w:t>pod</w:t>
      </w:r>
      <w:r w:rsidR="00F9366B" w:rsidRPr="0083768C">
        <w:rPr>
          <w:b/>
          <w:bCs/>
          <w:sz w:val="20"/>
          <w:szCs w:val="20"/>
        </w:rPr>
        <w:t xml:space="preserve">kreślić                        </w:t>
      </w:r>
    </w:p>
    <w:p w14:paraId="39E9B2C2" w14:textId="72CE3947" w:rsidR="00413F79" w:rsidRPr="00F74C88" w:rsidRDefault="007D04D1" w:rsidP="001C64A7">
      <w:pPr>
        <w:spacing w:line="276" w:lineRule="auto"/>
        <w:rPr>
          <w:b/>
          <w:bCs/>
          <w:sz w:val="20"/>
          <w:szCs w:val="20"/>
        </w:rPr>
      </w:pPr>
      <w:r w:rsidRPr="0083768C">
        <w:rPr>
          <w:b/>
          <w:bCs/>
          <w:sz w:val="20"/>
          <w:szCs w:val="20"/>
        </w:rPr>
        <w:t xml:space="preserve">              </w:t>
      </w:r>
      <w:r w:rsidR="00BF51A4" w:rsidRPr="0083768C">
        <w:rPr>
          <w:b/>
          <w:bCs/>
          <w:sz w:val="20"/>
          <w:szCs w:val="20"/>
        </w:rPr>
        <w:t xml:space="preserve">** należy wypełnić w przypadku dwóch </w:t>
      </w:r>
      <w:r w:rsidR="00B11B54" w:rsidRPr="0083768C">
        <w:rPr>
          <w:b/>
          <w:bCs/>
          <w:sz w:val="20"/>
          <w:szCs w:val="20"/>
        </w:rPr>
        <w:t>P</w:t>
      </w:r>
      <w:r w:rsidR="00BF51A4" w:rsidRPr="0083768C">
        <w:rPr>
          <w:b/>
          <w:bCs/>
          <w:sz w:val="20"/>
          <w:szCs w:val="20"/>
        </w:rPr>
        <w:t xml:space="preserve">oręczycieli </w:t>
      </w:r>
    </w:p>
    <w:p w14:paraId="653387B3" w14:textId="5C954016" w:rsidR="00BF51A4" w:rsidRPr="001C64A7" w:rsidRDefault="0083768C" w:rsidP="005048A2">
      <w:pPr>
        <w:tabs>
          <w:tab w:val="left" w:pos="900"/>
          <w:tab w:val="center" w:pos="4892"/>
        </w:tabs>
        <w:suppressAutoHyphens/>
        <w:spacing w:line="480" w:lineRule="auto"/>
        <w:ind w:left="571" w:right="140"/>
        <w:rPr>
          <w:b/>
          <w:bCs/>
          <w:sz w:val="20"/>
          <w:szCs w:val="20"/>
        </w:rPr>
        <w:sectPr w:rsidR="00BF51A4" w:rsidRPr="001C64A7" w:rsidSect="00A4691C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568" w:left="1134" w:header="0" w:footer="283" w:gutter="284"/>
          <w:pgNumType w:start="1"/>
          <w:cols w:space="708"/>
          <w:docGrid w:linePitch="360"/>
        </w:sectPr>
      </w:pPr>
      <w:bookmarkStart w:id="15" w:name="_Hlk173316662"/>
      <w:r>
        <w:rPr>
          <w:b/>
          <w:bCs/>
          <w:sz w:val="20"/>
          <w:szCs w:val="20"/>
        </w:rPr>
        <w:t xml:space="preserve">  </w:t>
      </w:r>
      <w:bookmarkEnd w:id="15"/>
      <w:r w:rsidRPr="0083768C">
        <w:rPr>
          <w:b/>
          <w:bCs/>
          <w:sz w:val="20"/>
          <w:szCs w:val="20"/>
        </w:rPr>
        <w:t xml:space="preserve">             </w:t>
      </w:r>
      <w:r w:rsidR="005048A2">
        <w:rPr>
          <w:b/>
          <w:bCs/>
          <w:sz w:val="20"/>
          <w:szCs w:val="20"/>
        </w:rPr>
        <w:tab/>
      </w:r>
    </w:p>
    <w:p w14:paraId="6C281B0A" w14:textId="77777777" w:rsidR="00F74B28" w:rsidRDefault="00BF51A4" w:rsidP="00741028">
      <w:pPr>
        <w:spacing w:line="360" w:lineRule="auto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>III. KALKULACJA KOSZTÓW ZWIĄZANYCH Z PODJĘCIEM DZIAŁALNOŚCI</w:t>
      </w:r>
      <w:r w:rsidR="00F74B28">
        <w:rPr>
          <w:b/>
          <w:sz w:val="22"/>
          <w:szCs w:val="22"/>
        </w:rPr>
        <w:t xml:space="preserve"> </w:t>
      </w:r>
    </w:p>
    <w:p w14:paraId="19DCFC2C" w14:textId="47E447FB" w:rsidR="00BF51A4" w:rsidRPr="00F74B28" w:rsidRDefault="00F74B28" w:rsidP="0074102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GOSPODARCZEJ</w:t>
      </w:r>
      <w:r w:rsidR="00A46AAC">
        <w:rPr>
          <w:b/>
          <w:sz w:val="22"/>
          <w:szCs w:val="22"/>
        </w:rPr>
        <w:t xml:space="preserve"> ORAZ </w:t>
      </w:r>
      <w:r w:rsidR="003C17BC">
        <w:rPr>
          <w:b/>
          <w:sz w:val="22"/>
          <w:szCs w:val="22"/>
        </w:rPr>
        <w:t>Ź</w:t>
      </w:r>
      <w:r w:rsidR="00A46AAC">
        <w:rPr>
          <w:b/>
          <w:sz w:val="22"/>
          <w:szCs w:val="22"/>
        </w:rPr>
        <w:t>RÓDŁA ICH FINANSOWANIA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1559"/>
        <w:gridCol w:w="1418"/>
        <w:gridCol w:w="1660"/>
      </w:tblGrid>
      <w:tr w:rsidR="00BF51A4" w14:paraId="60046403" w14:textId="77777777" w:rsidTr="002436F5">
        <w:trPr>
          <w:trHeight w:val="624"/>
        </w:trPr>
        <w:tc>
          <w:tcPr>
            <w:tcW w:w="496" w:type="dxa"/>
            <w:shd w:val="clear" w:color="auto" w:fill="BFBFBF" w:themeFill="background1" w:themeFillShade="BF"/>
          </w:tcPr>
          <w:p w14:paraId="4DC2D13E" w14:textId="77777777" w:rsidR="00BF51A4" w:rsidRPr="0023475D" w:rsidRDefault="00BF51A4" w:rsidP="007D04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6" w:name="_Hlk61245199"/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77" w:type="dxa"/>
            <w:shd w:val="clear" w:color="auto" w:fill="BFBFBF" w:themeFill="background1" w:themeFillShade="BF"/>
          </w:tcPr>
          <w:p w14:paraId="45E20646" w14:textId="77777777" w:rsidR="00BF51A4" w:rsidRPr="0023475D" w:rsidRDefault="00BF51A4" w:rsidP="007D04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Rodzaj wydatków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B17819A" w14:textId="77777777" w:rsidR="00BF51A4" w:rsidRPr="0023475D" w:rsidRDefault="00BF51A4" w:rsidP="007D04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FD3A014" w14:textId="77777777" w:rsidR="00BF51A4" w:rsidRPr="0023475D" w:rsidRDefault="00BF51A4" w:rsidP="007D04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14B0DC69" w14:textId="77777777" w:rsidR="00BF51A4" w:rsidRPr="0023475D" w:rsidRDefault="00BF51A4" w:rsidP="007D04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14:paraId="3D603C13" w14:textId="77777777" w:rsidTr="002436F5">
        <w:tc>
          <w:tcPr>
            <w:tcW w:w="496" w:type="dxa"/>
          </w:tcPr>
          <w:p w14:paraId="237DA5F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2654337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47546B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E4DD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467CD0BA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0FEE802" w14:textId="77777777" w:rsidTr="002436F5">
        <w:tc>
          <w:tcPr>
            <w:tcW w:w="496" w:type="dxa"/>
          </w:tcPr>
          <w:p w14:paraId="2FED69D6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420214C7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E3EE8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43BCB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1CAC81D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7394F7F" w14:textId="77777777" w:rsidTr="002436F5">
        <w:tc>
          <w:tcPr>
            <w:tcW w:w="496" w:type="dxa"/>
          </w:tcPr>
          <w:p w14:paraId="6E175DB4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1172BF7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27586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770EA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3C7B09F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9610ACA" w14:textId="77777777" w:rsidTr="002436F5">
        <w:tc>
          <w:tcPr>
            <w:tcW w:w="496" w:type="dxa"/>
          </w:tcPr>
          <w:p w14:paraId="4CAB990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6E1A458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E96D4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15F8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3389D29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194A270" w14:textId="77777777" w:rsidTr="002436F5">
        <w:tc>
          <w:tcPr>
            <w:tcW w:w="496" w:type="dxa"/>
          </w:tcPr>
          <w:p w14:paraId="2AE7C95A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19245B5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CFC8D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5852C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0F6C1CAC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70FC02C" w14:textId="77777777" w:rsidTr="002436F5">
        <w:tc>
          <w:tcPr>
            <w:tcW w:w="496" w:type="dxa"/>
          </w:tcPr>
          <w:p w14:paraId="7E28861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73AE082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7BF006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3FC0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12D7ACE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5361384" w14:textId="77777777" w:rsidTr="002436F5">
        <w:tc>
          <w:tcPr>
            <w:tcW w:w="496" w:type="dxa"/>
          </w:tcPr>
          <w:p w14:paraId="324C5E0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36C0311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285DE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A74E3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0E718CE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0EE123F" w14:textId="77777777" w:rsidTr="002436F5">
        <w:tc>
          <w:tcPr>
            <w:tcW w:w="496" w:type="dxa"/>
          </w:tcPr>
          <w:p w14:paraId="769773E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2B45A98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46BD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29F6D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25F05B5F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78466B9" w14:textId="77777777" w:rsidTr="002436F5">
        <w:tc>
          <w:tcPr>
            <w:tcW w:w="496" w:type="dxa"/>
          </w:tcPr>
          <w:p w14:paraId="183EC05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3A65D86B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C62A6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D17C14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0C91FC3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20C1A18" w14:textId="77777777" w:rsidTr="002436F5">
        <w:tc>
          <w:tcPr>
            <w:tcW w:w="496" w:type="dxa"/>
          </w:tcPr>
          <w:p w14:paraId="0D65A44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0F5BB57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4DA49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0398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589CCA5C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EE9F700" w14:textId="77777777" w:rsidTr="002436F5">
        <w:tc>
          <w:tcPr>
            <w:tcW w:w="496" w:type="dxa"/>
          </w:tcPr>
          <w:p w14:paraId="7551C90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5D9B231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DC65B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F4FD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0A3719EB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06126A" w14:textId="77777777" w:rsidTr="002436F5">
        <w:tc>
          <w:tcPr>
            <w:tcW w:w="496" w:type="dxa"/>
          </w:tcPr>
          <w:p w14:paraId="70B5C8C3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08E3D42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4ECAF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E1831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4182BFD4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7E272A9" w14:textId="77777777" w:rsidTr="002436F5">
        <w:tc>
          <w:tcPr>
            <w:tcW w:w="496" w:type="dxa"/>
          </w:tcPr>
          <w:p w14:paraId="13FD43A7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76191AA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099B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B4DC1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3A6D22F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3FF7F97" w14:textId="77777777" w:rsidTr="002436F5">
        <w:tc>
          <w:tcPr>
            <w:tcW w:w="496" w:type="dxa"/>
          </w:tcPr>
          <w:p w14:paraId="1555819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0C58EFD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F60C9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D852C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24FAC90B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EE228B" w14:textId="77777777" w:rsidTr="002436F5">
        <w:tc>
          <w:tcPr>
            <w:tcW w:w="496" w:type="dxa"/>
          </w:tcPr>
          <w:p w14:paraId="3BCEA078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00EEE28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761596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6F79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49F4D72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A590E0C" w14:textId="77777777" w:rsidTr="002436F5">
        <w:tc>
          <w:tcPr>
            <w:tcW w:w="496" w:type="dxa"/>
          </w:tcPr>
          <w:p w14:paraId="5AB01D9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316CF830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A0F5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B8ED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1D94A3B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DD5A297" w14:textId="77777777" w:rsidTr="002436F5">
        <w:tc>
          <w:tcPr>
            <w:tcW w:w="496" w:type="dxa"/>
          </w:tcPr>
          <w:p w14:paraId="15926DD2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14:paraId="2D8BCFB5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AC11FE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3B22CD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2AB2F109" w14:textId="77777777" w:rsidR="00BF51A4" w:rsidRPr="0023475D" w:rsidRDefault="00BF51A4" w:rsidP="007D04D1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36F5" w14:paraId="1D42475F" w14:textId="77777777" w:rsidTr="00182DA7">
        <w:trPr>
          <w:trHeight w:val="552"/>
        </w:trPr>
        <w:tc>
          <w:tcPr>
            <w:tcW w:w="4673" w:type="dxa"/>
            <w:gridSpan w:val="2"/>
          </w:tcPr>
          <w:p w14:paraId="4A0215F0" w14:textId="77777777" w:rsidR="002436F5" w:rsidRPr="0023475D" w:rsidRDefault="002436F5" w:rsidP="002436F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4D106C55" w14:textId="77777777" w:rsidR="002436F5" w:rsidRPr="0023475D" w:rsidRDefault="002436F5" w:rsidP="002436F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14:paraId="0A18D20C" w14:textId="77777777" w:rsidR="002436F5" w:rsidRPr="0023475D" w:rsidRDefault="002436F5" w:rsidP="007D04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3ECFAD" w14:textId="77777777" w:rsidR="002436F5" w:rsidRPr="0023475D" w:rsidRDefault="002436F5" w:rsidP="007D04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14:paraId="05B21E55" w14:textId="77777777" w:rsidR="002436F5" w:rsidRPr="0023475D" w:rsidRDefault="002436F5" w:rsidP="007D04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6"/>
    <w:p w14:paraId="7698FA08" w14:textId="0BF19702" w:rsidR="004E6801" w:rsidRDefault="004E6801" w:rsidP="00F74C88">
      <w:pPr>
        <w:tabs>
          <w:tab w:val="left" w:pos="1245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5EFFDF9" w14:textId="5209878D" w:rsidR="00411122" w:rsidRPr="0098036B" w:rsidRDefault="00BF51A4" w:rsidP="00741028">
      <w:pPr>
        <w:spacing w:line="360" w:lineRule="auto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 xml:space="preserve">IV. SZCZEGÓŁOWA SPECYFIKACJA WYDATKÓW </w:t>
      </w:r>
      <w:r w:rsidR="00832629">
        <w:rPr>
          <w:b/>
          <w:sz w:val="22"/>
          <w:szCs w:val="22"/>
        </w:rPr>
        <w:t xml:space="preserve">DO PONIESIENIA </w:t>
      </w:r>
      <w:r w:rsidRPr="0023475D">
        <w:rPr>
          <w:b/>
          <w:sz w:val="22"/>
          <w:szCs w:val="22"/>
        </w:rPr>
        <w:t xml:space="preserve">W RAMACH </w:t>
      </w:r>
      <w:r w:rsidR="004A6D5A">
        <w:rPr>
          <w:b/>
          <w:sz w:val="22"/>
          <w:szCs w:val="22"/>
        </w:rPr>
        <w:t>DOFINANSOWANIA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10"/>
        <w:gridCol w:w="1418"/>
        <w:gridCol w:w="2409"/>
        <w:gridCol w:w="1377"/>
      </w:tblGrid>
      <w:tr w:rsidR="00411122" w:rsidRPr="0023475D" w14:paraId="4F4C242B" w14:textId="77777777" w:rsidTr="002436F5">
        <w:tc>
          <w:tcPr>
            <w:tcW w:w="496" w:type="dxa"/>
            <w:shd w:val="clear" w:color="auto" w:fill="BFBFBF" w:themeFill="background1" w:themeFillShade="BF"/>
          </w:tcPr>
          <w:p w14:paraId="5B6E62FC" w14:textId="77777777" w:rsidR="00411122" w:rsidRPr="0023475D" w:rsidRDefault="00411122" w:rsidP="002436F5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14:paraId="34D854C2" w14:textId="2835A3BD" w:rsidR="00411122" w:rsidRPr="0023475D" w:rsidRDefault="0064357D" w:rsidP="002436F5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Wyszczególnienie planowanych wydatków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A386FF0" w14:textId="3C544482" w:rsidR="00411122" w:rsidRPr="0023475D" w:rsidRDefault="007D04D1" w:rsidP="00243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64357D" w:rsidRPr="007D04D1">
              <w:rPr>
                <w:b/>
                <w:sz w:val="20"/>
                <w:szCs w:val="20"/>
              </w:rPr>
              <w:t xml:space="preserve">kreślenie </w:t>
            </w:r>
            <w:r w:rsidR="0064357D" w:rsidRPr="002720C4">
              <w:rPr>
                <w:b/>
                <w:sz w:val="20"/>
                <w:szCs w:val="20"/>
              </w:rPr>
              <w:t>pochodzenia: nowy/używany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24966E1" w14:textId="77777777" w:rsidR="0064357D" w:rsidRDefault="0064357D" w:rsidP="002436F5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 zakupów</w:t>
            </w:r>
          </w:p>
          <w:p w14:paraId="122B45BF" w14:textId="4CBB2363" w:rsidR="00411122" w:rsidRPr="0023475D" w:rsidRDefault="00411122" w:rsidP="00243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</w:tcPr>
          <w:p w14:paraId="211F7805" w14:textId="0E2984F8" w:rsidR="00411122" w:rsidRPr="0023475D" w:rsidRDefault="0064357D" w:rsidP="00243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</w:t>
            </w:r>
          </w:p>
        </w:tc>
      </w:tr>
      <w:tr w:rsidR="00411122" w:rsidRPr="0023475D" w14:paraId="744D45D9" w14:textId="77777777" w:rsidTr="002436F5">
        <w:tc>
          <w:tcPr>
            <w:tcW w:w="496" w:type="dxa"/>
          </w:tcPr>
          <w:p w14:paraId="371462FC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24261D7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50F62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6C0270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3BA64261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2344AF52" w14:textId="77777777" w:rsidTr="002436F5">
        <w:tc>
          <w:tcPr>
            <w:tcW w:w="496" w:type="dxa"/>
          </w:tcPr>
          <w:p w14:paraId="537D820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10F22B79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A8E22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AB8BA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518CB8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168F0DF2" w14:textId="77777777" w:rsidTr="002436F5">
        <w:tc>
          <w:tcPr>
            <w:tcW w:w="496" w:type="dxa"/>
          </w:tcPr>
          <w:p w14:paraId="1D0695E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20B0E8A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DB0C11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6AAC2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725A8AE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29B64EE2" w14:textId="77777777" w:rsidTr="002436F5">
        <w:tc>
          <w:tcPr>
            <w:tcW w:w="496" w:type="dxa"/>
          </w:tcPr>
          <w:p w14:paraId="0916AA8D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4599881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69BE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985DBD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650ED8F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341FA0F3" w14:textId="77777777" w:rsidTr="002436F5">
        <w:tc>
          <w:tcPr>
            <w:tcW w:w="496" w:type="dxa"/>
          </w:tcPr>
          <w:p w14:paraId="51FCF5F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7074D19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A0F1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41887F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61E513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0B30EA75" w14:textId="77777777" w:rsidTr="002436F5">
        <w:tc>
          <w:tcPr>
            <w:tcW w:w="496" w:type="dxa"/>
          </w:tcPr>
          <w:p w14:paraId="3C6E538F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6F88612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3E49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656360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AA230A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5DC6CC88" w14:textId="77777777" w:rsidTr="002436F5">
        <w:tc>
          <w:tcPr>
            <w:tcW w:w="496" w:type="dxa"/>
          </w:tcPr>
          <w:p w14:paraId="6E9F4D0A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705B5DDC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2CAA0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84623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9B8489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6970A9E4" w14:textId="77777777" w:rsidTr="002436F5">
        <w:tc>
          <w:tcPr>
            <w:tcW w:w="496" w:type="dxa"/>
          </w:tcPr>
          <w:p w14:paraId="2EA1764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0342E80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CBCF1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D3DBC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3A343E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16BD8D33" w14:textId="77777777" w:rsidTr="002436F5">
        <w:tc>
          <w:tcPr>
            <w:tcW w:w="496" w:type="dxa"/>
          </w:tcPr>
          <w:p w14:paraId="223279C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05769AF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B1A1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BF3F89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77F540A2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2E04853D" w14:textId="77777777" w:rsidTr="002436F5">
        <w:tc>
          <w:tcPr>
            <w:tcW w:w="496" w:type="dxa"/>
          </w:tcPr>
          <w:p w14:paraId="00DEAB3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795BB7C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5E96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F78B3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2CA4169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2E82EB69" w14:textId="77777777" w:rsidTr="002436F5">
        <w:tc>
          <w:tcPr>
            <w:tcW w:w="496" w:type="dxa"/>
          </w:tcPr>
          <w:p w14:paraId="7E7846D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674232C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27DDD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C38060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420845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0D3EB7CD" w14:textId="77777777" w:rsidTr="002436F5">
        <w:tc>
          <w:tcPr>
            <w:tcW w:w="496" w:type="dxa"/>
          </w:tcPr>
          <w:p w14:paraId="6F8DDCC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305BC2FE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545820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C592E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1FA16224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7B7862EC" w14:textId="77777777" w:rsidTr="002436F5">
        <w:tc>
          <w:tcPr>
            <w:tcW w:w="496" w:type="dxa"/>
          </w:tcPr>
          <w:p w14:paraId="3A1DFA3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2B1488B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D9691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61A7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201D5EA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6E289EBF" w14:textId="77777777" w:rsidTr="002436F5">
        <w:tc>
          <w:tcPr>
            <w:tcW w:w="496" w:type="dxa"/>
          </w:tcPr>
          <w:p w14:paraId="5477EDAC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17E5B5B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797D08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BE7B4A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B8CA87D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4CBAF5C1" w14:textId="77777777" w:rsidTr="002436F5">
        <w:tc>
          <w:tcPr>
            <w:tcW w:w="496" w:type="dxa"/>
          </w:tcPr>
          <w:p w14:paraId="275EEF5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00108A1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E51A6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DF171D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7C867171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31D40F60" w14:textId="77777777" w:rsidTr="002436F5">
        <w:tc>
          <w:tcPr>
            <w:tcW w:w="496" w:type="dxa"/>
          </w:tcPr>
          <w:p w14:paraId="3B72BE90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3C055ECC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1292B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92A7A8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2936AE93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11122" w:rsidRPr="0023475D" w14:paraId="5C1EDD15" w14:textId="77777777" w:rsidTr="002436F5">
        <w:tc>
          <w:tcPr>
            <w:tcW w:w="496" w:type="dxa"/>
          </w:tcPr>
          <w:p w14:paraId="2F5EA4C7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14:paraId="5CE42408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73A85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9CE492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17F9903B" w14:textId="77777777" w:rsidR="00411122" w:rsidRPr="0023475D" w:rsidRDefault="00411122" w:rsidP="002436F5">
            <w:pPr>
              <w:spacing w:line="72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36F5" w:rsidRPr="0023475D" w14:paraId="5667954E" w14:textId="77777777" w:rsidTr="00182DA7">
        <w:tc>
          <w:tcPr>
            <w:tcW w:w="7933" w:type="dxa"/>
            <w:gridSpan w:val="4"/>
          </w:tcPr>
          <w:p w14:paraId="663645DF" w14:textId="77777777" w:rsidR="002436F5" w:rsidRPr="0023475D" w:rsidRDefault="002436F5" w:rsidP="002436F5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DC51E37" w14:textId="4B2360A4" w:rsidR="002436F5" w:rsidRPr="0023475D" w:rsidRDefault="002436F5" w:rsidP="002436F5">
            <w:pPr>
              <w:spacing w:line="360" w:lineRule="auto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377" w:type="dxa"/>
          </w:tcPr>
          <w:p w14:paraId="2E24D762" w14:textId="77777777" w:rsidR="002436F5" w:rsidRPr="0023475D" w:rsidRDefault="002436F5" w:rsidP="00182D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71C907" w14:textId="159275CA" w:rsidR="00570515" w:rsidRPr="00570515" w:rsidRDefault="00570515" w:rsidP="00570515">
      <w:pPr>
        <w:rPr>
          <w:sz w:val="20"/>
          <w:szCs w:val="20"/>
        </w:rPr>
        <w:sectPr w:rsidR="00570515" w:rsidRPr="00570515" w:rsidSect="005A0A4F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1134" w:right="1418" w:bottom="1134" w:left="1418" w:header="708" w:footer="708" w:gutter="0"/>
          <w:cols w:space="708"/>
          <w:docGrid w:linePitch="326"/>
        </w:sectPr>
      </w:pPr>
    </w:p>
    <w:p w14:paraId="71D6FCDB" w14:textId="77777777" w:rsidR="00747C5A" w:rsidRDefault="00747C5A" w:rsidP="00AE2615">
      <w:pPr>
        <w:pStyle w:val="Tekstpodstawowy"/>
        <w:jc w:val="left"/>
        <w:rPr>
          <w:b/>
          <w:sz w:val="22"/>
          <w:szCs w:val="22"/>
        </w:rPr>
      </w:pPr>
    </w:p>
    <w:p w14:paraId="423A0588" w14:textId="5033E4A2" w:rsidR="00BF51A4" w:rsidRPr="007D04D1" w:rsidRDefault="00BF51A4" w:rsidP="00AE2615">
      <w:pPr>
        <w:pStyle w:val="Tekstpodstawowy"/>
        <w:jc w:val="left"/>
        <w:rPr>
          <w:b/>
          <w:sz w:val="22"/>
          <w:szCs w:val="22"/>
        </w:rPr>
      </w:pPr>
      <w:r w:rsidRPr="007D04D1">
        <w:rPr>
          <w:b/>
          <w:sz w:val="22"/>
          <w:szCs w:val="22"/>
        </w:rPr>
        <w:t>V. PRZEWIDYWANE EFEKTY EKONOMICZNE PROWADZENIA DZIAŁALNOŚCI GOSPODARCZEJ</w:t>
      </w:r>
    </w:p>
    <w:p w14:paraId="46F31323" w14:textId="77777777"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BF51A4" w:rsidRPr="008851FE" w14:paraId="4E37E47B" w14:textId="77777777" w:rsidTr="009A67CB">
        <w:tc>
          <w:tcPr>
            <w:tcW w:w="496" w:type="dxa"/>
          </w:tcPr>
          <w:p w14:paraId="763212A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A02BB47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55D7838F" w14:textId="071D5771"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 xml:space="preserve">W skali miesiąca </w:t>
            </w:r>
            <w:r w:rsidR="00370DEE">
              <w:rPr>
                <w:i/>
                <w:sz w:val="20"/>
                <w:szCs w:val="20"/>
              </w:rPr>
              <w:t>w</w:t>
            </w:r>
            <w:r w:rsidRPr="0023475D">
              <w:rPr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2196" w:type="dxa"/>
          </w:tcPr>
          <w:p w14:paraId="0A35ED19" w14:textId="024F4011" w:rsidR="00BF51A4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 xml:space="preserve">Rocznie </w:t>
            </w:r>
            <w:r w:rsidR="00370DEE">
              <w:rPr>
                <w:i/>
                <w:sz w:val="20"/>
                <w:szCs w:val="20"/>
              </w:rPr>
              <w:t>w</w:t>
            </w:r>
            <w:r w:rsidRPr="0023475D">
              <w:rPr>
                <w:i/>
                <w:sz w:val="20"/>
                <w:szCs w:val="20"/>
              </w:rPr>
              <w:t xml:space="preserve"> zł</w:t>
            </w:r>
          </w:p>
          <w:p w14:paraId="47DEED06" w14:textId="0B0998C1" w:rsidR="00A6185B" w:rsidRPr="00A6185B" w:rsidRDefault="00A6185B" w:rsidP="00A6185B"/>
        </w:tc>
      </w:tr>
      <w:tr w:rsidR="00BF51A4" w:rsidRPr="008851FE" w14:paraId="7A9B215D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514532B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6B6EC12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14:paraId="128B4FB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057E363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55F38751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5C4A69D1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2C5BDF0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5B88CF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2A9558BA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3E79A8B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38009995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DCA620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14:paraId="481E6321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14:paraId="50CDCD9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255FE1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54607FA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A10C6F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40ACE5EA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14:paraId="43FD1E1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078619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2A1B0E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AACB4E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7EA596ED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14:paraId="319BF01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4656951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A81F8D8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00C4DD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4312BBE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14:paraId="40BF370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2AEE48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2186DD1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37343C3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14:paraId="69F7720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14:paraId="54DE2F7D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AD0AA0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35E08E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E39D4A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14:paraId="6B9FC975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14:paraId="6C006F9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C59E7D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E14203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987C06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14:paraId="17EC5A3A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14:paraId="614E28C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E7E4B1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0313F1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5252D9C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14:paraId="7E5379A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14:paraId="636F26E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A33618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07F21B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C4D9D3C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14:paraId="2895DEC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14:paraId="188FC21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E16EC9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E6F2D9A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83D408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14:paraId="00E2174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14:paraId="7CA2A44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68604B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F2CD8A0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A35605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14:paraId="1CBD929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14:paraId="2FAD926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0D67AA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2539AE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67F382E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14:paraId="399B368C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14:paraId="128859AD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13E4F9E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EDC8088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C6BAD5F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14:paraId="79E6FA9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14:paraId="2D284E0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E46D81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CAB08E0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C3BD89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14:paraId="4EF1FEF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</w:p>
        </w:tc>
        <w:tc>
          <w:tcPr>
            <w:tcW w:w="2410" w:type="dxa"/>
          </w:tcPr>
          <w:p w14:paraId="34CE196D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1B2351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C68D785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18802D3A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0853D839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14:paraId="139AC77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33E3FCD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A0B7D4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6D20E15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21724A4F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14:paraId="3899820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741F264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6ECE4E2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55D1FBC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73B4420D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14:paraId="6556E13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510BA60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14:paraId="3A63AF45" w14:textId="77777777" w:rsidR="0098036B" w:rsidRDefault="0098036B">
      <w:pPr>
        <w:jc w:val="both"/>
        <w:rPr>
          <w:sz w:val="20"/>
          <w:szCs w:val="20"/>
        </w:rPr>
      </w:pPr>
    </w:p>
    <w:p w14:paraId="291F0BF9" w14:textId="77777777" w:rsidR="00CD1779" w:rsidRPr="0023475D" w:rsidRDefault="00CD1779">
      <w:pPr>
        <w:jc w:val="both"/>
        <w:rPr>
          <w:sz w:val="20"/>
          <w:szCs w:val="20"/>
        </w:rPr>
      </w:pPr>
    </w:p>
    <w:p w14:paraId="66C4A903" w14:textId="77777777"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14:paraId="2194BB4C" w14:textId="77777777" w:rsidR="00BF51A4" w:rsidRPr="0023475D" w:rsidRDefault="00BF51A4">
      <w:pPr>
        <w:jc w:val="both"/>
        <w:rPr>
          <w:b/>
          <w:sz w:val="20"/>
          <w:szCs w:val="20"/>
        </w:rPr>
      </w:pPr>
    </w:p>
    <w:p w14:paraId="3BFDE4B5" w14:textId="77777777" w:rsidR="00CD1779" w:rsidRDefault="00BF51A4" w:rsidP="005E7567">
      <w:pPr>
        <w:pStyle w:val="Akapitzlist1"/>
        <w:ind w:left="0" w:right="565"/>
        <w:jc w:val="both"/>
        <w:rPr>
          <w:i/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 xml:space="preserve">należy </w:t>
      </w:r>
      <w:r w:rsidR="00A6185B">
        <w:rPr>
          <w:i/>
          <w:sz w:val="20"/>
        </w:rPr>
        <w:t xml:space="preserve">podać liczbę, rozmiar działalności, </w:t>
      </w:r>
      <w:r w:rsidR="00CD1779">
        <w:rPr>
          <w:i/>
          <w:sz w:val="20"/>
        </w:rPr>
        <w:t xml:space="preserve">  </w:t>
      </w:r>
    </w:p>
    <w:p w14:paraId="61E218F7" w14:textId="764E372C" w:rsidR="00BF51A4" w:rsidRPr="0023475D" w:rsidRDefault="00CD1779" w:rsidP="005E7567">
      <w:pPr>
        <w:pStyle w:val="Akapitzlist1"/>
        <w:ind w:left="0" w:right="565"/>
        <w:jc w:val="both"/>
        <w:rPr>
          <w:sz w:val="20"/>
        </w:rPr>
      </w:pPr>
      <w:r>
        <w:rPr>
          <w:i/>
          <w:sz w:val="20"/>
        </w:rPr>
        <w:t xml:space="preserve">     </w:t>
      </w:r>
      <w:r w:rsidR="00A6185B">
        <w:rPr>
          <w:i/>
          <w:sz w:val="20"/>
        </w:rPr>
        <w:t>usytuowanie</w:t>
      </w:r>
      <w:r w:rsidR="00BF51A4">
        <w:rPr>
          <w:i/>
          <w:sz w:val="20"/>
        </w:rPr>
        <w:t xml:space="preserve"> itp</w:t>
      </w:r>
      <w:r w:rsidR="00BF51A4" w:rsidRPr="0023475D">
        <w:rPr>
          <w:i/>
          <w:sz w:val="20"/>
        </w:rPr>
        <w:t>.</w:t>
      </w:r>
      <w:r w:rsidR="00BF51A4" w:rsidRPr="0023475D">
        <w:rPr>
          <w:sz w:val="20"/>
        </w:rPr>
        <w:t xml:space="preserve">): </w:t>
      </w:r>
    </w:p>
    <w:p w14:paraId="39E4AB13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75B19BCB" w14:textId="5ED7A21A" w:rsidR="00BF51A4" w:rsidRPr="0023475D" w:rsidRDefault="00BF51A4" w:rsidP="00413F79">
      <w:pPr>
        <w:pStyle w:val="Akapitzlist1"/>
        <w:spacing w:line="480" w:lineRule="auto"/>
        <w:ind w:left="284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475D"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CC76A" w14:textId="21BBD336" w:rsidR="00CD1779" w:rsidRPr="00CD1779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="000E6929">
        <w:rPr>
          <w:i/>
          <w:sz w:val="20"/>
        </w:rPr>
        <w:t>C</w:t>
      </w:r>
      <w:r w:rsidRPr="0023475D">
        <w:rPr>
          <w:i/>
          <w:sz w:val="20"/>
        </w:rPr>
        <w:t xml:space="preserve">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</w:t>
      </w:r>
    </w:p>
    <w:p w14:paraId="39B2A751" w14:textId="21FEE208" w:rsidR="00BF51A4" w:rsidRDefault="00CD1779" w:rsidP="00CD1779">
      <w:pPr>
        <w:pStyle w:val="Akapitzlist1"/>
        <w:ind w:left="0" w:right="565"/>
        <w:jc w:val="both"/>
        <w:rPr>
          <w:b/>
          <w:sz w:val="20"/>
        </w:rPr>
      </w:pPr>
      <w:r>
        <w:rPr>
          <w:b/>
          <w:sz w:val="20"/>
        </w:rPr>
        <w:t xml:space="preserve">         </w:t>
      </w:r>
      <w:r w:rsidR="00BF51A4" w:rsidRPr="0023475D">
        <w:rPr>
          <w:i/>
          <w:sz w:val="20"/>
        </w:rPr>
        <w:t xml:space="preserve">konkurencją, jeżeli tak to </w:t>
      </w:r>
      <w:r w:rsidR="00BF51A4">
        <w:rPr>
          <w:i/>
          <w:sz w:val="20"/>
        </w:rPr>
        <w:t>w jaki sposób</w:t>
      </w:r>
      <w:r w:rsidR="00BF51A4" w:rsidRPr="0023475D">
        <w:rPr>
          <w:i/>
          <w:sz w:val="20"/>
        </w:rPr>
        <w:t>?</w:t>
      </w:r>
      <w:r w:rsidR="00BF51A4" w:rsidRPr="0023475D">
        <w:rPr>
          <w:sz w:val="20"/>
        </w:rPr>
        <w:t>):</w:t>
      </w:r>
      <w:r w:rsidR="00BF51A4" w:rsidRPr="0023475D">
        <w:rPr>
          <w:b/>
          <w:sz w:val="20"/>
        </w:rPr>
        <w:t xml:space="preserve"> </w:t>
      </w:r>
    </w:p>
    <w:p w14:paraId="15C9AFE9" w14:textId="77777777"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14:paraId="09DBBE75" w14:textId="1B99ADF6" w:rsidR="00BF51A4" w:rsidRPr="0023475D" w:rsidRDefault="00BF51A4" w:rsidP="0098036B">
      <w:pPr>
        <w:pStyle w:val="Akapitzlist1"/>
        <w:spacing w:line="480" w:lineRule="auto"/>
        <w:ind w:left="142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</w:t>
      </w:r>
    </w:p>
    <w:p w14:paraId="20E37051" w14:textId="77777777" w:rsidR="00BE4BA6" w:rsidRDefault="00BF51A4" w:rsidP="00BD3CB6">
      <w:pPr>
        <w:pStyle w:val="Akapitzlist1"/>
        <w:tabs>
          <w:tab w:val="left" w:pos="567"/>
        </w:tabs>
        <w:ind w:left="0" w:right="565"/>
        <w:rPr>
          <w:i/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źródła zaopatrzenia – nazwy firm, adresy, rodzaj produktu/usługi, </w:t>
      </w:r>
    </w:p>
    <w:p w14:paraId="4E265696" w14:textId="2B1A094C" w:rsidR="00BF51A4" w:rsidRDefault="00BF51A4" w:rsidP="00BE4BA6">
      <w:pPr>
        <w:pStyle w:val="Akapitzlist1"/>
        <w:tabs>
          <w:tab w:val="left" w:pos="567"/>
        </w:tabs>
        <w:ind w:left="284" w:right="565"/>
        <w:rPr>
          <w:sz w:val="20"/>
        </w:rPr>
      </w:pPr>
      <w:r w:rsidRPr="0023475D">
        <w:rPr>
          <w:i/>
          <w:sz w:val="20"/>
        </w:rPr>
        <w:t>ceny; uzasadnienie wyboru dostawcy itp.</w:t>
      </w:r>
      <w:r w:rsidRPr="0023475D">
        <w:rPr>
          <w:sz w:val="20"/>
        </w:rPr>
        <w:t xml:space="preserve">): </w:t>
      </w:r>
    </w:p>
    <w:p w14:paraId="2FD4884B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14:paraId="044AC600" w14:textId="71B3832A" w:rsidR="00013A4E" w:rsidRPr="0098036B" w:rsidRDefault="00BF51A4" w:rsidP="0098036B">
      <w:pPr>
        <w:pStyle w:val="Akapitzlist1"/>
        <w:tabs>
          <w:tab w:val="left" w:pos="567"/>
        </w:tabs>
        <w:spacing w:line="480" w:lineRule="auto"/>
        <w:ind w:left="284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38417" w14:textId="0D0E9A86" w:rsidR="00BF51A4" w:rsidRDefault="00BF51A4" w:rsidP="00BD3CB6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14:paraId="28AF3DCC" w14:textId="77777777"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</w:p>
    <w:p w14:paraId="40596EA6" w14:textId="550F3AE7" w:rsidR="00182DA7" w:rsidRDefault="00AF6C83" w:rsidP="00182DA7">
      <w:pPr>
        <w:pStyle w:val="Akapitzlist1"/>
        <w:numPr>
          <w:ilvl w:val="1"/>
          <w:numId w:val="2"/>
        </w:numPr>
        <w:tabs>
          <w:tab w:val="left" w:pos="0"/>
        </w:tabs>
        <w:spacing w:line="276" w:lineRule="auto"/>
        <w:ind w:left="426" w:right="565"/>
        <w:rPr>
          <w:sz w:val="20"/>
        </w:rPr>
      </w:pPr>
      <w:r>
        <w:rPr>
          <w:sz w:val="20"/>
        </w:rPr>
        <w:t xml:space="preserve"> </w:t>
      </w:r>
      <w:r w:rsidR="00BF51A4" w:rsidRPr="0023475D">
        <w:rPr>
          <w:sz w:val="20"/>
        </w:rPr>
        <w:t>do kogo kierowany jest produkt/usługa (</w:t>
      </w:r>
      <w:r w:rsidR="00BF51A4"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="00BF51A4" w:rsidRPr="0023475D">
        <w:rPr>
          <w:sz w:val="20"/>
        </w:rPr>
        <w:t xml:space="preserve">):  </w:t>
      </w:r>
    </w:p>
    <w:p w14:paraId="4453A149" w14:textId="41115733" w:rsidR="00182DA7" w:rsidRDefault="00182DA7" w:rsidP="00182DA7">
      <w:pPr>
        <w:pStyle w:val="Akapitzlist1"/>
        <w:tabs>
          <w:tab w:val="left" w:pos="0"/>
        </w:tabs>
        <w:spacing w:line="480" w:lineRule="auto"/>
        <w:ind w:left="426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4B2474" w14:textId="313ACB29" w:rsidR="00182DA7" w:rsidRDefault="00182DA7" w:rsidP="00182DA7">
      <w:pPr>
        <w:pStyle w:val="Akapitzlist1"/>
        <w:tabs>
          <w:tab w:val="left" w:pos="0"/>
        </w:tabs>
        <w:spacing w:line="480" w:lineRule="auto"/>
        <w:ind w:left="426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</w:t>
      </w:r>
    </w:p>
    <w:p w14:paraId="3790A3CF" w14:textId="3CBC3330" w:rsidR="00182DA7" w:rsidRDefault="00182DA7" w:rsidP="00182DA7">
      <w:pPr>
        <w:pStyle w:val="Akapitzlist1"/>
        <w:tabs>
          <w:tab w:val="left" w:pos="0"/>
        </w:tabs>
        <w:spacing w:line="480" w:lineRule="auto"/>
        <w:ind w:left="426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</w:t>
      </w:r>
    </w:p>
    <w:p w14:paraId="5DF26B06" w14:textId="7717A921" w:rsidR="00182DA7" w:rsidRPr="00182DA7" w:rsidRDefault="00AF6C83" w:rsidP="00182DA7">
      <w:pPr>
        <w:pStyle w:val="Akapitzlist1"/>
        <w:numPr>
          <w:ilvl w:val="1"/>
          <w:numId w:val="2"/>
        </w:numPr>
        <w:tabs>
          <w:tab w:val="left" w:pos="0"/>
        </w:tabs>
        <w:spacing w:line="276" w:lineRule="auto"/>
        <w:ind w:left="426" w:right="565"/>
        <w:rPr>
          <w:sz w:val="20"/>
        </w:rPr>
      </w:pPr>
      <w:r w:rsidRPr="00182DA7">
        <w:rPr>
          <w:sz w:val="20"/>
        </w:rPr>
        <w:t xml:space="preserve"> </w:t>
      </w:r>
      <w:r w:rsidR="00BF51A4" w:rsidRPr="00182DA7">
        <w:rPr>
          <w:sz w:val="20"/>
        </w:rPr>
        <w:t xml:space="preserve">informacja o dokonanym rozeznaniu co do przyszłych zamówień i nawiązanych kontaktach ustnych </w:t>
      </w:r>
    </w:p>
    <w:p w14:paraId="567CB0FC" w14:textId="2F19C5C8" w:rsidR="00BE4BA6" w:rsidRDefault="00BF51A4" w:rsidP="00BE4BA6">
      <w:pPr>
        <w:pStyle w:val="Akapitzlist1"/>
        <w:spacing w:line="276" w:lineRule="auto"/>
        <w:ind w:left="426" w:right="565"/>
        <w:rPr>
          <w:sz w:val="20"/>
        </w:rPr>
      </w:pPr>
      <w:r w:rsidRPr="0023475D">
        <w:rPr>
          <w:sz w:val="20"/>
        </w:rPr>
        <w:t xml:space="preserve">lub pisemnych </w:t>
      </w:r>
      <w:r>
        <w:rPr>
          <w:sz w:val="20"/>
        </w:rPr>
        <w:t>z potencjalnymi odbiorcami</w:t>
      </w:r>
      <w:r w:rsidR="0019167C">
        <w:rPr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</w:t>
      </w:r>
      <w:r w:rsidR="00AF6C83">
        <w:rPr>
          <w:sz w:val="20"/>
        </w:rPr>
        <w:t xml:space="preserve"> </w:t>
      </w:r>
    </w:p>
    <w:p w14:paraId="10EF896E" w14:textId="77777777" w:rsidR="00BE4BA6" w:rsidRDefault="00BE4BA6" w:rsidP="00BE4BA6">
      <w:pPr>
        <w:pStyle w:val="Akapitzlist1"/>
        <w:spacing w:line="276" w:lineRule="auto"/>
        <w:ind w:left="426" w:right="565"/>
        <w:rPr>
          <w:sz w:val="20"/>
        </w:rPr>
      </w:pPr>
    </w:p>
    <w:p w14:paraId="3631B158" w14:textId="687772AD" w:rsidR="00BF51A4" w:rsidRDefault="00BF51A4" w:rsidP="00BE4BA6">
      <w:pPr>
        <w:pStyle w:val="Akapitzlist1"/>
        <w:spacing w:line="480" w:lineRule="auto"/>
        <w:ind w:left="426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</w:t>
      </w:r>
      <w:r w:rsidR="0019167C">
        <w:rPr>
          <w:sz w:val="20"/>
        </w:rPr>
        <w:t>……</w:t>
      </w:r>
      <w:r w:rsidR="00413F79">
        <w:rPr>
          <w:sz w:val="20"/>
        </w:rPr>
        <w:t>….</w:t>
      </w:r>
    </w:p>
    <w:p w14:paraId="2B6D4653" w14:textId="3B4059E8" w:rsidR="00BF51A4" w:rsidRPr="00182DA7" w:rsidRDefault="00BF51A4" w:rsidP="00AF6C83">
      <w:pPr>
        <w:pStyle w:val="Akapitzlist1"/>
        <w:numPr>
          <w:ilvl w:val="0"/>
          <w:numId w:val="11"/>
        </w:numPr>
        <w:ind w:left="284" w:right="565"/>
        <w:jc w:val="both"/>
        <w:rPr>
          <w:sz w:val="20"/>
        </w:rPr>
      </w:pPr>
      <w:r w:rsidRPr="00EC4E54">
        <w:rPr>
          <w:sz w:val="20"/>
        </w:rPr>
        <w:lastRenderedPageBreak/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14:paraId="2EC5EB41" w14:textId="77777777" w:rsidR="00182DA7" w:rsidRPr="001D6840" w:rsidRDefault="00182DA7" w:rsidP="00182DA7">
      <w:pPr>
        <w:pStyle w:val="Akapitzlist1"/>
        <w:ind w:left="284" w:right="565"/>
        <w:jc w:val="both"/>
        <w:rPr>
          <w:sz w:val="20"/>
        </w:rPr>
      </w:pPr>
    </w:p>
    <w:p w14:paraId="7224ABF6" w14:textId="27BE3163" w:rsidR="00B90E68" w:rsidRDefault="00BF51A4" w:rsidP="00CD1779">
      <w:pPr>
        <w:pStyle w:val="Akapitzlist1"/>
        <w:spacing w:line="480" w:lineRule="auto"/>
        <w:ind w:left="426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</w:t>
      </w:r>
      <w:r w:rsidR="00CD1779">
        <w:rPr>
          <w:sz w:val="20"/>
        </w:rPr>
        <w:t>.</w:t>
      </w:r>
      <w:r>
        <w:rPr>
          <w:sz w:val="20"/>
        </w:rPr>
        <w:t>...............…………………………………………………………………………………………………</w:t>
      </w:r>
      <w:r w:rsidR="00CD1779">
        <w:rPr>
          <w:sz w:val="20"/>
        </w:rPr>
        <w:t>.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1779">
        <w:rPr>
          <w:sz w:val="20"/>
        </w:rPr>
        <w:t>..</w:t>
      </w:r>
    </w:p>
    <w:p w14:paraId="4B0B0CD6" w14:textId="271398AD" w:rsidR="00B90E68" w:rsidRPr="00C019B1" w:rsidRDefault="00B90E68" w:rsidP="00B90E6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019B1">
        <w:rPr>
          <w:sz w:val="20"/>
          <w:szCs w:val="20"/>
        </w:rPr>
        <w:t xml:space="preserve">Wyrażam zgodę na przetwarzanie podanych przeze mnie moich danych osobowych,  w rozumieniu przepisów ustawy </w:t>
      </w:r>
      <w:r w:rsidR="00101831" w:rsidRPr="00C019B1">
        <w:rPr>
          <w:sz w:val="20"/>
          <w:szCs w:val="20"/>
        </w:rPr>
        <w:t>z dnia 10 maja 2018 r.</w:t>
      </w:r>
      <w:r w:rsidR="00101831">
        <w:rPr>
          <w:sz w:val="20"/>
          <w:szCs w:val="20"/>
        </w:rPr>
        <w:t xml:space="preserve"> </w:t>
      </w:r>
      <w:r w:rsidR="00101831" w:rsidRPr="00C019B1">
        <w:rPr>
          <w:sz w:val="20"/>
          <w:szCs w:val="20"/>
        </w:rPr>
        <w:t xml:space="preserve"> </w:t>
      </w:r>
      <w:r w:rsidRPr="00C019B1">
        <w:rPr>
          <w:sz w:val="20"/>
          <w:szCs w:val="20"/>
        </w:rPr>
        <w:t>o ochronie danych osobowych  oraz Rozporządzenia Parlamentu Europejskiego</w:t>
      </w:r>
      <w:r w:rsidR="00F20CEE">
        <w:rPr>
          <w:sz w:val="20"/>
          <w:szCs w:val="20"/>
        </w:rPr>
        <w:t xml:space="preserve">                </w:t>
      </w:r>
      <w:r w:rsidRPr="00C019B1">
        <w:rPr>
          <w:sz w:val="20"/>
          <w:szCs w:val="20"/>
        </w:rPr>
        <w:t xml:space="preserve"> i Rady (UE) 2016/679 z dnia 27 kwietnia 2016r. w sprawie ochrony osób fizycznych w związku  z przetwarzaniem danych osobowych i w sprawie swobodnego przepływu takich danych oraz uchylenia dyrektywy 95/46/WE,</w:t>
      </w:r>
      <w:r w:rsidR="00F20CEE">
        <w:rPr>
          <w:sz w:val="20"/>
          <w:szCs w:val="20"/>
        </w:rPr>
        <w:t xml:space="preserve">                    </w:t>
      </w:r>
      <w:r w:rsidRPr="00C019B1">
        <w:rPr>
          <w:sz w:val="20"/>
          <w:szCs w:val="20"/>
        </w:rPr>
        <w:t xml:space="preserve"> w celu przyznania środków  z Funduszu Pracy</w:t>
      </w:r>
      <w:r w:rsidR="00F20CEE">
        <w:rPr>
          <w:sz w:val="20"/>
          <w:szCs w:val="20"/>
        </w:rPr>
        <w:t xml:space="preserve"> </w:t>
      </w:r>
      <w:r w:rsidRPr="00C019B1">
        <w:rPr>
          <w:sz w:val="20"/>
          <w:szCs w:val="20"/>
        </w:rPr>
        <w:t xml:space="preserve"> na podjęcie działalności gospodarczej i ich rozliczenia</w:t>
      </w:r>
      <w:r w:rsidR="008814BF">
        <w:rPr>
          <w:sz w:val="20"/>
          <w:szCs w:val="20"/>
        </w:rPr>
        <w:t>.</w:t>
      </w:r>
    </w:p>
    <w:p w14:paraId="0629B90A" w14:textId="77777777" w:rsidR="00BF51A4" w:rsidRPr="00C019B1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09AC6185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3525D73A" w14:textId="694A611D" w:rsidR="00BF51A4" w:rsidRPr="0080629A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  <w:u w:val="single"/>
        </w:rPr>
      </w:pPr>
      <w:r w:rsidRPr="0080629A">
        <w:rPr>
          <w:b/>
          <w:sz w:val="20"/>
          <w:u w:val="single"/>
        </w:rPr>
        <w:t xml:space="preserve">Oświadczam, </w:t>
      </w:r>
      <w:r w:rsidR="0080629A">
        <w:rPr>
          <w:b/>
          <w:sz w:val="20"/>
          <w:u w:val="single"/>
        </w:rPr>
        <w:t>że:</w:t>
      </w:r>
    </w:p>
    <w:p w14:paraId="07BE907C" w14:textId="77777777"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34B9924E" w14:textId="77777777"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14:paraId="4E2E8916" w14:textId="0F6C3211" w:rsidR="00BF51A4" w:rsidRPr="0080629A" w:rsidRDefault="005B6F2E" w:rsidP="008E3F60">
      <w:pPr>
        <w:pStyle w:val="Tekstpodstawowy"/>
        <w:numPr>
          <w:ilvl w:val="0"/>
          <w:numId w:val="27"/>
        </w:numPr>
        <w:rPr>
          <w:b/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="00BF51A4" w:rsidRPr="002720C4">
        <w:rPr>
          <w:b/>
          <w:bCs/>
          <w:sz w:val="20"/>
          <w:szCs w:val="20"/>
        </w:rPr>
        <w:t>apozna</w:t>
      </w:r>
      <w:r>
        <w:rPr>
          <w:b/>
          <w:bCs/>
          <w:sz w:val="20"/>
          <w:szCs w:val="20"/>
        </w:rPr>
        <w:t>łem/-łam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80629A">
        <w:rPr>
          <w:b/>
          <w:bCs/>
          <w:iCs/>
          <w:sz w:val="20"/>
          <w:szCs w:val="20"/>
        </w:rPr>
        <w:t xml:space="preserve">Regulaminem przyznawania </w:t>
      </w:r>
      <w:r w:rsidR="0080629A" w:rsidRPr="0080629A">
        <w:rPr>
          <w:b/>
          <w:bCs/>
          <w:iCs/>
          <w:sz w:val="20"/>
          <w:szCs w:val="20"/>
        </w:rPr>
        <w:t xml:space="preserve">bezrobotnemu, absolwentowi CIS, absolwentowi KIS lub opiekunowi </w:t>
      </w:r>
      <w:r w:rsidR="00BF51A4" w:rsidRPr="0080629A">
        <w:rPr>
          <w:b/>
          <w:bCs/>
          <w:iCs/>
          <w:sz w:val="20"/>
          <w:szCs w:val="20"/>
        </w:rPr>
        <w:t>środków</w:t>
      </w:r>
      <w:r w:rsidR="0080629A" w:rsidRPr="0080629A">
        <w:rPr>
          <w:b/>
          <w:bCs/>
          <w:iCs/>
          <w:sz w:val="20"/>
          <w:szCs w:val="20"/>
        </w:rPr>
        <w:t xml:space="preserve"> Funduszu Pracy</w:t>
      </w:r>
      <w:r w:rsidR="00BF51A4" w:rsidRPr="0080629A">
        <w:rPr>
          <w:b/>
          <w:bCs/>
          <w:iCs/>
          <w:sz w:val="20"/>
          <w:szCs w:val="20"/>
        </w:rPr>
        <w:t xml:space="preserve"> na podjęcie działalności gospodarczej </w:t>
      </w:r>
      <w:r w:rsidR="001911E4" w:rsidRPr="0080629A">
        <w:rPr>
          <w:b/>
          <w:bCs/>
          <w:iCs/>
          <w:sz w:val="20"/>
          <w:szCs w:val="20"/>
        </w:rPr>
        <w:br/>
      </w:r>
      <w:r w:rsidR="0080629A" w:rsidRPr="0080629A">
        <w:rPr>
          <w:b/>
          <w:bCs/>
          <w:iCs/>
          <w:sz w:val="20"/>
          <w:szCs w:val="20"/>
        </w:rPr>
        <w:t>przez</w:t>
      </w:r>
      <w:r w:rsidR="00BF51A4" w:rsidRPr="0080629A">
        <w:rPr>
          <w:b/>
          <w:bCs/>
          <w:iCs/>
          <w:sz w:val="20"/>
          <w:szCs w:val="20"/>
        </w:rPr>
        <w:t xml:space="preserve"> Powiatowy Urz</w:t>
      </w:r>
      <w:r w:rsidR="0080629A" w:rsidRPr="0080629A">
        <w:rPr>
          <w:b/>
          <w:bCs/>
          <w:iCs/>
          <w:sz w:val="20"/>
          <w:szCs w:val="20"/>
        </w:rPr>
        <w:t xml:space="preserve">ąd </w:t>
      </w:r>
      <w:r w:rsidR="00BF51A4" w:rsidRPr="0080629A">
        <w:rPr>
          <w:b/>
          <w:bCs/>
          <w:iCs/>
          <w:sz w:val="20"/>
          <w:szCs w:val="20"/>
        </w:rPr>
        <w:t xml:space="preserve"> Pracy w</w:t>
      </w:r>
      <w:r w:rsidR="00013A4E" w:rsidRPr="0080629A">
        <w:rPr>
          <w:b/>
          <w:bCs/>
          <w:iCs/>
          <w:sz w:val="20"/>
          <w:szCs w:val="20"/>
        </w:rPr>
        <w:t>e Wschowie</w:t>
      </w:r>
      <w:r w:rsidR="00BF51A4" w:rsidRPr="0080629A">
        <w:rPr>
          <w:b/>
          <w:bCs/>
          <w:iCs/>
          <w:sz w:val="20"/>
          <w:szCs w:val="20"/>
        </w:rPr>
        <w:t>.</w:t>
      </w:r>
    </w:p>
    <w:p w14:paraId="6A4DE728" w14:textId="77777777" w:rsidR="00BF51A4" w:rsidRDefault="00BF51A4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311CDFD3" w14:textId="46797B88" w:rsidR="0064287C" w:rsidRDefault="0064287C" w:rsidP="00CD1779">
      <w:pPr>
        <w:pStyle w:val="Akapitzlist1"/>
        <w:ind w:left="0" w:right="565"/>
        <w:jc w:val="both"/>
        <w:rPr>
          <w:b/>
          <w:bCs/>
          <w:sz w:val="20"/>
        </w:rPr>
      </w:pPr>
    </w:p>
    <w:p w14:paraId="3D84DEB5" w14:textId="77777777" w:rsidR="00CD1779" w:rsidRPr="002720C4" w:rsidRDefault="00CD1779" w:rsidP="00CD1779">
      <w:pPr>
        <w:pStyle w:val="Akapitzlist1"/>
        <w:ind w:left="0" w:right="565"/>
        <w:jc w:val="both"/>
        <w:rPr>
          <w:b/>
          <w:bCs/>
          <w:sz w:val="20"/>
        </w:rPr>
      </w:pPr>
    </w:p>
    <w:p w14:paraId="3BC38083" w14:textId="77777777"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14:paraId="474C12A5" w14:textId="7A1FCB34" w:rsidR="00BF51A4" w:rsidRDefault="00BF51A4" w:rsidP="00107C9B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D825A0">
        <w:rPr>
          <w:b/>
          <w:sz w:val="20"/>
          <w:szCs w:val="20"/>
        </w:rPr>
        <w:t>(d</w:t>
      </w:r>
      <w:r w:rsidR="000211E0">
        <w:rPr>
          <w:b/>
          <w:sz w:val="20"/>
          <w:szCs w:val="20"/>
        </w:rPr>
        <w:t>ata i c</w:t>
      </w:r>
      <w:r w:rsidRPr="002720C4">
        <w:rPr>
          <w:b/>
          <w:sz w:val="20"/>
          <w:szCs w:val="20"/>
        </w:rPr>
        <w:t>zytelny podpis Wnioskodawcy</w:t>
      </w:r>
      <w:r w:rsidR="00D825A0">
        <w:rPr>
          <w:b/>
          <w:sz w:val="20"/>
          <w:szCs w:val="20"/>
        </w:rPr>
        <w:t>)</w:t>
      </w:r>
    </w:p>
    <w:p w14:paraId="3C2EC631" w14:textId="77777777" w:rsidR="0098036B" w:rsidRPr="00107C9B" w:rsidRDefault="0098036B" w:rsidP="00107C9B">
      <w:pPr>
        <w:jc w:val="both"/>
        <w:rPr>
          <w:b/>
          <w:sz w:val="20"/>
          <w:szCs w:val="20"/>
        </w:rPr>
      </w:pPr>
    </w:p>
    <w:p w14:paraId="4C74304A" w14:textId="77777777" w:rsidR="00BF51A4" w:rsidRPr="007D64F1" w:rsidRDefault="00BF51A4" w:rsidP="00EC4E54">
      <w:pPr>
        <w:pStyle w:val="Akapitzlist1"/>
        <w:ind w:left="0" w:right="565"/>
        <w:rPr>
          <w:b/>
          <w:sz w:val="18"/>
          <w:szCs w:val="18"/>
          <w:u w:val="single"/>
        </w:rPr>
      </w:pPr>
      <w:r w:rsidRPr="007D64F1">
        <w:rPr>
          <w:b/>
          <w:sz w:val="18"/>
          <w:szCs w:val="18"/>
          <w:u w:val="single"/>
        </w:rPr>
        <w:t>Uwaga!</w:t>
      </w:r>
    </w:p>
    <w:p w14:paraId="206D5363" w14:textId="77777777" w:rsidR="00BF51A4" w:rsidRPr="007D64F1" w:rsidRDefault="00BF51A4" w:rsidP="00EC4E54">
      <w:pPr>
        <w:pStyle w:val="Akapitzlist1"/>
        <w:ind w:left="0" w:right="565"/>
        <w:rPr>
          <w:b/>
          <w:sz w:val="18"/>
          <w:szCs w:val="18"/>
          <w:u w:val="single"/>
        </w:rPr>
      </w:pPr>
    </w:p>
    <w:p w14:paraId="1D24C1E7" w14:textId="7FC6E406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>Niniejszy wniosek o dofinansowanie należy wypełnić w sposób czytelny wpisując treść w każdym</w:t>
      </w:r>
      <w:r w:rsidR="006C229F" w:rsidRPr="007D64F1">
        <w:rPr>
          <w:bCs/>
          <w:sz w:val="18"/>
          <w:szCs w:val="18"/>
        </w:rPr>
        <w:t xml:space="preserve"> </w:t>
      </w:r>
      <w:r w:rsidRPr="007D64F1">
        <w:rPr>
          <w:bCs/>
          <w:sz w:val="18"/>
          <w:szCs w:val="18"/>
        </w:rPr>
        <w:t>do tego wyznaczonym punkcie wniosku, wszelkie poprawki należy dokonywać poprzez skreślenie, czytelny podpis oraz podanie daty dokonania zmiany.</w:t>
      </w:r>
    </w:p>
    <w:p w14:paraId="262F7297" w14:textId="77777777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>Uwzględnieniu podlegał będzie jedynie wniosek prawidłowo sporządzony, złożony wraz z kompletem wymaganych dokumentów stanowiących podstawę przyznania środków.</w:t>
      </w:r>
    </w:p>
    <w:p w14:paraId="054BE320" w14:textId="77777777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  <w:u w:val="single"/>
        </w:rPr>
      </w:pPr>
      <w:r w:rsidRPr="007D64F1">
        <w:rPr>
          <w:bCs/>
          <w:sz w:val="18"/>
          <w:szCs w:val="18"/>
          <w:u w:val="single"/>
        </w:rPr>
        <w:t>Nie należy modyfikować i usuwać elementów wniosku (istnieje możliwość dodawania wierszy).</w:t>
      </w:r>
    </w:p>
    <w:p w14:paraId="4B54F50D" w14:textId="0258C23E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 xml:space="preserve">Wnioskowana kwota musi być spójna z pkt. II - 1 , pkt. III </w:t>
      </w:r>
      <w:r w:rsidR="000211E0" w:rsidRPr="007D64F1">
        <w:rPr>
          <w:bCs/>
          <w:sz w:val="18"/>
          <w:szCs w:val="18"/>
        </w:rPr>
        <w:t xml:space="preserve">(środki wnioskowane) </w:t>
      </w:r>
      <w:r w:rsidRPr="007D64F1">
        <w:rPr>
          <w:bCs/>
          <w:sz w:val="18"/>
          <w:szCs w:val="18"/>
        </w:rPr>
        <w:t xml:space="preserve">oraz pkt. IV. </w:t>
      </w:r>
    </w:p>
    <w:p w14:paraId="1549D6EE" w14:textId="77777777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>Złożony wniosek nie podlega zwrotowi.</w:t>
      </w:r>
    </w:p>
    <w:p w14:paraId="4CC72ED1" w14:textId="77777777" w:rsidR="00BF51A4" w:rsidRPr="007D64F1" w:rsidRDefault="00BF51A4" w:rsidP="0049163F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>Fakt złożenia wniosku nie gwarantuje otrzymania środków.</w:t>
      </w:r>
    </w:p>
    <w:p w14:paraId="5E14E99B" w14:textId="6AADB375" w:rsidR="00BF51A4" w:rsidRPr="007846BE" w:rsidRDefault="00BF51A4" w:rsidP="005E7567">
      <w:pPr>
        <w:pStyle w:val="Akapitzlist"/>
        <w:numPr>
          <w:ilvl w:val="0"/>
          <w:numId w:val="38"/>
        </w:numPr>
        <w:jc w:val="both"/>
        <w:rPr>
          <w:bCs/>
          <w:sz w:val="18"/>
          <w:szCs w:val="18"/>
        </w:rPr>
      </w:pPr>
      <w:r w:rsidRPr="007D64F1">
        <w:rPr>
          <w:bCs/>
          <w:sz w:val="18"/>
          <w:szCs w:val="18"/>
        </w:rPr>
        <w:t>Złożenie wniosku nie zwalnia z obowiązku stawiania się na wizyty w Urzędzie w wyznaczonych terminach.</w:t>
      </w:r>
    </w:p>
    <w:p w14:paraId="6352C0B7" w14:textId="77777777" w:rsidR="00BF51A4" w:rsidRPr="007D64F1" w:rsidRDefault="00BF51A4" w:rsidP="005E7567">
      <w:pPr>
        <w:jc w:val="both"/>
        <w:rPr>
          <w:b/>
          <w:bCs/>
          <w:sz w:val="18"/>
          <w:szCs w:val="18"/>
          <w:u w:val="single"/>
        </w:rPr>
      </w:pPr>
      <w:r w:rsidRPr="007D64F1">
        <w:rPr>
          <w:b/>
          <w:bCs/>
          <w:sz w:val="18"/>
          <w:szCs w:val="18"/>
          <w:u w:val="single"/>
        </w:rPr>
        <w:t>Załączniki:</w:t>
      </w:r>
    </w:p>
    <w:p w14:paraId="78B80B69" w14:textId="51365089" w:rsidR="00BF51A4" w:rsidRPr="007D64F1" w:rsidRDefault="00BF51A4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7D64F1">
        <w:rPr>
          <w:sz w:val="18"/>
          <w:szCs w:val="18"/>
        </w:rPr>
        <w:t xml:space="preserve">Oświadczenie  </w:t>
      </w:r>
      <w:r w:rsidR="00B8136E">
        <w:rPr>
          <w:sz w:val="18"/>
          <w:szCs w:val="18"/>
        </w:rPr>
        <w:t>W</w:t>
      </w:r>
      <w:r w:rsidRPr="007D64F1">
        <w:rPr>
          <w:sz w:val="18"/>
          <w:szCs w:val="18"/>
        </w:rPr>
        <w:t>nioskodawcy</w:t>
      </w:r>
      <w:r w:rsidR="00B8136E">
        <w:rPr>
          <w:sz w:val="18"/>
          <w:szCs w:val="18"/>
        </w:rPr>
        <w:t xml:space="preserve"> - dotyczy osoby bezrobotnej</w:t>
      </w:r>
      <w:r w:rsidRPr="007D64F1">
        <w:rPr>
          <w:sz w:val="18"/>
          <w:szCs w:val="18"/>
        </w:rPr>
        <w:t xml:space="preserve"> (zał. nr 1).</w:t>
      </w:r>
    </w:p>
    <w:p w14:paraId="479AC0AB" w14:textId="47B9E4D5" w:rsidR="00BF51A4" w:rsidRPr="007D64F1" w:rsidRDefault="00BF51A4" w:rsidP="00EC4BEF">
      <w:pPr>
        <w:numPr>
          <w:ilvl w:val="0"/>
          <w:numId w:val="7"/>
        </w:numPr>
        <w:jc w:val="both"/>
        <w:rPr>
          <w:sz w:val="18"/>
          <w:szCs w:val="18"/>
        </w:rPr>
      </w:pPr>
      <w:r w:rsidRPr="007D64F1">
        <w:rPr>
          <w:sz w:val="18"/>
          <w:szCs w:val="18"/>
        </w:rPr>
        <w:t xml:space="preserve">Oświadczenie </w:t>
      </w:r>
      <w:r w:rsidR="00B8136E">
        <w:rPr>
          <w:sz w:val="18"/>
          <w:szCs w:val="18"/>
        </w:rPr>
        <w:t xml:space="preserve">Wnioskodawcy- dotyczy </w:t>
      </w:r>
      <w:r w:rsidRPr="007D64F1">
        <w:rPr>
          <w:sz w:val="18"/>
          <w:szCs w:val="18"/>
        </w:rPr>
        <w:t xml:space="preserve">opiekuna  (zał. nr </w:t>
      </w:r>
      <w:r w:rsidR="005E6881" w:rsidRPr="007D64F1">
        <w:rPr>
          <w:sz w:val="18"/>
          <w:szCs w:val="18"/>
        </w:rPr>
        <w:t>1a</w:t>
      </w:r>
      <w:r w:rsidRPr="007D64F1">
        <w:rPr>
          <w:sz w:val="18"/>
          <w:szCs w:val="18"/>
        </w:rPr>
        <w:t>)</w:t>
      </w:r>
      <w:r w:rsidR="00013577" w:rsidRPr="007D64F1">
        <w:rPr>
          <w:sz w:val="18"/>
          <w:szCs w:val="18"/>
        </w:rPr>
        <w:t>.</w:t>
      </w:r>
    </w:p>
    <w:p w14:paraId="16DE2DF9" w14:textId="36313F94" w:rsidR="00BF51A4" w:rsidRPr="00D63FA5" w:rsidRDefault="00BF51A4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D63FA5">
        <w:rPr>
          <w:sz w:val="18"/>
          <w:szCs w:val="18"/>
        </w:rPr>
        <w:t xml:space="preserve">Oświadczenie o </w:t>
      </w:r>
      <w:r w:rsidR="00A34B79" w:rsidRPr="00D63FA5">
        <w:rPr>
          <w:sz w:val="18"/>
          <w:szCs w:val="18"/>
        </w:rPr>
        <w:t xml:space="preserve">otrzymanej </w:t>
      </w:r>
      <w:r w:rsidRPr="00D63FA5">
        <w:rPr>
          <w:sz w:val="18"/>
          <w:szCs w:val="18"/>
        </w:rPr>
        <w:t xml:space="preserve"> pomocy w ramach zasady de </w:t>
      </w:r>
      <w:proofErr w:type="spellStart"/>
      <w:r w:rsidRPr="00D63FA5">
        <w:rPr>
          <w:sz w:val="18"/>
          <w:szCs w:val="18"/>
        </w:rPr>
        <w:t>minimis</w:t>
      </w:r>
      <w:proofErr w:type="spellEnd"/>
      <w:r w:rsidRPr="00D63FA5">
        <w:rPr>
          <w:sz w:val="18"/>
          <w:szCs w:val="18"/>
        </w:rPr>
        <w:t xml:space="preserve"> (zał. nr </w:t>
      </w:r>
      <w:r w:rsidR="005E6881" w:rsidRPr="00D63FA5">
        <w:rPr>
          <w:sz w:val="18"/>
          <w:szCs w:val="18"/>
        </w:rPr>
        <w:t>2</w:t>
      </w:r>
      <w:r w:rsidRPr="00D63FA5">
        <w:rPr>
          <w:sz w:val="18"/>
          <w:szCs w:val="18"/>
        </w:rPr>
        <w:t>).</w:t>
      </w:r>
    </w:p>
    <w:p w14:paraId="4A7DCEB6" w14:textId="52329269" w:rsidR="00D800EF" w:rsidRPr="00D63FA5" w:rsidRDefault="00D800EF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D63FA5">
        <w:rPr>
          <w:sz w:val="18"/>
          <w:szCs w:val="18"/>
        </w:rPr>
        <w:t>Oświadczenie o niekaralności (zał. 3)</w:t>
      </w:r>
    </w:p>
    <w:p w14:paraId="649678BB" w14:textId="2CCFFD41" w:rsidR="00BF51A4" w:rsidRPr="00D63FA5" w:rsidRDefault="00BF51A4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D63FA5">
        <w:rPr>
          <w:sz w:val="18"/>
          <w:szCs w:val="18"/>
        </w:rPr>
        <w:t xml:space="preserve">Formularz informacji przedstawianych przy ubieganiu się o pomoc de </w:t>
      </w:r>
      <w:proofErr w:type="spellStart"/>
      <w:r w:rsidRPr="00D63FA5">
        <w:rPr>
          <w:sz w:val="18"/>
          <w:szCs w:val="18"/>
        </w:rPr>
        <w:t>minimis</w:t>
      </w:r>
      <w:proofErr w:type="spellEnd"/>
      <w:r w:rsidRPr="00D63FA5">
        <w:rPr>
          <w:sz w:val="18"/>
          <w:szCs w:val="18"/>
        </w:rPr>
        <w:t xml:space="preserve"> (zał. </w:t>
      </w:r>
      <w:r w:rsidR="00D800EF" w:rsidRPr="00D63FA5">
        <w:rPr>
          <w:sz w:val="18"/>
          <w:szCs w:val="18"/>
        </w:rPr>
        <w:t>4</w:t>
      </w:r>
      <w:r w:rsidRPr="00D63FA5">
        <w:rPr>
          <w:sz w:val="18"/>
          <w:szCs w:val="18"/>
        </w:rPr>
        <w:t>).</w:t>
      </w:r>
    </w:p>
    <w:p w14:paraId="33546D9D" w14:textId="3E97BF2E" w:rsidR="007D64F1" w:rsidRDefault="007D64F1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Poręczyciela.</w:t>
      </w:r>
    </w:p>
    <w:p w14:paraId="6087B160" w14:textId="399BA0BB" w:rsidR="00775781" w:rsidRPr="00AB572B" w:rsidRDefault="007D64F1" w:rsidP="00AB572B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Zaświadczenie o zatrudnieniu.</w:t>
      </w:r>
    </w:p>
    <w:p w14:paraId="32EE39F2" w14:textId="45602880" w:rsidR="007D64F1" w:rsidRDefault="007D64F1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współmałżonka Poręczyciela.</w:t>
      </w:r>
    </w:p>
    <w:p w14:paraId="6B186EE9" w14:textId="1A60D973" w:rsidR="007D64F1" w:rsidRDefault="007D64F1" w:rsidP="007D64F1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współmałżonka Wnioskodawcy.</w:t>
      </w:r>
    </w:p>
    <w:p w14:paraId="1082CB99" w14:textId="06D32ED4" w:rsidR="00A34B79" w:rsidRPr="007D64F1" w:rsidRDefault="00A34B79" w:rsidP="007D64F1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Wnioskodawcy dotyczące rachunku bankowego.</w:t>
      </w:r>
    </w:p>
    <w:p w14:paraId="7BA27E83" w14:textId="2FBC9E82" w:rsidR="00BF51A4" w:rsidRPr="007D64F1" w:rsidRDefault="00BF51A4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7D64F1">
        <w:rPr>
          <w:sz w:val="18"/>
          <w:szCs w:val="18"/>
        </w:rPr>
        <w:t xml:space="preserve">Kopia dokumentu określającego  tytuł prawny do lokalu, w którym  ma być prowadzona działalność gospodarcza, zawarta na okres gwarantujący dostęp do lokalu na czas równy co najmniej okresowi trwania podpisanej z PUP </w:t>
      </w:r>
      <w:r w:rsidR="00B8136E">
        <w:rPr>
          <w:sz w:val="18"/>
          <w:szCs w:val="18"/>
        </w:rPr>
        <w:t xml:space="preserve">               </w:t>
      </w:r>
      <w:r w:rsidRPr="007D64F1">
        <w:rPr>
          <w:sz w:val="18"/>
          <w:szCs w:val="18"/>
        </w:rPr>
        <w:t>w</w:t>
      </w:r>
      <w:r w:rsidR="00013577" w:rsidRPr="007D64F1">
        <w:rPr>
          <w:sz w:val="18"/>
          <w:szCs w:val="18"/>
        </w:rPr>
        <w:t>e Wschowie</w:t>
      </w:r>
      <w:r w:rsidRPr="007D64F1">
        <w:rPr>
          <w:sz w:val="18"/>
          <w:szCs w:val="18"/>
        </w:rPr>
        <w:t xml:space="preserve"> umowy</w:t>
      </w:r>
      <w:r w:rsidR="00013577" w:rsidRPr="007D64F1">
        <w:rPr>
          <w:sz w:val="18"/>
          <w:szCs w:val="18"/>
        </w:rPr>
        <w:t xml:space="preserve"> </w:t>
      </w:r>
      <w:r w:rsidRPr="007D64F1">
        <w:rPr>
          <w:sz w:val="18"/>
          <w:szCs w:val="18"/>
        </w:rPr>
        <w:t>o przyznanie środków na podjęcie działalności gospodarczej.</w:t>
      </w:r>
    </w:p>
    <w:p w14:paraId="23DC6CF7" w14:textId="56570FFC" w:rsidR="00BF51A4" w:rsidRPr="007D64F1" w:rsidRDefault="00BF51A4" w:rsidP="000E108B">
      <w:pPr>
        <w:numPr>
          <w:ilvl w:val="0"/>
          <w:numId w:val="7"/>
        </w:numPr>
        <w:jc w:val="both"/>
        <w:rPr>
          <w:sz w:val="18"/>
          <w:szCs w:val="18"/>
        </w:rPr>
      </w:pPr>
      <w:r w:rsidRPr="007D64F1">
        <w:rPr>
          <w:sz w:val="18"/>
          <w:szCs w:val="18"/>
        </w:rPr>
        <w:t xml:space="preserve">Kopie dokumentów informujących o kwalifikacjach zawodowych oraz doświadczeniu </w:t>
      </w:r>
      <w:r w:rsidR="000211E0" w:rsidRPr="007D64F1">
        <w:rPr>
          <w:sz w:val="18"/>
          <w:szCs w:val="18"/>
        </w:rPr>
        <w:t>W</w:t>
      </w:r>
      <w:r w:rsidRPr="007D64F1">
        <w:rPr>
          <w:sz w:val="18"/>
          <w:szCs w:val="18"/>
        </w:rPr>
        <w:t>nioskodawcy.</w:t>
      </w:r>
    </w:p>
    <w:p w14:paraId="71BFC20B" w14:textId="13E95B5E" w:rsidR="0098036B" w:rsidRPr="00D800EF" w:rsidRDefault="00BF51A4" w:rsidP="00D800EF">
      <w:pPr>
        <w:numPr>
          <w:ilvl w:val="0"/>
          <w:numId w:val="7"/>
        </w:numPr>
        <w:jc w:val="both"/>
        <w:rPr>
          <w:sz w:val="18"/>
          <w:szCs w:val="18"/>
        </w:rPr>
      </w:pPr>
      <w:r w:rsidRPr="007D64F1">
        <w:rPr>
          <w:sz w:val="18"/>
          <w:szCs w:val="18"/>
        </w:rPr>
        <w:t>W przypadku  prowadzenia działalności gospodarczej: zaświadczenie</w:t>
      </w:r>
      <w:r w:rsidR="00013577" w:rsidRPr="007D64F1">
        <w:rPr>
          <w:sz w:val="18"/>
          <w:szCs w:val="18"/>
        </w:rPr>
        <w:t xml:space="preserve"> </w:t>
      </w:r>
      <w:r w:rsidRPr="007D64F1">
        <w:rPr>
          <w:sz w:val="18"/>
          <w:szCs w:val="18"/>
        </w:rPr>
        <w:t xml:space="preserve"> </w:t>
      </w:r>
      <w:r w:rsidR="00013577" w:rsidRPr="007D64F1">
        <w:rPr>
          <w:sz w:val="18"/>
          <w:szCs w:val="18"/>
        </w:rPr>
        <w:t>o prowadzeniu działalności gospodarczej,</w:t>
      </w:r>
      <w:r w:rsidR="00B8136E">
        <w:rPr>
          <w:sz w:val="18"/>
          <w:szCs w:val="18"/>
        </w:rPr>
        <w:t xml:space="preserve">                                     </w:t>
      </w:r>
      <w:r w:rsidR="00013577" w:rsidRPr="007D64F1">
        <w:rPr>
          <w:sz w:val="18"/>
          <w:szCs w:val="18"/>
        </w:rPr>
        <w:t xml:space="preserve"> a także decyzję o jej wykreśleniu.</w:t>
      </w:r>
    </w:p>
    <w:p w14:paraId="174A30D7" w14:textId="77777777" w:rsidR="0082751F" w:rsidRDefault="0082751F" w:rsidP="00D06C35">
      <w:pPr>
        <w:jc w:val="right"/>
        <w:rPr>
          <w:i/>
          <w:sz w:val="20"/>
          <w:szCs w:val="20"/>
          <w:u w:val="single"/>
        </w:rPr>
      </w:pPr>
    </w:p>
    <w:p w14:paraId="72C5F1C0" w14:textId="658415EE" w:rsidR="00BF51A4" w:rsidRPr="00403C0E" w:rsidRDefault="00BF51A4" w:rsidP="00D06C35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>Z</w:t>
      </w:r>
      <w:r w:rsidRPr="00403C0E">
        <w:rPr>
          <w:i/>
          <w:sz w:val="20"/>
          <w:szCs w:val="20"/>
          <w:u w:val="single"/>
        </w:rPr>
        <w:t>ałącznik nr 1</w:t>
      </w:r>
    </w:p>
    <w:p w14:paraId="2ED84325" w14:textId="77777777" w:rsidR="00BF51A4" w:rsidRPr="00F506A3" w:rsidRDefault="00BF51A4" w:rsidP="00C7119F">
      <w:pPr>
        <w:pStyle w:val="Nagwek2"/>
        <w:jc w:val="center"/>
      </w:pPr>
    </w:p>
    <w:p w14:paraId="3994A79A" w14:textId="77777777" w:rsidR="00BF51A4" w:rsidRPr="00F506A3" w:rsidRDefault="00BF51A4" w:rsidP="00C7119F">
      <w:pPr>
        <w:pStyle w:val="Nagwek2"/>
        <w:jc w:val="center"/>
      </w:pPr>
    </w:p>
    <w:p w14:paraId="16EE8B86" w14:textId="77777777" w:rsidR="00BF51A4" w:rsidRPr="00F506A3" w:rsidRDefault="00BF51A4" w:rsidP="00C7119F">
      <w:pPr>
        <w:pStyle w:val="Nagwek2"/>
        <w:jc w:val="center"/>
      </w:pPr>
      <w:r w:rsidRPr="00F506A3">
        <w:t>OŚWIADCZENIE (DOTYCZY OSOBY BEZROBOTNEJ)</w:t>
      </w:r>
    </w:p>
    <w:p w14:paraId="586B5F95" w14:textId="77777777" w:rsidR="00BF51A4" w:rsidRPr="00597493" w:rsidRDefault="00BF51A4" w:rsidP="00C7119F">
      <w:pPr>
        <w:jc w:val="center"/>
        <w:rPr>
          <w:sz w:val="20"/>
          <w:szCs w:val="20"/>
        </w:rPr>
      </w:pPr>
    </w:p>
    <w:p w14:paraId="2A3EB10B" w14:textId="42C9026F" w:rsidR="00BF51A4" w:rsidRPr="00597493" w:rsidRDefault="00BF51A4" w:rsidP="00422A02">
      <w:pPr>
        <w:jc w:val="both"/>
        <w:rPr>
          <w:sz w:val="20"/>
          <w:szCs w:val="20"/>
        </w:rPr>
      </w:pPr>
      <w:r w:rsidRPr="00597493">
        <w:rPr>
          <w:sz w:val="20"/>
          <w:szCs w:val="20"/>
        </w:rPr>
        <w:t>Ja niżej podpisany/a, oświadczam, że spełniam warunki określone w</w:t>
      </w:r>
      <w:r w:rsidR="0019167C" w:rsidRPr="00597493">
        <w:rPr>
          <w:sz w:val="20"/>
          <w:szCs w:val="20"/>
        </w:rPr>
        <w:t xml:space="preserve"> R</w:t>
      </w:r>
      <w:r w:rsidRPr="00597493">
        <w:rPr>
          <w:sz w:val="20"/>
          <w:szCs w:val="20"/>
        </w:rPr>
        <w:t xml:space="preserve">ozporządzeniu Ministra Rodziny, Pracy           i Polityki Społecznej z dnia 14 lipca 2017 r. w sprawie dokonywania z Funduszu Pracy refundacji kosztów wyposażenia lub doposażenia stanowiska pracy oraz przyznawania środków na podjęcie działalności gospodarczej </w:t>
      </w:r>
    </w:p>
    <w:p w14:paraId="38576889" w14:textId="18C3238C" w:rsidR="00BF51A4" w:rsidRPr="00597493" w:rsidRDefault="00BF51A4" w:rsidP="00C7119F">
      <w:pPr>
        <w:jc w:val="both"/>
        <w:rPr>
          <w:sz w:val="20"/>
          <w:szCs w:val="20"/>
        </w:rPr>
      </w:pPr>
    </w:p>
    <w:p w14:paraId="1137694F" w14:textId="77777777" w:rsidR="000D7850" w:rsidRPr="00403C0E" w:rsidRDefault="000D7850" w:rsidP="00C7119F">
      <w:pPr>
        <w:jc w:val="both"/>
        <w:rPr>
          <w:sz w:val="20"/>
          <w:szCs w:val="20"/>
        </w:rPr>
      </w:pPr>
    </w:p>
    <w:p w14:paraId="0C522D82" w14:textId="120BE74E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14:paraId="47A8909E" w14:textId="678F9FFD" w:rsidR="00BF51A4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Posiadałem(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posiadałem(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bookmarkStart w:id="17" w:name="_Hlk173222839"/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*</w:t>
      </w:r>
      <w:bookmarkEnd w:id="17"/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wpis do ewidencji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działalności gospodarcz</w:t>
      </w:r>
      <w:r>
        <w:rPr>
          <w:sz w:val="20"/>
          <w:szCs w:val="20"/>
        </w:rPr>
        <w:t>ej</w:t>
      </w:r>
      <w:r w:rsidRPr="00403C0E">
        <w:rPr>
          <w:sz w:val="20"/>
          <w:szCs w:val="20"/>
        </w:rPr>
        <w:t>;</w:t>
      </w:r>
    </w:p>
    <w:p w14:paraId="2C8C7EB7" w14:textId="77777777" w:rsidR="003F1C40" w:rsidRPr="00477CF6" w:rsidRDefault="003F1C40" w:rsidP="008C2972">
      <w:pPr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8C0E6AD" w14:textId="0FB6D5C3" w:rsidR="00BF51A4" w:rsidRPr="00477CF6" w:rsidRDefault="00BF51A4" w:rsidP="008C2972">
      <w:pPr>
        <w:ind w:left="284"/>
        <w:jc w:val="both"/>
        <w:rPr>
          <w:b/>
          <w:bCs/>
          <w:sz w:val="20"/>
          <w:szCs w:val="20"/>
        </w:rPr>
      </w:pPr>
      <w:r w:rsidRPr="00477CF6">
        <w:rPr>
          <w:b/>
          <w:bCs/>
          <w:sz w:val="20"/>
          <w:szCs w:val="20"/>
        </w:rPr>
        <w:t>W przypadku posiadania wpisu do ewidencji działalności gospodarczej oświadczam, że</w:t>
      </w:r>
      <w:r w:rsidR="004B59A2" w:rsidRPr="00477CF6">
        <w:rPr>
          <w:b/>
          <w:bCs/>
          <w:sz w:val="20"/>
          <w:szCs w:val="20"/>
        </w:rPr>
        <w:t>:</w:t>
      </w:r>
      <w:r w:rsidRPr="00477CF6">
        <w:rPr>
          <w:b/>
          <w:bCs/>
          <w:sz w:val="20"/>
          <w:szCs w:val="20"/>
        </w:rPr>
        <w:t xml:space="preserve"> </w:t>
      </w:r>
    </w:p>
    <w:p w14:paraId="4C532E7B" w14:textId="77777777" w:rsidR="003F1C40" w:rsidRDefault="003F1C40" w:rsidP="008C2972">
      <w:pPr>
        <w:ind w:left="284"/>
        <w:jc w:val="both"/>
        <w:rPr>
          <w:sz w:val="20"/>
          <w:szCs w:val="20"/>
        </w:rPr>
      </w:pPr>
    </w:p>
    <w:p w14:paraId="055ACE29" w14:textId="1C775955" w:rsidR="008A2663" w:rsidRPr="00597493" w:rsidRDefault="00BF51A4" w:rsidP="00F02F86">
      <w:pPr>
        <w:ind w:left="284"/>
        <w:jc w:val="both"/>
        <w:rPr>
          <w:sz w:val="20"/>
          <w:szCs w:val="20"/>
        </w:rPr>
      </w:pPr>
      <w:r w:rsidRPr="00597493">
        <w:rPr>
          <w:b/>
          <w:sz w:val="20"/>
          <w:szCs w:val="20"/>
        </w:rPr>
        <w:t>zakończyłem(</w:t>
      </w:r>
      <w:proofErr w:type="spellStart"/>
      <w:r w:rsidRPr="00597493">
        <w:rPr>
          <w:b/>
          <w:sz w:val="20"/>
          <w:szCs w:val="20"/>
        </w:rPr>
        <w:t>am</w:t>
      </w:r>
      <w:proofErr w:type="spellEnd"/>
      <w:r w:rsidRPr="00597493">
        <w:rPr>
          <w:b/>
          <w:sz w:val="20"/>
          <w:szCs w:val="20"/>
        </w:rPr>
        <w:t>) / nie zakończyłem(</w:t>
      </w:r>
      <w:proofErr w:type="spellStart"/>
      <w:r w:rsidRPr="00597493">
        <w:rPr>
          <w:b/>
          <w:sz w:val="20"/>
          <w:szCs w:val="20"/>
        </w:rPr>
        <w:t>am</w:t>
      </w:r>
      <w:proofErr w:type="spellEnd"/>
      <w:r w:rsidR="003F1C40" w:rsidRPr="00597493">
        <w:rPr>
          <w:b/>
          <w:sz w:val="20"/>
          <w:szCs w:val="20"/>
        </w:rPr>
        <w:t>)</w:t>
      </w:r>
      <w:r w:rsidR="00A614E1" w:rsidRPr="00597493">
        <w:rPr>
          <w:b/>
          <w:sz w:val="20"/>
          <w:szCs w:val="20"/>
        </w:rPr>
        <w:t xml:space="preserve"> *</w:t>
      </w:r>
      <w:r w:rsidR="003F1C40" w:rsidRPr="00597493">
        <w:rPr>
          <w:b/>
          <w:sz w:val="20"/>
          <w:szCs w:val="20"/>
        </w:rPr>
        <w:t xml:space="preserve"> </w:t>
      </w:r>
      <w:r w:rsidRPr="00597493">
        <w:rPr>
          <w:b/>
          <w:sz w:val="20"/>
          <w:szCs w:val="20"/>
        </w:rPr>
        <w:t xml:space="preserve"> </w:t>
      </w:r>
      <w:r w:rsidRPr="00597493">
        <w:rPr>
          <w:sz w:val="20"/>
          <w:szCs w:val="20"/>
        </w:rPr>
        <w:t xml:space="preserve">działalność gospodarczą w dniu przypadającym w okresie </w:t>
      </w:r>
      <w:r w:rsidR="00F02F86" w:rsidRPr="00597493">
        <w:rPr>
          <w:sz w:val="20"/>
          <w:szCs w:val="20"/>
        </w:rPr>
        <w:t xml:space="preserve"> </w:t>
      </w:r>
      <w:r w:rsidRPr="00597493">
        <w:rPr>
          <w:sz w:val="20"/>
          <w:szCs w:val="20"/>
        </w:rPr>
        <w:t xml:space="preserve">przed </w:t>
      </w:r>
      <w:r w:rsidR="00A614E1" w:rsidRPr="00597493">
        <w:rPr>
          <w:sz w:val="20"/>
          <w:szCs w:val="20"/>
        </w:rPr>
        <w:t xml:space="preserve">  </w:t>
      </w:r>
      <w:r w:rsidRPr="00597493">
        <w:rPr>
          <w:sz w:val="20"/>
          <w:szCs w:val="20"/>
        </w:rPr>
        <w:t>upływem co najmniej 12 miesięcy bezpośrednio poprzedzających dzień złożenia wniosku;</w:t>
      </w:r>
    </w:p>
    <w:p w14:paraId="31AE1B5F" w14:textId="77777777" w:rsidR="00A614E1" w:rsidRPr="00597493" w:rsidRDefault="00A614E1" w:rsidP="008C2972">
      <w:pPr>
        <w:ind w:left="284"/>
        <w:jc w:val="both"/>
        <w:rPr>
          <w:sz w:val="20"/>
          <w:szCs w:val="20"/>
        </w:rPr>
      </w:pPr>
    </w:p>
    <w:p w14:paraId="3851CA3F" w14:textId="77777777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14:paraId="34C8A190" w14:textId="38017A3E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bookmarkStart w:id="18" w:name="_Hlk173228642"/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 xml:space="preserve">dnienia w okresie </w:t>
      </w:r>
      <w:r w:rsidR="00973D76" w:rsidRPr="00597493">
        <w:rPr>
          <w:sz w:val="20"/>
          <w:szCs w:val="20"/>
        </w:rPr>
        <w:t xml:space="preserve">pierwszych </w:t>
      </w:r>
      <w:r w:rsidRPr="00597493">
        <w:rPr>
          <w:sz w:val="20"/>
          <w:szCs w:val="20"/>
        </w:rPr>
        <w:t>12 miesięcy  prowadzenia działalności gospodarczej;</w:t>
      </w:r>
    </w:p>
    <w:p w14:paraId="45A2DE7E" w14:textId="77777777" w:rsidR="00A23B8D" w:rsidRPr="00597493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bookmarkStart w:id="19" w:name="_Hlk62473129"/>
      <w:bookmarkEnd w:id="18"/>
      <w:r w:rsidRPr="00597493">
        <w:rPr>
          <w:sz w:val="20"/>
          <w:szCs w:val="20"/>
        </w:rPr>
        <w:t xml:space="preserve">Zobowiązuję się do prowadzenia działalności gospodarczej </w:t>
      </w:r>
      <w:r w:rsidR="00A23B8D" w:rsidRPr="00597493">
        <w:rPr>
          <w:sz w:val="20"/>
          <w:szCs w:val="20"/>
        </w:rPr>
        <w:t>przez okres co najmniej</w:t>
      </w:r>
      <w:r w:rsidRPr="00597493">
        <w:rPr>
          <w:sz w:val="20"/>
          <w:szCs w:val="20"/>
        </w:rPr>
        <w:t xml:space="preserve"> 12 miesięcy</w:t>
      </w:r>
      <w:r w:rsidR="00A23B8D" w:rsidRPr="00597493">
        <w:rPr>
          <w:sz w:val="20"/>
          <w:szCs w:val="20"/>
        </w:rPr>
        <w:t xml:space="preserve">                    </w:t>
      </w:r>
      <w:r w:rsidRPr="00597493">
        <w:rPr>
          <w:sz w:val="20"/>
          <w:szCs w:val="20"/>
        </w:rPr>
        <w:t xml:space="preserve"> oraz niezawiesz</w:t>
      </w:r>
      <w:r w:rsidR="001B3D5F" w:rsidRPr="00597493">
        <w:rPr>
          <w:sz w:val="20"/>
          <w:szCs w:val="20"/>
        </w:rPr>
        <w:t>ania</w:t>
      </w:r>
      <w:r w:rsidRPr="00597493">
        <w:rPr>
          <w:sz w:val="20"/>
          <w:szCs w:val="20"/>
        </w:rPr>
        <w:t xml:space="preserve"> jej wykonywania</w:t>
      </w:r>
      <w:r w:rsidR="001B3D5F" w:rsidRPr="00597493">
        <w:rPr>
          <w:sz w:val="20"/>
          <w:szCs w:val="20"/>
        </w:rPr>
        <w:t xml:space="preserve"> łącznie na okres dłuższy niż 6 miesięcy</w:t>
      </w:r>
      <w:r w:rsidRPr="00597493">
        <w:rPr>
          <w:sz w:val="20"/>
          <w:szCs w:val="20"/>
        </w:rPr>
        <w:t xml:space="preserve">; </w:t>
      </w:r>
      <w:bookmarkStart w:id="20" w:name="_Hlk173228613"/>
    </w:p>
    <w:p w14:paraId="0FEAE084" w14:textId="3FE8024C" w:rsidR="00BF51A4" w:rsidRPr="00597493" w:rsidRDefault="00A23B8D" w:rsidP="008C2972">
      <w:pPr>
        <w:ind w:left="284"/>
        <w:jc w:val="both"/>
        <w:rPr>
          <w:b/>
          <w:bCs/>
          <w:sz w:val="20"/>
          <w:szCs w:val="20"/>
        </w:rPr>
      </w:pPr>
      <w:r w:rsidRPr="00597493">
        <w:rPr>
          <w:sz w:val="20"/>
          <w:szCs w:val="20"/>
        </w:rPr>
        <w:t xml:space="preserve"> </w:t>
      </w:r>
      <w:r w:rsidR="00A614E1" w:rsidRPr="00597493">
        <w:rPr>
          <w:b/>
          <w:bCs/>
          <w:sz w:val="20"/>
          <w:szCs w:val="20"/>
        </w:rPr>
        <w:t xml:space="preserve">Do ww. okresu 12 miesięcy </w:t>
      </w:r>
      <w:r w:rsidR="00597493" w:rsidRPr="00597493">
        <w:rPr>
          <w:b/>
          <w:bCs/>
          <w:sz w:val="20"/>
          <w:szCs w:val="20"/>
        </w:rPr>
        <w:t xml:space="preserve">prowadzenia działalności gospodarczej </w:t>
      </w:r>
      <w:r w:rsidR="00A614E1" w:rsidRPr="00597493">
        <w:rPr>
          <w:b/>
          <w:bCs/>
          <w:sz w:val="20"/>
          <w:szCs w:val="20"/>
        </w:rPr>
        <w:t>nie wlicza się okresu zawieszenia wykonywania działalności gospodarczej;</w:t>
      </w:r>
    </w:p>
    <w:bookmarkEnd w:id="19"/>
    <w:bookmarkEnd w:id="20"/>
    <w:p w14:paraId="40B3DB34" w14:textId="794A1435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 w:rsidR="00BF42D3">
        <w:rPr>
          <w:sz w:val="20"/>
          <w:szCs w:val="20"/>
        </w:rPr>
        <w:t>;</w:t>
      </w:r>
    </w:p>
    <w:p w14:paraId="4EED3D05" w14:textId="29F63349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14:paraId="7E4ACE91" w14:textId="77777777" w:rsidR="00BF51A4" w:rsidRPr="00403C0E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</w:t>
      </w:r>
      <w:r w:rsidRPr="00403C0E">
        <w:rPr>
          <w:sz w:val="20"/>
          <w:szCs w:val="20"/>
        </w:rPr>
        <w:t xml:space="preserve"> wniosku: </w:t>
      </w:r>
    </w:p>
    <w:p w14:paraId="16E38425" w14:textId="1DEE5042" w:rsidR="00BF51A4" w:rsidRPr="001C4F02" w:rsidRDefault="00BF51A4" w:rsidP="008C2972">
      <w:pPr>
        <w:numPr>
          <w:ilvl w:val="0"/>
          <w:numId w:val="4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odmówiłem(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 nie odmówiłem(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>
        <w:rPr>
          <w:sz w:val="20"/>
          <w:szCs w:val="20"/>
        </w:rPr>
        <w:t>bez uzasadnionej przyczyny</w:t>
      </w:r>
      <w:r w:rsidRPr="00403C0E">
        <w:rPr>
          <w:sz w:val="20"/>
          <w:szCs w:val="20"/>
        </w:rPr>
        <w:t xml:space="preserve"> przyjęcia propozycji odpowiedniej pracy lub innej  formy pomocy określonej w u</w:t>
      </w:r>
      <w:r>
        <w:rPr>
          <w:sz w:val="20"/>
          <w:szCs w:val="20"/>
        </w:rPr>
        <w:t xml:space="preserve">stawie </w:t>
      </w:r>
      <w:r w:rsidRPr="00403C0E">
        <w:rPr>
          <w:sz w:val="20"/>
          <w:szCs w:val="20"/>
        </w:rPr>
        <w:t>z dnia 20 kwietnia 2004r. o promocji zatrudnienia</w:t>
      </w:r>
      <w:r>
        <w:rPr>
          <w:sz w:val="20"/>
          <w:szCs w:val="20"/>
        </w:rPr>
        <w:t xml:space="preserve"> </w:t>
      </w:r>
      <w:r w:rsidRPr="00403C0E">
        <w:rPr>
          <w:sz w:val="20"/>
          <w:szCs w:val="20"/>
        </w:rPr>
        <w:t>i instytucjach rynku pracy</w:t>
      </w:r>
      <w:r>
        <w:rPr>
          <w:sz w:val="20"/>
          <w:szCs w:val="20"/>
        </w:rPr>
        <w:t xml:space="preserve"> </w:t>
      </w:r>
      <w:r w:rsidRPr="001C4F02">
        <w:rPr>
          <w:sz w:val="20"/>
          <w:szCs w:val="20"/>
        </w:rPr>
        <w:t>oraz udział</w:t>
      </w:r>
      <w:r w:rsidR="00F82B27">
        <w:rPr>
          <w:sz w:val="20"/>
          <w:szCs w:val="20"/>
        </w:rPr>
        <w:t>u</w:t>
      </w:r>
      <w:r w:rsidRPr="001C4F02">
        <w:rPr>
          <w:sz w:val="20"/>
          <w:szCs w:val="20"/>
        </w:rPr>
        <w:t xml:space="preserve"> w działaniach </w:t>
      </w:r>
      <w:r>
        <w:rPr>
          <w:sz w:val="20"/>
          <w:szCs w:val="20"/>
        </w:rPr>
        <w:t xml:space="preserve">w </w:t>
      </w:r>
      <w:r w:rsidRPr="001C4F02">
        <w:rPr>
          <w:sz w:val="20"/>
          <w:szCs w:val="20"/>
        </w:rPr>
        <w:t xml:space="preserve">ramach Programu Aktywizacja </w:t>
      </w:r>
      <w:r>
        <w:rPr>
          <w:sz w:val="20"/>
          <w:szCs w:val="20"/>
        </w:rPr>
        <w:t xml:space="preserve"> </w:t>
      </w:r>
      <w:r w:rsidR="00E2539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  <w:r w:rsidRPr="001C4F02">
        <w:rPr>
          <w:sz w:val="20"/>
          <w:szCs w:val="20"/>
        </w:rPr>
        <w:t>i Integracja,</w:t>
      </w:r>
      <w:r w:rsidR="005E542D">
        <w:rPr>
          <w:sz w:val="20"/>
          <w:szCs w:val="20"/>
        </w:rPr>
        <w:t xml:space="preserve"> o </w:t>
      </w:r>
      <w:r w:rsidRPr="001C4F02">
        <w:rPr>
          <w:sz w:val="20"/>
          <w:szCs w:val="20"/>
        </w:rPr>
        <w:t xml:space="preserve"> którym mowa w art. 62a ustawy; </w:t>
      </w:r>
    </w:p>
    <w:p w14:paraId="31512F79" w14:textId="3AF2A7A6" w:rsidR="00BF51A4" w:rsidRPr="00403C0E" w:rsidRDefault="00BF51A4" w:rsidP="008C2972">
      <w:pPr>
        <w:numPr>
          <w:ilvl w:val="0"/>
          <w:numId w:val="4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z własnej winy </w:t>
      </w:r>
      <w:r w:rsidRPr="00403C0E">
        <w:rPr>
          <w:b/>
          <w:sz w:val="20"/>
          <w:szCs w:val="20"/>
        </w:rPr>
        <w:t>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A614E1">
        <w:rPr>
          <w:b/>
          <w:sz w:val="20"/>
          <w:szCs w:val="20"/>
        </w:rPr>
        <w:t xml:space="preserve"> 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</w:t>
      </w:r>
      <w:r w:rsidR="00BE02A5">
        <w:rPr>
          <w:sz w:val="20"/>
          <w:szCs w:val="20"/>
        </w:rPr>
        <w:t>e</w:t>
      </w:r>
      <w:r w:rsidRPr="00403C0E">
        <w:rPr>
          <w:sz w:val="20"/>
          <w:szCs w:val="20"/>
        </w:rPr>
        <w:t>, staż,</w:t>
      </w:r>
      <w:r>
        <w:rPr>
          <w:sz w:val="20"/>
          <w:szCs w:val="20"/>
        </w:rPr>
        <w:t xml:space="preserve"> </w:t>
      </w:r>
      <w:r w:rsidRPr="001C4F02">
        <w:rPr>
          <w:sz w:val="20"/>
          <w:szCs w:val="20"/>
        </w:rPr>
        <w:t>realizacj</w:t>
      </w:r>
      <w:r w:rsidR="00BE02A5">
        <w:rPr>
          <w:sz w:val="20"/>
          <w:szCs w:val="20"/>
        </w:rPr>
        <w:t>ę</w:t>
      </w:r>
      <w:r w:rsidRPr="001C4F02">
        <w:rPr>
          <w:sz w:val="20"/>
          <w:szCs w:val="20"/>
        </w:rPr>
        <w:t xml:space="preserve"> indywidualnego planu działania, udział w działaniach w ramach Programu Aktywizacja i Integracja, o którym mowa w art. 62a ustawy,</w:t>
      </w:r>
      <w:r>
        <w:rPr>
          <w:sz w:val="20"/>
          <w:szCs w:val="20"/>
        </w:rPr>
        <w:t xml:space="preserve"> </w:t>
      </w:r>
      <w:r w:rsidRPr="001C4F02">
        <w:rPr>
          <w:sz w:val="20"/>
          <w:szCs w:val="20"/>
        </w:rPr>
        <w:t>wykonywani</w:t>
      </w:r>
      <w:r w:rsidR="00061D54">
        <w:rPr>
          <w:sz w:val="20"/>
          <w:szCs w:val="20"/>
        </w:rPr>
        <w:t>e</w:t>
      </w:r>
      <w:r w:rsidRPr="001C4F02">
        <w:rPr>
          <w:sz w:val="20"/>
          <w:szCs w:val="20"/>
        </w:rPr>
        <w:t xml:space="preserve"> prac społecznie użytecznych lub inn</w:t>
      </w:r>
      <w:r w:rsidR="00061D54">
        <w:rPr>
          <w:sz w:val="20"/>
          <w:szCs w:val="20"/>
        </w:rPr>
        <w:t>ą</w:t>
      </w:r>
      <w:r w:rsidRPr="001C4F02">
        <w:rPr>
          <w:sz w:val="20"/>
          <w:szCs w:val="20"/>
        </w:rPr>
        <w:t xml:space="preserve"> form</w:t>
      </w:r>
      <w:r w:rsidR="00061D54">
        <w:rPr>
          <w:sz w:val="20"/>
          <w:szCs w:val="20"/>
        </w:rPr>
        <w:t>ę</w:t>
      </w:r>
      <w:r w:rsidRPr="001C4F02">
        <w:rPr>
          <w:sz w:val="20"/>
          <w:szCs w:val="20"/>
        </w:rPr>
        <w:t xml:space="preserve"> pomocy określon</w:t>
      </w:r>
      <w:r w:rsidR="00061D54">
        <w:rPr>
          <w:sz w:val="20"/>
          <w:szCs w:val="20"/>
        </w:rPr>
        <w:t>ą</w:t>
      </w:r>
      <w:r w:rsidRPr="001C4F02">
        <w:rPr>
          <w:sz w:val="20"/>
          <w:szCs w:val="20"/>
        </w:rPr>
        <w:t xml:space="preserve"> w ustawie</w:t>
      </w:r>
      <w:r w:rsidRPr="00403C0E">
        <w:rPr>
          <w:sz w:val="20"/>
          <w:szCs w:val="20"/>
        </w:rPr>
        <w:t>;</w:t>
      </w:r>
    </w:p>
    <w:p w14:paraId="1296F8FF" w14:textId="0A166CCA" w:rsidR="00BF51A4" w:rsidRPr="00403C0E" w:rsidRDefault="00BF51A4" w:rsidP="008C2972">
      <w:pPr>
        <w:numPr>
          <w:ilvl w:val="0"/>
          <w:numId w:val="4"/>
        </w:numPr>
        <w:tabs>
          <w:tab w:val="clear" w:pos="1260"/>
          <w:tab w:val="num" w:pos="0"/>
        </w:tabs>
        <w:ind w:left="284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po skierowaniu </w:t>
      </w:r>
      <w:r w:rsidRPr="00403C0E">
        <w:rPr>
          <w:b/>
          <w:sz w:val="20"/>
          <w:szCs w:val="20"/>
        </w:rPr>
        <w:t>podjąłem(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podjąłem(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dotyczy</w:t>
      </w:r>
      <w:r w:rsidR="00A614E1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>szkolenie, przygotowanie zawodowe dorosłych, staż</w:t>
      </w:r>
      <w:r>
        <w:rPr>
          <w:sz w:val="20"/>
          <w:szCs w:val="20"/>
        </w:rPr>
        <w:t xml:space="preserve">, </w:t>
      </w:r>
      <w:r w:rsidRPr="008E3489">
        <w:rPr>
          <w:bCs/>
          <w:sz w:val="20"/>
          <w:szCs w:val="20"/>
        </w:rPr>
        <w:t>prace społecznie użyteczne</w:t>
      </w:r>
      <w:r w:rsidRPr="00403C0E">
        <w:rPr>
          <w:sz w:val="20"/>
          <w:szCs w:val="20"/>
        </w:rPr>
        <w:t xml:space="preserve"> lub in</w:t>
      </w:r>
      <w:r>
        <w:rPr>
          <w:sz w:val="20"/>
          <w:szCs w:val="20"/>
        </w:rPr>
        <w:t>ną formę pomocy określon</w:t>
      </w:r>
      <w:r w:rsidR="003A2832">
        <w:rPr>
          <w:sz w:val="20"/>
          <w:szCs w:val="20"/>
        </w:rPr>
        <w:t>ą</w:t>
      </w:r>
      <w:r>
        <w:rPr>
          <w:sz w:val="20"/>
          <w:szCs w:val="20"/>
        </w:rPr>
        <w:t xml:space="preserve"> </w:t>
      </w:r>
      <w:r w:rsidRPr="00403C0E">
        <w:rPr>
          <w:sz w:val="20"/>
          <w:szCs w:val="20"/>
        </w:rPr>
        <w:t>w ustawie;</w:t>
      </w:r>
    </w:p>
    <w:p w14:paraId="44DAFF6A" w14:textId="494CEA97" w:rsidR="00BF51A4" w:rsidRPr="00C56B9D" w:rsidRDefault="00BF51A4" w:rsidP="008C2972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ind w:left="284" w:firstLine="0"/>
        <w:jc w:val="both"/>
        <w:rPr>
          <w:rFonts w:ascii="Calibri" w:hAnsi="Calibri"/>
          <w:sz w:val="20"/>
          <w:szCs w:val="20"/>
        </w:rPr>
      </w:pPr>
      <w:bookmarkStart w:id="21" w:name="_Hlk62481970"/>
      <w:r w:rsidRPr="00C56B9D">
        <w:rPr>
          <w:b/>
          <w:sz w:val="20"/>
          <w:szCs w:val="20"/>
        </w:rPr>
        <w:t>Spełniam / nie spełniam</w:t>
      </w:r>
      <w:r w:rsidR="00A614E1" w:rsidRPr="00C56B9D">
        <w:rPr>
          <w:b/>
          <w:sz w:val="20"/>
          <w:szCs w:val="20"/>
        </w:rPr>
        <w:t xml:space="preserve"> </w:t>
      </w:r>
      <w:r w:rsidRPr="00C56B9D">
        <w:rPr>
          <w:b/>
          <w:sz w:val="20"/>
          <w:szCs w:val="20"/>
        </w:rPr>
        <w:t xml:space="preserve">* </w:t>
      </w:r>
      <w:r w:rsidRPr="00C56B9D">
        <w:rPr>
          <w:sz w:val="20"/>
          <w:szCs w:val="20"/>
        </w:rPr>
        <w:t xml:space="preserve">warunki, o których mowa w </w:t>
      </w:r>
      <w:r w:rsidR="00C56B9D" w:rsidRPr="00C56B9D">
        <w:rPr>
          <w:sz w:val="20"/>
          <w:szCs w:val="20"/>
        </w:rPr>
        <w:t>R</w:t>
      </w:r>
      <w:r w:rsidRPr="00C56B9D">
        <w:rPr>
          <w:sz w:val="20"/>
          <w:szCs w:val="20"/>
        </w:rPr>
        <w:t xml:space="preserve">ozporządzeniu Komisji (UE)  </w:t>
      </w:r>
      <w:r w:rsidR="005F4976" w:rsidRPr="00C56B9D">
        <w:rPr>
          <w:sz w:val="20"/>
          <w:szCs w:val="20"/>
        </w:rPr>
        <w:t>2023</w:t>
      </w:r>
      <w:r w:rsidRPr="00C56B9D">
        <w:rPr>
          <w:sz w:val="20"/>
          <w:szCs w:val="20"/>
        </w:rPr>
        <w:t>/2</w:t>
      </w:r>
      <w:r w:rsidR="005F4976" w:rsidRPr="00C56B9D">
        <w:rPr>
          <w:sz w:val="20"/>
          <w:szCs w:val="20"/>
        </w:rPr>
        <w:t>831</w:t>
      </w:r>
      <w:r w:rsidRPr="00C56B9D">
        <w:rPr>
          <w:sz w:val="20"/>
          <w:szCs w:val="20"/>
        </w:rPr>
        <w:t xml:space="preserve">    </w:t>
      </w:r>
      <w:r w:rsidR="00EE29CC" w:rsidRPr="00C56B9D">
        <w:rPr>
          <w:sz w:val="20"/>
          <w:szCs w:val="20"/>
        </w:rPr>
        <w:t xml:space="preserve">               </w:t>
      </w:r>
      <w:r w:rsidRPr="00C56B9D">
        <w:rPr>
          <w:sz w:val="20"/>
          <w:szCs w:val="20"/>
        </w:rPr>
        <w:t xml:space="preserve">  z dnia 1</w:t>
      </w:r>
      <w:r w:rsidR="005F4976" w:rsidRPr="00C56B9D">
        <w:rPr>
          <w:sz w:val="20"/>
          <w:szCs w:val="20"/>
        </w:rPr>
        <w:t>3</w:t>
      </w:r>
      <w:r w:rsidRPr="00C56B9D">
        <w:rPr>
          <w:sz w:val="20"/>
          <w:szCs w:val="20"/>
        </w:rPr>
        <w:t xml:space="preserve"> grudnia 20</w:t>
      </w:r>
      <w:r w:rsidR="005F4976" w:rsidRPr="00C56B9D">
        <w:rPr>
          <w:sz w:val="20"/>
          <w:szCs w:val="20"/>
        </w:rPr>
        <w:t>2</w:t>
      </w:r>
      <w:r w:rsidRPr="00C56B9D">
        <w:rPr>
          <w:sz w:val="20"/>
          <w:szCs w:val="20"/>
        </w:rPr>
        <w:t xml:space="preserve">3r. w sprawie stosowania art. 107 i 108 Traktatu o funkcjonowaniu Unii Europejskiej  </w:t>
      </w:r>
      <w:r w:rsidR="00EE29CC" w:rsidRPr="00C56B9D">
        <w:rPr>
          <w:sz w:val="20"/>
          <w:szCs w:val="20"/>
        </w:rPr>
        <w:t xml:space="preserve">       </w:t>
      </w:r>
      <w:r w:rsidRPr="00C56B9D">
        <w:rPr>
          <w:sz w:val="20"/>
          <w:szCs w:val="20"/>
        </w:rPr>
        <w:t xml:space="preserve">do pomocy </w:t>
      </w:r>
      <w:r w:rsidRPr="00C56B9D">
        <w:rPr>
          <w:i/>
          <w:sz w:val="20"/>
          <w:szCs w:val="20"/>
        </w:rPr>
        <w:t xml:space="preserve">de </w:t>
      </w:r>
      <w:proofErr w:type="spellStart"/>
      <w:r w:rsidRPr="00C56B9D">
        <w:rPr>
          <w:i/>
          <w:sz w:val="20"/>
          <w:szCs w:val="20"/>
        </w:rPr>
        <w:t>minimis</w:t>
      </w:r>
      <w:proofErr w:type="spellEnd"/>
      <w:r w:rsidRPr="00C56B9D">
        <w:rPr>
          <w:sz w:val="20"/>
          <w:szCs w:val="20"/>
        </w:rPr>
        <w:t xml:space="preserve">. </w:t>
      </w:r>
    </w:p>
    <w:bookmarkEnd w:id="21"/>
    <w:p w14:paraId="208568DD" w14:textId="77777777" w:rsidR="00BF51A4" w:rsidRPr="00C56B9D" w:rsidRDefault="00BF51A4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3914BA95" w14:textId="77777777" w:rsidR="00BF51A4" w:rsidRPr="00C56B9D" w:rsidRDefault="00BF51A4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6B46A6DD" w14:textId="77777777" w:rsidR="00BF51A4" w:rsidRDefault="00BF51A4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4BA1D1E5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4379C1C0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05956BA6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14B3A028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76BF9923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7974DDA3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0CB419DC" w14:textId="77777777" w:rsidR="00EE3A2A" w:rsidRDefault="00EE3A2A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107C6A18" w14:textId="77777777" w:rsidR="00BF51A4" w:rsidRPr="00A614E1" w:rsidRDefault="00BF51A4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14:paraId="0FFECD4C" w14:textId="0B2D1758" w:rsidR="00BF51A4" w:rsidRPr="00A614E1" w:rsidRDefault="00BF51A4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  <w:r w:rsidRPr="00A614E1">
        <w:rPr>
          <w:b/>
          <w:sz w:val="20"/>
          <w:szCs w:val="20"/>
        </w:rPr>
        <w:t xml:space="preserve">* właściwe </w:t>
      </w:r>
      <w:r w:rsidR="00806E94">
        <w:rPr>
          <w:b/>
          <w:sz w:val="20"/>
          <w:szCs w:val="20"/>
        </w:rPr>
        <w:t>pod</w:t>
      </w:r>
      <w:r w:rsidRPr="00A614E1">
        <w:rPr>
          <w:b/>
          <w:sz w:val="20"/>
          <w:szCs w:val="20"/>
        </w:rPr>
        <w:t xml:space="preserve">kreślić                        </w:t>
      </w:r>
    </w:p>
    <w:p w14:paraId="3D16A763" w14:textId="77777777" w:rsidR="00BF51A4" w:rsidRDefault="00BF51A4" w:rsidP="00C7119F">
      <w:pPr>
        <w:ind w:left="4248"/>
        <w:rPr>
          <w:sz w:val="20"/>
          <w:szCs w:val="20"/>
        </w:rPr>
      </w:pPr>
    </w:p>
    <w:p w14:paraId="29206572" w14:textId="77777777" w:rsidR="00BF51A4" w:rsidRDefault="00BF51A4" w:rsidP="00C7119F">
      <w:pPr>
        <w:ind w:left="4248"/>
        <w:rPr>
          <w:sz w:val="20"/>
          <w:szCs w:val="20"/>
        </w:rPr>
      </w:pPr>
    </w:p>
    <w:p w14:paraId="763EC96C" w14:textId="77777777" w:rsidR="00BF51A4" w:rsidRDefault="00BF51A4" w:rsidP="00C7119F">
      <w:pPr>
        <w:ind w:left="4248"/>
        <w:rPr>
          <w:sz w:val="20"/>
          <w:szCs w:val="20"/>
        </w:rPr>
      </w:pPr>
    </w:p>
    <w:p w14:paraId="61C22A2B" w14:textId="2ABA0A16" w:rsidR="00BF51A4" w:rsidRDefault="00BF51A4" w:rsidP="00EE3A2A">
      <w:pPr>
        <w:ind w:left="4254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  <w:r w:rsidR="0049163F">
        <w:rPr>
          <w:sz w:val="20"/>
          <w:szCs w:val="20"/>
        </w:rPr>
        <w:t>.................</w:t>
      </w:r>
    </w:p>
    <w:p w14:paraId="70D8B039" w14:textId="5AC665A5" w:rsidR="00BF51A4" w:rsidRPr="00403C0E" w:rsidRDefault="00EE3A2A" w:rsidP="0049163F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F51A4" w:rsidRPr="00403C0E">
        <w:rPr>
          <w:sz w:val="20"/>
          <w:szCs w:val="20"/>
        </w:rPr>
        <w:t>(data i</w:t>
      </w:r>
      <w:r w:rsidR="0049163F">
        <w:rPr>
          <w:sz w:val="20"/>
          <w:szCs w:val="20"/>
        </w:rPr>
        <w:t xml:space="preserve"> czytelny</w:t>
      </w:r>
      <w:r w:rsidR="00BF51A4" w:rsidRPr="00403C0E">
        <w:rPr>
          <w:sz w:val="20"/>
          <w:szCs w:val="20"/>
        </w:rPr>
        <w:t xml:space="preserve"> podpis składającego </w:t>
      </w:r>
      <w:r w:rsidR="006A5779">
        <w:rPr>
          <w:sz w:val="20"/>
          <w:szCs w:val="20"/>
        </w:rPr>
        <w:t>o</w:t>
      </w:r>
      <w:r w:rsidR="00BF51A4" w:rsidRPr="00403C0E">
        <w:rPr>
          <w:sz w:val="20"/>
          <w:szCs w:val="20"/>
        </w:rPr>
        <w:t xml:space="preserve">świadczenie)         </w:t>
      </w:r>
    </w:p>
    <w:p w14:paraId="144AED27" w14:textId="76FD8236" w:rsidR="0098036B" w:rsidRDefault="00BF51A4" w:rsidP="00EE3A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 w14:paraId="281F0AB6" w14:textId="77777777" w:rsidR="0082751F" w:rsidRPr="00F4696C" w:rsidRDefault="0082751F" w:rsidP="00EE3A2A">
      <w:pPr>
        <w:rPr>
          <w:sz w:val="18"/>
          <w:szCs w:val="18"/>
        </w:rPr>
      </w:pPr>
    </w:p>
    <w:p w14:paraId="499770AE" w14:textId="656950BA"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14:paraId="51CAA391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65F1E224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0B7D7192" w14:textId="77777777" w:rsidR="00ED360F" w:rsidRDefault="00ED360F" w:rsidP="00AC5A89">
      <w:pPr>
        <w:pStyle w:val="Nagwek2"/>
        <w:jc w:val="center"/>
        <w:rPr>
          <w:sz w:val="20"/>
          <w:szCs w:val="20"/>
        </w:rPr>
      </w:pPr>
    </w:p>
    <w:p w14:paraId="667AB67E" w14:textId="77777777" w:rsidR="00ED360F" w:rsidRPr="00F506A3" w:rsidRDefault="00ED360F" w:rsidP="00AC5A89">
      <w:pPr>
        <w:pStyle w:val="Nagwek2"/>
        <w:jc w:val="center"/>
      </w:pPr>
    </w:p>
    <w:p w14:paraId="0CB7F26B" w14:textId="77777777" w:rsidR="00BF51A4" w:rsidRPr="00F506A3" w:rsidRDefault="00BF51A4" w:rsidP="00AC5A89">
      <w:pPr>
        <w:pStyle w:val="Nagwek2"/>
        <w:jc w:val="center"/>
      </w:pPr>
      <w:r w:rsidRPr="00F506A3">
        <w:t>OŚWIADCZENIE (DOTYCZY OPIEKUNA)</w:t>
      </w:r>
    </w:p>
    <w:p w14:paraId="07DBA2E7" w14:textId="77777777" w:rsidR="00BF51A4" w:rsidRPr="00A23B8D" w:rsidRDefault="00BF51A4" w:rsidP="00AC5A89">
      <w:pPr>
        <w:jc w:val="center"/>
        <w:rPr>
          <w:color w:val="FF0000"/>
          <w:sz w:val="20"/>
          <w:szCs w:val="20"/>
        </w:rPr>
      </w:pPr>
    </w:p>
    <w:p w14:paraId="10053BF5" w14:textId="62370AAB" w:rsidR="00BF51A4" w:rsidRPr="001813D8" w:rsidRDefault="00BF51A4" w:rsidP="00AC5A89">
      <w:pPr>
        <w:jc w:val="both"/>
        <w:rPr>
          <w:sz w:val="20"/>
          <w:szCs w:val="20"/>
        </w:rPr>
      </w:pPr>
      <w:r w:rsidRPr="001813D8">
        <w:rPr>
          <w:sz w:val="20"/>
          <w:szCs w:val="20"/>
        </w:rPr>
        <w:t xml:space="preserve">Ja niżej podpisany/a, oświadczam, że spełniam warunki określone w </w:t>
      </w:r>
      <w:r w:rsidR="0019167C" w:rsidRPr="001813D8">
        <w:rPr>
          <w:sz w:val="20"/>
          <w:szCs w:val="20"/>
        </w:rPr>
        <w:t>R</w:t>
      </w:r>
      <w:r w:rsidRPr="001813D8">
        <w:rPr>
          <w:sz w:val="20"/>
          <w:szCs w:val="20"/>
        </w:rPr>
        <w:t xml:space="preserve">ozporządzeniu Ministra Rodziny, Pracy           i Polityki Społecznej z dnia 14 lipca 2017 r. w sprawie dokonywania z Funduszu Pracy refundacji kosztów wyposażenia lub doposażenia stanowiska pracy oraz przyznawania środków na podjęcie działalności gospodarczej </w:t>
      </w:r>
    </w:p>
    <w:p w14:paraId="33D9D6C9" w14:textId="77777777" w:rsidR="00BF51A4" w:rsidRPr="001813D8" w:rsidRDefault="00BF51A4" w:rsidP="00AC5A89">
      <w:pPr>
        <w:pStyle w:val="Tekstpodstawowy"/>
        <w:rPr>
          <w:sz w:val="20"/>
          <w:szCs w:val="20"/>
        </w:rPr>
      </w:pPr>
    </w:p>
    <w:p w14:paraId="6009996C" w14:textId="77777777" w:rsidR="005D7695" w:rsidRDefault="005D7695" w:rsidP="00AC5A89">
      <w:pPr>
        <w:pStyle w:val="Tekstpodstawowy"/>
        <w:rPr>
          <w:sz w:val="20"/>
          <w:szCs w:val="20"/>
        </w:rPr>
      </w:pPr>
    </w:p>
    <w:p w14:paraId="11C550B6" w14:textId="77777777" w:rsidR="00794FE6" w:rsidRPr="001813D8" w:rsidRDefault="00794FE6" w:rsidP="00AC5A89">
      <w:pPr>
        <w:pStyle w:val="Tekstpodstawowy"/>
        <w:rPr>
          <w:sz w:val="20"/>
          <w:szCs w:val="20"/>
        </w:rPr>
      </w:pPr>
    </w:p>
    <w:p w14:paraId="1D049B80" w14:textId="77777777" w:rsidR="008C2972" w:rsidRPr="001813D8" w:rsidRDefault="008C2972" w:rsidP="008C2972">
      <w:pPr>
        <w:pStyle w:val="Tekstpodstawowy"/>
        <w:ind w:left="426" w:hanging="426"/>
        <w:rPr>
          <w:sz w:val="20"/>
          <w:szCs w:val="20"/>
        </w:rPr>
      </w:pPr>
    </w:p>
    <w:p w14:paraId="47119A03" w14:textId="13BF73ED" w:rsidR="00BF51A4" w:rsidRPr="00403C0E" w:rsidRDefault="00BF51A4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773D00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>bezzwrotne</w:t>
      </w:r>
      <w:r w:rsidR="005D7695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 xml:space="preserve">środki publiczne na podjęcie działalności gospodarczej lub rolniczej, założenie lub przystąpienie </w:t>
      </w:r>
      <w:r w:rsidR="002E5351">
        <w:rPr>
          <w:sz w:val="20"/>
          <w:szCs w:val="20"/>
        </w:rPr>
        <w:t xml:space="preserve">                         </w:t>
      </w:r>
      <w:r w:rsidRPr="00403C0E">
        <w:rPr>
          <w:sz w:val="20"/>
          <w:szCs w:val="20"/>
        </w:rPr>
        <w:t>do spółdzielni socjalnej;</w:t>
      </w:r>
    </w:p>
    <w:p w14:paraId="094E3963" w14:textId="7C3F5FD4" w:rsidR="00BF51A4" w:rsidRPr="00403C0E" w:rsidRDefault="00BF51A4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</w:t>
      </w:r>
      <w:r w:rsidR="00A23B8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*</w:t>
      </w:r>
    </w:p>
    <w:p w14:paraId="542DDB03" w14:textId="77777777" w:rsidR="00A23B8D" w:rsidRPr="001813D8" w:rsidRDefault="00A23B8D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 xml:space="preserve">dnienia w okresie </w:t>
      </w:r>
      <w:r w:rsidRPr="001813D8">
        <w:rPr>
          <w:sz w:val="20"/>
          <w:szCs w:val="20"/>
        </w:rPr>
        <w:t>pierwszych 12 miesięcy  prowadzenia działalności gospodarczej;</w:t>
      </w:r>
    </w:p>
    <w:p w14:paraId="710357D0" w14:textId="77777777" w:rsidR="00A23B8D" w:rsidRPr="001813D8" w:rsidRDefault="00A23B8D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1813D8">
        <w:rPr>
          <w:sz w:val="20"/>
          <w:szCs w:val="20"/>
        </w:rPr>
        <w:t xml:space="preserve">Zobowiązuję się do prowadzenia działalności gospodarczej przez okres co najmniej 12 miesięcy                     oraz niezawieszania jej wykonywania łącznie na okres dłuższy niż 6 miesięcy; </w:t>
      </w:r>
    </w:p>
    <w:p w14:paraId="284CC1AC" w14:textId="1A590E08" w:rsidR="00A23B8D" w:rsidRPr="001813D8" w:rsidRDefault="00773D00" w:rsidP="008C2972">
      <w:pPr>
        <w:ind w:left="426" w:hanging="142"/>
        <w:jc w:val="both"/>
        <w:rPr>
          <w:b/>
          <w:bCs/>
          <w:sz w:val="20"/>
          <w:szCs w:val="20"/>
        </w:rPr>
      </w:pPr>
      <w:r w:rsidRPr="001813D8">
        <w:rPr>
          <w:sz w:val="20"/>
          <w:szCs w:val="20"/>
        </w:rPr>
        <w:t xml:space="preserve">  </w:t>
      </w:r>
      <w:r w:rsidR="00A23B8D" w:rsidRPr="001813D8">
        <w:rPr>
          <w:sz w:val="20"/>
          <w:szCs w:val="20"/>
        </w:rPr>
        <w:t xml:space="preserve"> </w:t>
      </w:r>
      <w:r w:rsidR="00A23B8D" w:rsidRPr="001813D8">
        <w:rPr>
          <w:b/>
          <w:bCs/>
          <w:sz w:val="20"/>
          <w:szCs w:val="20"/>
        </w:rPr>
        <w:t xml:space="preserve">Do ww. okresu 12 miesięcy </w:t>
      </w:r>
      <w:r w:rsidR="001813D8" w:rsidRPr="001813D8">
        <w:rPr>
          <w:b/>
          <w:bCs/>
          <w:sz w:val="20"/>
          <w:szCs w:val="20"/>
        </w:rPr>
        <w:t xml:space="preserve">prowadzenia działalności gospodarczej </w:t>
      </w:r>
      <w:r w:rsidR="00A23B8D" w:rsidRPr="001813D8">
        <w:rPr>
          <w:b/>
          <w:bCs/>
          <w:sz w:val="20"/>
          <w:szCs w:val="20"/>
        </w:rPr>
        <w:t>nie wlicza się okresu zawieszenia wykonywania działalności gospodarczej;</w:t>
      </w:r>
    </w:p>
    <w:p w14:paraId="37F9373F" w14:textId="7E65C2C1" w:rsidR="00BF51A4" w:rsidRPr="00403C0E" w:rsidRDefault="00BF51A4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8C2972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>
        <w:rPr>
          <w:sz w:val="20"/>
          <w:szCs w:val="20"/>
        </w:rPr>
        <w:t>,</w:t>
      </w:r>
    </w:p>
    <w:p w14:paraId="6EC92FB2" w14:textId="20ED6053" w:rsidR="00BF51A4" w:rsidRPr="00403C0E" w:rsidRDefault="00BF51A4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8C2972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14:paraId="3737A844" w14:textId="4D950D85" w:rsidR="00BF51A4" w:rsidRDefault="00BF51A4" w:rsidP="008C2972">
      <w:pPr>
        <w:numPr>
          <w:ilvl w:val="0"/>
          <w:numId w:val="30"/>
        </w:numPr>
        <w:tabs>
          <w:tab w:val="clear" w:pos="720"/>
        </w:tabs>
        <w:ind w:left="426" w:hanging="142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 wniosku z</w:t>
      </w:r>
      <w:r w:rsidRPr="00403C0E">
        <w:rPr>
          <w:sz w:val="20"/>
          <w:szCs w:val="20"/>
        </w:rPr>
        <w:t xml:space="preserve"> własnej winy </w:t>
      </w:r>
      <w:r w:rsidRPr="00403C0E">
        <w:rPr>
          <w:b/>
          <w:sz w:val="20"/>
          <w:szCs w:val="20"/>
        </w:rPr>
        <w:t>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8C2972">
        <w:rPr>
          <w:b/>
          <w:sz w:val="20"/>
          <w:szCs w:val="20"/>
        </w:rPr>
        <w:t xml:space="preserve"> 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</w:t>
      </w:r>
      <w:r w:rsidR="00073000">
        <w:rPr>
          <w:sz w:val="20"/>
          <w:szCs w:val="20"/>
        </w:rPr>
        <w:t>e</w:t>
      </w:r>
      <w:r w:rsidRPr="00403C0E">
        <w:rPr>
          <w:sz w:val="20"/>
          <w:szCs w:val="20"/>
        </w:rPr>
        <w:t>, staż,</w:t>
      </w:r>
      <w:r>
        <w:rPr>
          <w:sz w:val="20"/>
          <w:szCs w:val="20"/>
        </w:rPr>
        <w:t xml:space="preserve"> prac</w:t>
      </w:r>
      <w:r w:rsidR="00073000">
        <w:rPr>
          <w:sz w:val="20"/>
          <w:szCs w:val="20"/>
        </w:rPr>
        <w:t>e</w:t>
      </w:r>
      <w:r>
        <w:rPr>
          <w:sz w:val="20"/>
          <w:szCs w:val="20"/>
        </w:rPr>
        <w:t xml:space="preserve"> interwencyjne, studi</w:t>
      </w:r>
      <w:r w:rsidR="00073000">
        <w:rPr>
          <w:sz w:val="20"/>
          <w:szCs w:val="20"/>
        </w:rPr>
        <w:t>a</w:t>
      </w:r>
      <w:r>
        <w:rPr>
          <w:sz w:val="20"/>
          <w:szCs w:val="20"/>
        </w:rPr>
        <w:t xml:space="preserve"> podyplomow</w:t>
      </w:r>
      <w:r w:rsidR="00073000">
        <w:rPr>
          <w:sz w:val="20"/>
          <w:szCs w:val="20"/>
        </w:rPr>
        <w:t>e</w:t>
      </w:r>
      <w:r>
        <w:rPr>
          <w:sz w:val="20"/>
          <w:szCs w:val="20"/>
        </w:rPr>
        <w:t>, przygotowani</w:t>
      </w:r>
      <w:r w:rsidR="00073000">
        <w:rPr>
          <w:sz w:val="20"/>
          <w:szCs w:val="20"/>
        </w:rPr>
        <w:t>e</w:t>
      </w:r>
      <w:r w:rsidRPr="00403C0E">
        <w:rPr>
          <w:sz w:val="20"/>
          <w:szCs w:val="20"/>
        </w:rPr>
        <w:t xml:space="preserve"> zawodowe dorosłych</w:t>
      </w:r>
      <w:r>
        <w:rPr>
          <w:sz w:val="20"/>
          <w:szCs w:val="20"/>
        </w:rPr>
        <w:t>.</w:t>
      </w:r>
    </w:p>
    <w:p w14:paraId="6C033B19" w14:textId="7E8F5F47" w:rsidR="002E702D" w:rsidRPr="003A19BB" w:rsidRDefault="002E702D" w:rsidP="002E702D">
      <w:pPr>
        <w:numPr>
          <w:ilvl w:val="0"/>
          <w:numId w:val="30"/>
        </w:numPr>
        <w:autoSpaceDE w:val="0"/>
        <w:autoSpaceDN w:val="0"/>
        <w:jc w:val="both"/>
        <w:rPr>
          <w:rFonts w:ascii="Calibri" w:hAnsi="Calibri"/>
          <w:sz w:val="20"/>
          <w:szCs w:val="20"/>
        </w:rPr>
      </w:pPr>
      <w:r w:rsidRPr="003A19BB">
        <w:rPr>
          <w:b/>
          <w:sz w:val="20"/>
          <w:szCs w:val="20"/>
        </w:rPr>
        <w:t xml:space="preserve">Spełniam / nie spełniam * </w:t>
      </w:r>
      <w:r w:rsidRPr="003A19BB">
        <w:rPr>
          <w:sz w:val="20"/>
          <w:szCs w:val="20"/>
        </w:rPr>
        <w:t xml:space="preserve">warunki, o których mowa w </w:t>
      </w:r>
      <w:r w:rsidR="003A19BB" w:rsidRPr="003A19BB">
        <w:rPr>
          <w:sz w:val="20"/>
          <w:szCs w:val="20"/>
        </w:rPr>
        <w:t>R</w:t>
      </w:r>
      <w:r w:rsidRPr="003A19BB">
        <w:rPr>
          <w:sz w:val="20"/>
          <w:szCs w:val="20"/>
        </w:rPr>
        <w:t xml:space="preserve">ozporządzeniu Komisji (UE)  2023/2831                     z dnia 13 grudnia 2023r. w sprawie stosowania art. 107 i 108 Traktatu o funkcjonowaniu Unii Europejskiej  do pomocy </w:t>
      </w:r>
      <w:r w:rsidRPr="003A19BB">
        <w:rPr>
          <w:i/>
          <w:sz w:val="20"/>
          <w:szCs w:val="20"/>
        </w:rPr>
        <w:t xml:space="preserve">de </w:t>
      </w:r>
      <w:proofErr w:type="spellStart"/>
      <w:r w:rsidRPr="003A19BB">
        <w:rPr>
          <w:i/>
          <w:sz w:val="20"/>
          <w:szCs w:val="20"/>
        </w:rPr>
        <w:t>minimis</w:t>
      </w:r>
      <w:proofErr w:type="spellEnd"/>
      <w:r w:rsidRPr="003A19BB">
        <w:rPr>
          <w:sz w:val="20"/>
          <w:szCs w:val="20"/>
        </w:rPr>
        <w:t xml:space="preserve">. </w:t>
      </w:r>
    </w:p>
    <w:p w14:paraId="6D3F020E" w14:textId="77777777" w:rsidR="00BF51A4" w:rsidRPr="003A19BB" w:rsidRDefault="00BF51A4" w:rsidP="008C2972">
      <w:pPr>
        <w:tabs>
          <w:tab w:val="left" w:pos="426"/>
        </w:tabs>
        <w:ind w:left="426"/>
        <w:jc w:val="both"/>
        <w:rPr>
          <w:sz w:val="20"/>
          <w:szCs w:val="20"/>
        </w:rPr>
      </w:pPr>
    </w:p>
    <w:p w14:paraId="253ECC9F" w14:textId="77777777" w:rsidR="00BF51A4" w:rsidRPr="003A19BB" w:rsidRDefault="00BF51A4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1BDC7F11" w14:textId="77777777" w:rsidR="003072CB" w:rsidRPr="003A19BB" w:rsidRDefault="003072CB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20E42C0" w14:textId="77777777" w:rsidR="003072CB" w:rsidRPr="003A19BB" w:rsidRDefault="003072CB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5AEAB39" w14:textId="77777777" w:rsidR="003072CB" w:rsidRDefault="003072CB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43C5C1B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1580CE0E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4E867A09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00B851BE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45DDE2C1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72DAE5C5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6D04786A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9D99AA0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52E43AC7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BF52F4E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2E97C591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31DEF1AF" w14:textId="77777777" w:rsidR="00EE3A2A" w:rsidRDefault="00EE3A2A" w:rsidP="00773D00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3C0BBB96" w14:textId="77777777" w:rsidR="003072CB" w:rsidRPr="003072CB" w:rsidRDefault="003072CB" w:rsidP="00773D00">
      <w:pPr>
        <w:tabs>
          <w:tab w:val="num" w:pos="567"/>
        </w:tabs>
        <w:ind w:left="426"/>
        <w:jc w:val="both"/>
        <w:rPr>
          <w:b/>
          <w:bCs/>
          <w:sz w:val="20"/>
          <w:szCs w:val="20"/>
        </w:rPr>
      </w:pPr>
    </w:p>
    <w:p w14:paraId="753CBB36" w14:textId="52921F4C" w:rsidR="00BF51A4" w:rsidRPr="003072CB" w:rsidRDefault="00BF51A4" w:rsidP="00AC5A89">
      <w:pPr>
        <w:autoSpaceDE w:val="0"/>
        <w:autoSpaceDN w:val="0"/>
        <w:ind w:left="142"/>
        <w:jc w:val="both"/>
        <w:rPr>
          <w:b/>
          <w:bCs/>
          <w:sz w:val="20"/>
          <w:szCs w:val="20"/>
        </w:rPr>
      </w:pPr>
      <w:r w:rsidRPr="003072CB">
        <w:rPr>
          <w:b/>
          <w:bCs/>
          <w:sz w:val="20"/>
          <w:szCs w:val="20"/>
        </w:rPr>
        <w:t xml:space="preserve">* właściwe </w:t>
      </w:r>
      <w:r w:rsidR="00806E94">
        <w:rPr>
          <w:b/>
          <w:bCs/>
          <w:sz w:val="20"/>
          <w:szCs w:val="20"/>
        </w:rPr>
        <w:t>pod</w:t>
      </w:r>
      <w:r w:rsidRPr="003072CB">
        <w:rPr>
          <w:b/>
          <w:bCs/>
          <w:sz w:val="20"/>
          <w:szCs w:val="20"/>
        </w:rPr>
        <w:t xml:space="preserve">kreślić                        </w:t>
      </w:r>
    </w:p>
    <w:p w14:paraId="35E70373" w14:textId="77777777" w:rsidR="00BF51A4" w:rsidRDefault="00BF51A4" w:rsidP="00AC5A89">
      <w:pPr>
        <w:ind w:left="4248"/>
        <w:rPr>
          <w:sz w:val="20"/>
          <w:szCs w:val="20"/>
        </w:rPr>
      </w:pPr>
    </w:p>
    <w:p w14:paraId="7A7C1DED" w14:textId="77777777" w:rsidR="00BF51A4" w:rsidRDefault="00BF51A4" w:rsidP="00AC5A89">
      <w:pPr>
        <w:ind w:left="4248"/>
        <w:rPr>
          <w:sz w:val="20"/>
          <w:szCs w:val="20"/>
        </w:rPr>
      </w:pPr>
    </w:p>
    <w:p w14:paraId="0695146C" w14:textId="77777777" w:rsidR="00BF51A4" w:rsidRDefault="00BF51A4" w:rsidP="00AC5A89">
      <w:pPr>
        <w:ind w:left="4248"/>
        <w:rPr>
          <w:sz w:val="20"/>
          <w:szCs w:val="20"/>
        </w:rPr>
      </w:pPr>
    </w:p>
    <w:p w14:paraId="203D2883" w14:textId="77777777" w:rsidR="00BF51A4" w:rsidRDefault="00BF51A4" w:rsidP="00AC5A89">
      <w:pPr>
        <w:ind w:left="4248"/>
        <w:rPr>
          <w:sz w:val="20"/>
          <w:szCs w:val="20"/>
        </w:rPr>
      </w:pPr>
    </w:p>
    <w:p w14:paraId="6547E2AF" w14:textId="77777777" w:rsidR="00BF51A4" w:rsidRDefault="00BF51A4" w:rsidP="00AC5A89">
      <w:pPr>
        <w:ind w:left="4248"/>
        <w:rPr>
          <w:sz w:val="20"/>
          <w:szCs w:val="20"/>
        </w:rPr>
      </w:pPr>
    </w:p>
    <w:p w14:paraId="2502F11B" w14:textId="77777777" w:rsidR="00F4696C" w:rsidRDefault="00F4696C" w:rsidP="00AC5A89">
      <w:pPr>
        <w:ind w:left="4248"/>
        <w:rPr>
          <w:sz w:val="20"/>
          <w:szCs w:val="20"/>
        </w:rPr>
      </w:pPr>
    </w:p>
    <w:p w14:paraId="11D03D27" w14:textId="77777777" w:rsidR="00BF51A4" w:rsidRDefault="00BF51A4" w:rsidP="00AC5A89">
      <w:pPr>
        <w:ind w:left="4248"/>
        <w:rPr>
          <w:sz w:val="20"/>
          <w:szCs w:val="20"/>
        </w:rPr>
      </w:pPr>
    </w:p>
    <w:p w14:paraId="7CC6B205" w14:textId="5CA0FDF8" w:rsidR="00BF51A4" w:rsidRDefault="00BF51A4" w:rsidP="00B07681">
      <w:pPr>
        <w:ind w:left="3545" w:firstLine="709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  <w:r w:rsidR="00B07681">
        <w:rPr>
          <w:sz w:val="20"/>
          <w:szCs w:val="20"/>
        </w:rPr>
        <w:t>..............</w:t>
      </w:r>
    </w:p>
    <w:p w14:paraId="6DA85423" w14:textId="6C36FC19" w:rsidR="00BF51A4" w:rsidRPr="00403C0E" w:rsidRDefault="00BF51A4" w:rsidP="00B07681">
      <w:pPr>
        <w:ind w:left="3545" w:firstLine="709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</w:t>
      </w:r>
      <w:r w:rsidR="00B07681">
        <w:rPr>
          <w:sz w:val="20"/>
          <w:szCs w:val="20"/>
        </w:rPr>
        <w:t xml:space="preserve">czytelny </w:t>
      </w:r>
      <w:r w:rsidRPr="00403C0E">
        <w:rPr>
          <w:sz w:val="20"/>
          <w:szCs w:val="20"/>
        </w:rPr>
        <w:t xml:space="preserve">podpis składającego </w:t>
      </w:r>
      <w:r w:rsidR="006A5779">
        <w:rPr>
          <w:sz w:val="20"/>
          <w:szCs w:val="20"/>
        </w:rPr>
        <w:t>o</w:t>
      </w:r>
      <w:r w:rsidRPr="00403C0E">
        <w:rPr>
          <w:sz w:val="20"/>
          <w:szCs w:val="20"/>
        </w:rPr>
        <w:t xml:space="preserve">świadczenie)         </w:t>
      </w:r>
    </w:p>
    <w:p w14:paraId="2B7D3A04" w14:textId="7CE8708C" w:rsidR="00EE3A2A" w:rsidRPr="00F4696C" w:rsidRDefault="00BF51A4" w:rsidP="00840C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p w14:paraId="764CA7C2" w14:textId="77777777"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14:paraId="75CCB5A9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4961FBB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4F02AE44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34E43A2D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60737ACD" w14:textId="4DF949DB" w:rsidR="00840B86" w:rsidRPr="00840B86" w:rsidRDefault="00840B86" w:rsidP="00F506A3">
      <w:pPr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                                                         …………</w:t>
      </w:r>
      <w:r>
        <w:rPr>
          <w:sz w:val="20"/>
          <w:szCs w:val="20"/>
        </w:rPr>
        <w:t>………</w:t>
      </w:r>
      <w:r w:rsidRPr="00840B86">
        <w:rPr>
          <w:sz w:val="20"/>
          <w:szCs w:val="20"/>
        </w:rPr>
        <w:t>…., data……</w:t>
      </w:r>
      <w:r>
        <w:rPr>
          <w:sz w:val="20"/>
          <w:szCs w:val="20"/>
        </w:rPr>
        <w:t>…………..</w:t>
      </w:r>
    </w:p>
    <w:p w14:paraId="493B0282" w14:textId="70717A5C" w:rsidR="00840B86" w:rsidRPr="00840B86" w:rsidRDefault="00840B86" w:rsidP="00F506A3">
      <w:pPr>
        <w:rPr>
          <w:sz w:val="20"/>
          <w:szCs w:val="20"/>
        </w:rPr>
      </w:pPr>
      <w:r w:rsidRPr="0019167C">
        <w:rPr>
          <w:sz w:val="20"/>
          <w:szCs w:val="20"/>
        </w:rPr>
        <w:t xml:space="preserve">         </w:t>
      </w:r>
      <w:r w:rsidR="00107C9B" w:rsidRPr="0019167C">
        <w:rPr>
          <w:sz w:val="20"/>
          <w:szCs w:val="20"/>
        </w:rPr>
        <w:t>(</w:t>
      </w:r>
      <w:r w:rsidRPr="0019167C">
        <w:rPr>
          <w:sz w:val="20"/>
          <w:szCs w:val="20"/>
        </w:rPr>
        <w:t>imię i nazwisko</w:t>
      </w:r>
      <w:r w:rsidR="00107C9B" w:rsidRPr="0019167C">
        <w:rPr>
          <w:sz w:val="20"/>
          <w:szCs w:val="20"/>
        </w:rPr>
        <w:t>)</w:t>
      </w:r>
      <w:r w:rsidRPr="00840B86">
        <w:rPr>
          <w:sz w:val="16"/>
          <w:szCs w:val="16"/>
        </w:rPr>
        <w:t xml:space="preserve">                                                        </w:t>
      </w:r>
      <w:r w:rsidRPr="00840B86">
        <w:rPr>
          <w:sz w:val="20"/>
          <w:szCs w:val="20"/>
        </w:rPr>
        <w:tab/>
      </w:r>
      <w:r w:rsidRPr="00840B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167C">
        <w:rPr>
          <w:sz w:val="20"/>
          <w:szCs w:val="20"/>
        </w:rPr>
        <w:t xml:space="preserve">       </w:t>
      </w:r>
      <w:r w:rsidR="00107C9B" w:rsidRPr="0019167C">
        <w:rPr>
          <w:sz w:val="20"/>
          <w:szCs w:val="20"/>
        </w:rPr>
        <w:t>(</w:t>
      </w:r>
      <w:r w:rsidRPr="0019167C">
        <w:rPr>
          <w:sz w:val="20"/>
          <w:szCs w:val="20"/>
        </w:rPr>
        <w:t>miejscowość</w:t>
      </w:r>
      <w:r w:rsidR="00107C9B" w:rsidRPr="0019167C">
        <w:rPr>
          <w:sz w:val="20"/>
          <w:szCs w:val="20"/>
        </w:rPr>
        <w:t>)</w:t>
      </w:r>
    </w:p>
    <w:p w14:paraId="649BEABC" w14:textId="77777777" w:rsidR="00F506A3" w:rsidRDefault="00F506A3" w:rsidP="00840B86">
      <w:pPr>
        <w:spacing w:line="360" w:lineRule="auto"/>
        <w:rPr>
          <w:sz w:val="20"/>
          <w:szCs w:val="20"/>
        </w:rPr>
      </w:pPr>
    </w:p>
    <w:p w14:paraId="77DC0E9D" w14:textId="4038F857" w:rsidR="00840B86" w:rsidRPr="00840B86" w:rsidRDefault="00840B86" w:rsidP="00840B86">
      <w:pPr>
        <w:spacing w:line="360" w:lineRule="auto"/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………………………………………</w:t>
      </w:r>
    </w:p>
    <w:p w14:paraId="5029919F" w14:textId="77777777" w:rsidR="00840B86" w:rsidRPr="00840B86" w:rsidRDefault="00840B86" w:rsidP="00840B86">
      <w:pPr>
        <w:spacing w:line="360" w:lineRule="auto"/>
        <w:rPr>
          <w:sz w:val="20"/>
          <w:szCs w:val="20"/>
        </w:rPr>
      </w:pPr>
    </w:p>
    <w:p w14:paraId="65C472E0" w14:textId="77777777" w:rsidR="00840B86" w:rsidRPr="00840B86" w:rsidRDefault="00840B86" w:rsidP="00F506A3">
      <w:pPr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………………………………………</w:t>
      </w:r>
    </w:p>
    <w:p w14:paraId="3C77EDB7" w14:textId="129AD70F" w:rsidR="00840B86" w:rsidRPr="0019167C" w:rsidRDefault="00840B86" w:rsidP="00F506A3">
      <w:pPr>
        <w:rPr>
          <w:sz w:val="20"/>
          <w:szCs w:val="20"/>
        </w:rPr>
      </w:pPr>
      <w:r w:rsidRPr="0019167C">
        <w:rPr>
          <w:sz w:val="20"/>
          <w:szCs w:val="20"/>
        </w:rPr>
        <w:t xml:space="preserve">       </w:t>
      </w:r>
      <w:r w:rsidR="00107C9B" w:rsidRPr="0019167C">
        <w:rPr>
          <w:sz w:val="20"/>
          <w:szCs w:val="20"/>
        </w:rPr>
        <w:t>(</w:t>
      </w:r>
      <w:r w:rsidRPr="0019167C">
        <w:rPr>
          <w:sz w:val="20"/>
          <w:szCs w:val="20"/>
        </w:rPr>
        <w:t xml:space="preserve">adres </w:t>
      </w:r>
      <w:r w:rsidR="00783E2E">
        <w:rPr>
          <w:sz w:val="20"/>
          <w:szCs w:val="20"/>
        </w:rPr>
        <w:t xml:space="preserve">miejsca </w:t>
      </w:r>
      <w:r w:rsidRPr="0019167C">
        <w:rPr>
          <w:sz w:val="20"/>
          <w:szCs w:val="20"/>
        </w:rPr>
        <w:t>zamieszkania</w:t>
      </w:r>
      <w:r w:rsidR="00107C9B" w:rsidRPr="0019167C">
        <w:rPr>
          <w:sz w:val="20"/>
          <w:szCs w:val="20"/>
        </w:rPr>
        <w:t>)</w:t>
      </w:r>
    </w:p>
    <w:p w14:paraId="5FE7665C" w14:textId="77777777" w:rsidR="00840B86" w:rsidRPr="00840B86" w:rsidRDefault="00840B86" w:rsidP="00840B86">
      <w:pPr>
        <w:spacing w:line="360" w:lineRule="auto"/>
        <w:jc w:val="center"/>
        <w:rPr>
          <w:sz w:val="20"/>
          <w:szCs w:val="20"/>
        </w:rPr>
      </w:pPr>
    </w:p>
    <w:p w14:paraId="4B4ED24E" w14:textId="77777777" w:rsidR="00840B86" w:rsidRPr="00840B86" w:rsidRDefault="00840B86" w:rsidP="00840B86">
      <w:pPr>
        <w:jc w:val="center"/>
        <w:rPr>
          <w:sz w:val="20"/>
          <w:szCs w:val="20"/>
        </w:rPr>
      </w:pPr>
    </w:p>
    <w:p w14:paraId="29E6CFFB" w14:textId="77777777" w:rsidR="00840B86" w:rsidRPr="00840B86" w:rsidRDefault="00840B86" w:rsidP="00840B86">
      <w:pPr>
        <w:jc w:val="center"/>
        <w:rPr>
          <w:sz w:val="20"/>
          <w:szCs w:val="20"/>
        </w:rPr>
      </w:pPr>
    </w:p>
    <w:p w14:paraId="16C59B44" w14:textId="77777777" w:rsidR="00840B86" w:rsidRPr="00840B86" w:rsidRDefault="00840B86" w:rsidP="00840B86">
      <w:pPr>
        <w:jc w:val="center"/>
        <w:rPr>
          <w:b/>
          <w:sz w:val="20"/>
          <w:szCs w:val="20"/>
        </w:rPr>
      </w:pPr>
      <w:r w:rsidRPr="00840B86">
        <w:rPr>
          <w:b/>
          <w:sz w:val="20"/>
          <w:szCs w:val="20"/>
        </w:rPr>
        <w:t xml:space="preserve">Oświadczenie o otrzymanej pomocy de </w:t>
      </w:r>
      <w:proofErr w:type="spellStart"/>
      <w:r w:rsidRPr="00840B86">
        <w:rPr>
          <w:b/>
          <w:sz w:val="20"/>
          <w:szCs w:val="20"/>
        </w:rPr>
        <w:t>minimis</w:t>
      </w:r>
      <w:proofErr w:type="spellEnd"/>
    </w:p>
    <w:p w14:paraId="35E23354" w14:textId="77777777" w:rsidR="00840B86" w:rsidRPr="00840B86" w:rsidRDefault="00840B86" w:rsidP="00840B86">
      <w:pPr>
        <w:jc w:val="center"/>
        <w:rPr>
          <w:b/>
          <w:sz w:val="20"/>
          <w:szCs w:val="20"/>
        </w:rPr>
      </w:pPr>
    </w:p>
    <w:p w14:paraId="41D7FD20" w14:textId="77777777" w:rsidR="00840B86" w:rsidRPr="00840B86" w:rsidRDefault="00840B86" w:rsidP="00840B86">
      <w:pPr>
        <w:jc w:val="both"/>
        <w:rPr>
          <w:b/>
          <w:sz w:val="20"/>
          <w:szCs w:val="20"/>
        </w:rPr>
      </w:pPr>
    </w:p>
    <w:p w14:paraId="161685C6" w14:textId="52D8BBFB" w:rsidR="00840B86" w:rsidRPr="006A4C4D" w:rsidRDefault="00840B86" w:rsidP="00840B86">
      <w:pPr>
        <w:jc w:val="both"/>
        <w:rPr>
          <w:sz w:val="20"/>
          <w:szCs w:val="20"/>
        </w:rPr>
      </w:pPr>
      <w:r w:rsidRPr="00840B86">
        <w:rPr>
          <w:sz w:val="20"/>
          <w:szCs w:val="20"/>
        </w:rPr>
        <w:t xml:space="preserve">Jest mi wiadome, że środki o które wnioskuję stanowią pomoc w ramach zasady de </w:t>
      </w:r>
      <w:proofErr w:type="spellStart"/>
      <w:r w:rsidRPr="00840B86">
        <w:rPr>
          <w:sz w:val="20"/>
          <w:szCs w:val="20"/>
        </w:rPr>
        <w:t>minimis</w:t>
      </w:r>
      <w:proofErr w:type="spellEnd"/>
      <w:r w:rsidRPr="00840B86">
        <w:rPr>
          <w:sz w:val="20"/>
          <w:szCs w:val="20"/>
        </w:rPr>
        <w:t xml:space="preserve"> i oświadczam,</w:t>
      </w:r>
      <w:r w:rsidR="00475D65">
        <w:rPr>
          <w:sz w:val="20"/>
          <w:szCs w:val="20"/>
        </w:rPr>
        <w:t xml:space="preserve">                      </w:t>
      </w:r>
      <w:r w:rsidRPr="00840B86">
        <w:rPr>
          <w:sz w:val="20"/>
          <w:szCs w:val="20"/>
        </w:rPr>
        <w:t xml:space="preserve"> że spełniam warunki, o których mowa w </w:t>
      </w:r>
      <w:r w:rsidR="006A4C4D">
        <w:rPr>
          <w:sz w:val="20"/>
          <w:szCs w:val="20"/>
        </w:rPr>
        <w:t>R</w:t>
      </w:r>
      <w:r w:rsidRPr="00840B86">
        <w:rPr>
          <w:sz w:val="20"/>
          <w:szCs w:val="20"/>
        </w:rPr>
        <w:t xml:space="preserve">ozporządzeniu </w:t>
      </w:r>
      <w:r w:rsidR="00542737" w:rsidRPr="006A4C4D">
        <w:rPr>
          <w:sz w:val="20"/>
          <w:szCs w:val="20"/>
        </w:rPr>
        <w:t>Komisji (UE)  2023/2831  z dnia 13 grudnia 2023r.               w sprawie stosowania art. 107</w:t>
      </w:r>
      <w:r w:rsidR="00794FE6">
        <w:rPr>
          <w:sz w:val="20"/>
          <w:szCs w:val="20"/>
        </w:rPr>
        <w:t xml:space="preserve"> </w:t>
      </w:r>
      <w:r w:rsidR="00542737" w:rsidRPr="006A4C4D">
        <w:rPr>
          <w:sz w:val="20"/>
          <w:szCs w:val="20"/>
        </w:rPr>
        <w:t>i</w:t>
      </w:r>
      <w:r w:rsidR="00794FE6">
        <w:rPr>
          <w:sz w:val="20"/>
          <w:szCs w:val="20"/>
        </w:rPr>
        <w:t xml:space="preserve"> </w:t>
      </w:r>
      <w:r w:rsidR="00542737" w:rsidRPr="006A4C4D">
        <w:rPr>
          <w:sz w:val="20"/>
          <w:szCs w:val="20"/>
        </w:rPr>
        <w:t>108 Traktatu o funkcjonowaniu Unii Europejskiej</w:t>
      </w:r>
      <w:r w:rsidR="00794FE6">
        <w:rPr>
          <w:sz w:val="20"/>
          <w:szCs w:val="20"/>
        </w:rPr>
        <w:t xml:space="preserve"> </w:t>
      </w:r>
      <w:r w:rsidR="00542737" w:rsidRPr="006A4C4D">
        <w:rPr>
          <w:sz w:val="20"/>
          <w:szCs w:val="20"/>
        </w:rPr>
        <w:t xml:space="preserve">do pomocy </w:t>
      </w:r>
      <w:r w:rsidR="00542737" w:rsidRPr="006A4C4D">
        <w:rPr>
          <w:i/>
          <w:sz w:val="20"/>
          <w:szCs w:val="20"/>
        </w:rPr>
        <w:t xml:space="preserve">de </w:t>
      </w:r>
      <w:proofErr w:type="spellStart"/>
      <w:r w:rsidR="00542737" w:rsidRPr="006A4C4D">
        <w:rPr>
          <w:i/>
          <w:sz w:val="20"/>
          <w:szCs w:val="20"/>
        </w:rPr>
        <w:t>minimis</w:t>
      </w:r>
      <w:proofErr w:type="spellEnd"/>
      <w:r w:rsidRPr="006A4C4D">
        <w:rPr>
          <w:sz w:val="20"/>
          <w:szCs w:val="20"/>
        </w:rPr>
        <w:t xml:space="preserve">, </w:t>
      </w:r>
      <w:r w:rsidR="00794FE6">
        <w:rPr>
          <w:sz w:val="20"/>
          <w:szCs w:val="20"/>
        </w:rPr>
        <w:t xml:space="preserve">                    </w:t>
      </w:r>
      <w:r w:rsidRPr="006A4C4D">
        <w:rPr>
          <w:sz w:val="20"/>
          <w:szCs w:val="20"/>
        </w:rPr>
        <w:t xml:space="preserve">gdyż w okresie </w:t>
      </w:r>
      <w:r w:rsidR="009569F6" w:rsidRPr="006A4C4D">
        <w:rPr>
          <w:sz w:val="20"/>
          <w:szCs w:val="20"/>
        </w:rPr>
        <w:t xml:space="preserve">3 </w:t>
      </w:r>
      <w:r w:rsidRPr="006A4C4D">
        <w:rPr>
          <w:sz w:val="20"/>
          <w:szCs w:val="20"/>
        </w:rPr>
        <w:t>la</w:t>
      </w:r>
      <w:r w:rsidR="004B4793" w:rsidRPr="006A4C4D">
        <w:rPr>
          <w:sz w:val="20"/>
          <w:szCs w:val="20"/>
        </w:rPr>
        <w:t>t</w:t>
      </w:r>
      <w:r w:rsidRPr="006A4C4D">
        <w:rPr>
          <w:sz w:val="20"/>
          <w:szCs w:val="20"/>
        </w:rPr>
        <w:t xml:space="preserve"> nie korzystała</w:t>
      </w:r>
      <w:r w:rsidR="004B4793" w:rsidRPr="006A4C4D">
        <w:rPr>
          <w:sz w:val="20"/>
          <w:szCs w:val="20"/>
        </w:rPr>
        <w:t>m</w:t>
      </w:r>
      <w:r w:rsidRPr="006A4C4D">
        <w:rPr>
          <w:sz w:val="20"/>
          <w:szCs w:val="20"/>
        </w:rPr>
        <w:t>/em ze środków pomocy przyznawanej przedsiębior</w:t>
      </w:r>
      <w:r w:rsidR="004B4793" w:rsidRPr="006A4C4D">
        <w:rPr>
          <w:sz w:val="20"/>
          <w:szCs w:val="20"/>
        </w:rPr>
        <w:t xml:space="preserve">cy </w:t>
      </w:r>
      <w:r w:rsidRPr="006A4C4D">
        <w:rPr>
          <w:sz w:val="20"/>
          <w:szCs w:val="20"/>
        </w:rPr>
        <w:t xml:space="preserve">przekraczających </w:t>
      </w:r>
      <w:r w:rsidR="00794FE6">
        <w:rPr>
          <w:sz w:val="20"/>
          <w:szCs w:val="20"/>
        </w:rPr>
        <w:t xml:space="preserve">             </w:t>
      </w:r>
      <w:r w:rsidR="004B4793" w:rsidRPr="006A4C4D">
        <w:rPr>
          <w:sz w:val="20"/>
          <w:szCs w:val="20"/>
        </w:rPr>
        <w:t>3</w:t>
      </w:r>
      <w:r w:rsidRPr="006A4C4D">
        <w:rPr>
          <w:sz w:val="20"/>
          <w:szCs w:val="20"/>
        </w:rPr>
        <w:t>00</w:t>
      </w:r>
      <w:r w:rsidR="004B4793" w:rsidRPr="006A4C4D">
        <w:rPr>
          <w:sz w:val="20"/>
          <w:szCs w:val="20"/>
        </w:rPr>
        <w:t xml:space="preserve"> </w:t>
      </w:r>
      <w:r w:rsidR="006A4C4D" w:rsidRPr="006A4C4D">
        <w:rPr>
          <w:sz w:val="20"/>
          <w:szCs w:val="20"/>
        </w:rPr>
        <w:t>000</w:t>
      </w:r>
      <w:r w:rsidRPr="006A4C4D">
        <w:rPr>
          <w:sz w:val="20"/>
          <w:szCs w:val="20"/>
        </w:rPr>
        <w:t xml:space="preserve"> EUR</w:t>
      </w:r>
    </w:p>
    <w:p w14:paraId="7916CBE7" w14:textId="77777777" w:rsidR="00840B86" w:rsidRPr="006A4C4D" w:rsidRDefault="00840B86" w:rsidP="00840B86">
      <w:pPr>
        <w:jc w:val="center"/>
        <w:rPr>
          <w:sz w:val="20"/>
          <w:szCs w:val="20"/>
        </w:rPr>
      </w:pPr>
    </w:p>
    <w:p w14:paraId="7A9947FD" w14:textId="77777777" w:rsidR="00840B86" w:rsidRPr="00840B86" w:rsidRDefault="00840B86" w:rsidP="00840B86">
      <w:pPr>
        <w:ind w:left="360"/>
        <w:rPr>
          <w:sz w:val="20"/>
          <w:szCs w:val="20"/>
        </w:rPr>
      </w:pPr>
      <w:r w:rsidRPr="00840B86">
        <w:rPr>
          <w:sz w:val="20"/>
          <w:szCs w:val="20"/>
        </w:rPr>
        <w:t xml:space="preserve"> </w:t>
      </w:r>
    </w:p>
    <w:p w14:paraId="656BA47A" w14:textId="77777777" w:rsidR="00840B86" w:rsidRPr="00840B86" w:rsidRDefault="00840B86" w:rsidP="00840B86">
      <w:pPr>
        <w:numPr>
          <w:ilvl w:val="0"/>
          <w:numId w:val="33"/>
        </w:numPr>
        <w:spacing w:line="360" w:lineRule="auto"/>
        <w:rPr>
          <w:sz w:val="20"/>
          <w:szCs w:val="20"/>
        </w:rPr>
      </w:pPr>
      <w:r w:rsidRPr="00840B86">
        <w:rPr>
          <w:sz w:val="20"/>
          <w:szCs w:val="20"/>
        </w:rPr>
        <w:t>Nie otrzymałem (</w:t>
      </w:r>
      <w:proofErr w:type="spellStart"/>
      <w:r w:rsidRPr="00840B86">
        <w:rPr>
          <w:sz w:val="20"/>
          <w:szCs w:val="20"/>
        </w:rPr>
        <w:t>am</w:t>
      </w:r>
      <w:proofErr w:type="spellEnd"/>
      <w:r w:rsidRPr="00840B86">
        <w:rPr>
          <w:sz w:val="20"/>
          <w:szCs w:val="20"/>
        </w:rPr>
        <w:t xml:space="preserve">) pomocy de </w:t>
      </w:r>
      <w:proofErr w:type="spellStart"/>
      <w:r w:rsidRPr="00840B86">
        <w:rPr>
          <w:sz w:val="20"/>
          <w:szCs w:val="20"/>
        </w:rPr>
        <w:t>minimis</w:t>
      </w:r>
      <w:proofErr w:type="spellEnd"/>
    </w:p>
    <w:p w14:paraId="6D91C7FD" w14:textId="3174E655" w:rsidR="00840B86" w:rsidRPr="00840B86" w:rsidRDefault="00840B86" w:rsidP="00F506A3">
      <w:pPr>
        <w:pStyle w:val="Akapitzlist"/>
        <w:numPr>
          <w:ilvl w:val="0"/>
          <w:numId w:val="33"/>
        </w:numPr>
        <w:rPr>
          <w:sz w:val="20"/>
          <w:szCs w:val="20"/>
        </w:rPr>
      </w:pPr>
      <w:r w:rsidRPr="00840B86">
        <w:rPr>
          <w:sz w:val="20"/>
          <w:szCs w:val="20"/>
        </w:rPr>
        <w:t>Otrzymałem (</w:t>
      </w:r>
      <w:proofErr w:type="spellStart"/>
      <w:r w:rsidRPr="00840B86">
        <w:rPr>
          <w:sz w:val="20"/>
          <w:szCs w:val="20"/>
        </w:rPr>
        <w:t>am</w:t>
      </w:r>
      <w:proofErr w:type="spellEnd"/>
      <w:r w:rsidRPr="00840B86">
        <w:rPr>
          <w:sz w:val="20"/>
          <w:szCs w:val="20"/>
        </w:rPr>
        <w:t xml:space="preserve">) pomoc de </w:t>
      </w:r>
      <w:proofErr w:type="spellStart"/>
      <w:r w:rsidRPr="00840B86">
        <w:rPr>
          <w:sz w:val="20"/>
          <w:szCs w:val="20"/>
        </w:rPr>
        <w:t>minimis</w:t>
      </w:r>
      <w:proofErr w:type="spellEnd"/>
      <w:r w:rsidRPr="00840B86">
        <w:rPr>
          <w:sz w:val="20"/>
          <w:szCs w:val="20"/>
        </w:rPr>
        <w:t xml:space="preserve"> w wysokości …………………………………....</w:t>
      </w:r>
    </w:p>
    <w:p w14:paraId="0CB235CA" w14:textId="4B360ED6" w:rsidR="00840B86" w:rsidRPr="00840B86" w:rsidRDefault="00840B86" w:rsidP="00F506A3">
      <w:pPr>
        <w:ind w:left="360"/>
        <w:rPr>
          <w:sz w:val="20"/>
          <w:szCs w:val="20"/>
        </w:rPr>
      </w:pPr>
      <w:r w:rsidRPr="00840B86">
        <w:rPr>
          <w:sz w:val="20"/>
          <w:szCs w:val="20"/>
        </w:rPr>
        <w:t xml:space="preserve">                                                                                                   (podać kwotę  </w:t>
      </w:r>
      <w:r w:rsidRPr="006A4C4D">
        <w:rPr>
          <w:sz w:val="20"/>
          <w:szCs w:val="20"/>
        </w:rPr>
        <w:t>w E</w:t>
      </w:r>
      <w:r w:rsidR="004B4793" w:rsidRPr="006A4C4D">
        <w:rPr>
          <w:sz w:val="20"/>
          <w:szCs w:val="20"/>
        </w:rPr>
        <w:t>UR</w:t>
      </w:r>
      <w:r w:rsidRPr="00840B86">
        <w:rPr>
          <w:sz w:val="20"/>
          <w:szCs w:val="20"/>
        </w:rPr>
        <w:t xml:space="preserve">) </w:t>
      </w:r>
    </w:p>
    <w:p w14:paraId="2BC64A0B" w14:textId="7812C361" w:rsidR="00840B86" w:rsidRPr="00840B86" w:rsidRDefault="00840B86" w:rsidP="00840B86">
      <w:pPr>
        <w:pStyle w:val="Akapitzlist"/>
        <w:numPr>
          <w:ilvl w:val="0"/>
          <w:numId w:val="35"/>
        </w:numPr>
        <w:spacing w:line="276" w:lineRule="auto"/>
        <w:ind w:left="709"/>
        <w:rPr>
          <w:sz w:val="20"/>
          <w:szCs w:val="20"/>
        </w:rPr>
      </w:pPr>
      <w:r w:rsidRPr="00840B86">
        <w:rPr>
          <w:sz w:val="20"/>
          <w:szCs w:val="20"/>
        </w:rPr>
        <w:t xml:space="preserve">Otrzymałem pomoc de </w:t>
      </w:r>
      <w:proofErr w:type="spellStart"/>
      <w:r w:rsidRPr="00840B86">
        <w:rPr>
          <w:sz w:val="20"/>
          <w:szCs w:val="20"/>
        </w:rPr>
        <w:t>minimis</w:t>
      </w:r>
      <w:proofErr w:type="spellEnd"/>
      <w:r w:rsidRPr="00840B86">
        <w:rPr>
          <w:sz w:val="20"/>
          <w:szCs w:val="20"/>
        </w:rPr>
        <w:t xml:space="preserve"> i w załączeniu przedkładam kopie wszystkich zaświadczeń o uzyskanej </w:t>
      </w:r>
    </w:p>
    <w:p w14:paraId="711362A8" w14:textId="4A7A303D" w:rsidR="00840B86" w:rsidRPr="00840B86" w:rsidRDefault="00840B86" w:rsidP="00840B86">
      <w:pPr>
        <w:spacing w:line="276" w:lineRule="auto"/>
        <w:ind w:left="34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40B86">
        <w:rPr>
          <w:sz w:val="20"/>
          <w:szCs w:val="20"/>
        </w:rPr>
        <w:t xml:space="preserve"> pomocy de </w:t>
      </w:r>
      <w:proofErr w:type="spellStart"/>
      <w:r w:rsidRPr="00840B86">
        <w:rPr>
          <w:sz w:val="20"/>
          <w:szCs w:val="20"/>
        </w:rPr>
        <w:t>minimis</w:t>
      </w:r>
      <w:proofErr w:type="spellEnd"/>
    </w:p>
    <w:p w14:paraId="0FBCBEFF" w14:textId="2CA8B5D9" w:rsidR="00840B86" w:rsidRDefault="00840B86" w:rsidP="00840B86">
      <w:pPr>
        <w:spacing w:line="276" w:lineRule="auto"/>
        <w:rPr>
          <w:sz w:val="20"/>
          <w:szCs w:val="20"/>
        </w:rPr>
      </w:pPr>
    </w:p>
    <w:p w14:paraId="5F55230B" w14:textId="79EF4E56" w:rsidR="00840B86" w:rsidRDefault="00840B86" w:rsidP="00840B86">
      <w:pPr>
        <w:spacing w:line="360" w:lineRule="auto"/>
        <w:rPr>
          <w:sz w:val="20"/>
          <w:szCs w:val="20"/>
        </w:rPr>
      </w:pPr>
    </w:p>
    <w:p w14:paraId="54FC7B21" w14:textId="77777777" w:rsidR="004B4793" w:rsidRDefault="004B4793" w:rsidP="00840B86">
      <w:pPr>
        <w:spacing w:line="360" w:lineRule="auto"/>
        <w:rPr>
          <w:sz w:val="20"/>
          <w:szCs w:val="20"/>
        </w:rPr>
      </w:pPr>
    </w:p>
    <w:p w14:paraId="7E3221C2" w14:textId="77777777" w:rsidR="004B4793" w:rsidRDefault="004B4793" w:rsidP="00840B86">
      <w:pPr>
        <w:spacing w:line="360" w:lineRule="auto"/>
        <w:rPr>
          <w:sz w:val="20"/>
          <w:szCs w:val="20"/>
        </w:rPr>
      </w:pPr>
    </w:p>
    <w:p w14:paraId="6C9D3505" w14:textId="77777777" w:rsidR="0098036B" w:rsidRPr="004B4793" w:rsidRDefault="0098036B" w:rsidP="00840B86">
      <w:pPr>
        <w:spacing w:line="360" w:lineRule="auto"/>
        <w:rPr>
          <w:b/>
          <w:bCs/>
          <w:sz w:val="20"/>
          <w:szCs w:val="20"/>
        </w:rPr>
      </w:pPr>
    </w:p>
    <w:p w14:paraId="56F7E8C5" w14:textId="3CF93881" w:rsidR="00840B86" w:rsidRPr="004B4793" w:rsidRDefault="00840B86" w:rsidP="00840B86">
      <w:pPr>
        <w:rPr>
          <w:b/>
          <w:bCs/>
          <w:sz w:val="20"/>
          <w:szCs w:val="20"/>
        </w:rPr>
      </w:pPr>
      <w:r w:rsidRPr="004B4793">
        <w:rPr>
          <w:b/>
          <w:bCs/>
          <w:sz w:val="20"/>
          <w:szCs w:val="20"/>
        </w:rPr>
        <w:t xml:space="preserve">*właściwe </w:t>
      </w:r>
      <w:r w:rsidR="00806E94">
        <w:rPr>
          <w:b/>
          <w:bCs/>
          <w:sz w:val="20"/>
          <w:szCs w:val="20"/>
        </w:rPr>
        <w:t>pod</w:t>
      </w:r>
      <w:r w:rsidRPr="004B4793">
        <w:rPr>
          <w:b/>
          <w:bCs/>
          <w:sz w:val="20"/>
          <w:szCs w:val="20"/>
        </w:rPr>
        <w:t>kreślić</w:t>
      </w:r>
    </w:p>
    <w:p w14:paraId="67C10400" w14:textId="076A3196" w:rsidR="00840B86" w:rsidRDefault="00840B86" w:rsidP="00840B86">
      <w:pPr>
        <w:rPr>
          <w:sz w:val="20"/>
          <w:szCs w:val="20"/>
        </w:rPr>
      </w:pPr>
    </w:p>
    <w:p w14:paraId="0FFD0D2E" w14:textId="77777777" w:rsidR="0098036B" w:rsidRPr="00840B86" w:rsidRDefault="0098036B" w:rsidP="00840B86">
      <w:pPr>
        <w:rPr>
          <w:sz w:val="20"/>
          <w:szCs w:val="20"/>
        </w:rPr>
      </w:pPr>
    </w:p>
    <w:p w14:paraId="7FA9A6E1" w14:textId="5D6C8D6B" w:rsidR="00840B86" w:rsidRPr="00840B86" w:rsidRDefault="00840B86" w:rsidP="00840B86">
      <w:pPr>
        <w:jc w:val="both"/>
        <w:rPr>
          <w:sz w:val="20"/>
          <w:szCs w:val="20"/>
        </w:rPr>
      </w:pPr>
      <w:r w:rsidRPr="00840B86">
        <w:rPr>
          <w:sz w:val="20"/>
          <w:szCs w:val="20"/>
        </w:rPr>
        <w:t>Prawdziwość oświadczenia stwierdzam własnoręcznym podpisem pod rygorem odpowiedzialności przewidywanej w art. 233 §1 k</w:t>
      </w:r>
      <w:r w:rsidR="00C019B1">
        <w:rPr>
          <w:sz w:val="20"/>
          <w:szCs w:val="20"/>
        </w:rPr>
        <w:t>.</w:t>
      </w:r>
      <w:r w:rsidRPr="00840B86">
        <w:rPr>
          <w:sz w:val="20"/>
          <w:szCs w:val="20"/>
        </w:rPr>
        <w:t>k</w:t>
      </w:r>
      <w:r w:rsidR="00C019B1">
        <w:rPr>
          <w:sz w:val="20"/>
          <w:szCs w:val="20"/>
        </w:rPr>
        <w:t>.</w:t>
      </w:r>
      <w:r w:rsidRPr="00840B86">
        <w:rPr>
          <w:sz w:val="20"/>
          <w:szCs w:val="20"/>
        </w:rPr>
        <w:t>, za oświadczenie nieprawdy lub zatajenie prawdy.</w:t>
      </w:r>
    </w:p>
    <w:p w14:paraId="2A73F35C" w14:textId="77777777" w:rsidR="00840B86" w:rsidRPr="00840B86" w:rsidRDefault="00840B86" w:rsidP="00840B86">
      <w:pPr>
        <w:rPr>
          <w:sz w:val="20"/>
          <w:szCs w:val="20"/>
        </w:rPr>
      </w:pPr>
    </w:p>
    <w:p w14:paraId="3D4BE05F" w14:textId="77777777" w:rsidR="00840B86" w:rsidRPr="00840B86" w:rsidRDefault="00840B86" w:rsidP="00840B86">
      <w:pPr>
        <w:jc w:val="right"/>
        <w:rPr>
          <w:sz w:val="20"/>
          <w:szCs w:val="20"/>
        </w:rPr>
      </w:pPr>
    </w:p>
    <w:p w14:paraId="22EB6F16" w14:textId="77777777" w:rsidR="00840B86" w:rsidRPr="00840B86" w:rsidRDefault="00840B86" w:rsidP="00840B86">
      <w:pPr>
        <w:jc w:val="right"/>
        <w:rPr>
          <w:sz w:val="20"/>
          <w:szCs w:val="20"/>
        </w:rPr>
      </w:pPr>
    </w:p>
    <w:p w14:paraId="3D1158EA" w14:textId="77777777" w:rsidR="00840B86" w:rsidRPr="00840B86" w:rsidRDefault="00840B86" w:rsidP="00840B86">
      <w:pPr>
        <w:jc w:val="right"/>
        <w:rPr>
          <w:sz w:val="20"/>
          <w:szCs w:val="20"/>
        </w:rPr>
      </w:pPr>
    </w:p>
    <w:p w14:paraId="5D8CCC24" w14:textId="0F0E1AB5" w:rsidR="00840B86" w:rsidRPr="00840B86" w:rsidRDefault="00840B86" w:rsidP="001E1981">
      <w:pPr>
        <w:ind w:left="4254" w:firstLine="709"/>
        <w:jc w:val="center"/>
        <w:rPr>
          <w:sz w:val="20"/>
          <w:szCs w:val="20"/>
        </w:rPr>
      </w:pPr>
      <w:r w:rsidRPr="00840B86">
        <w:rPr>
          <w:sz w:val="20"/>
          <w:szCs w:val="20"/>
        </w:rPr>
        <w:t>………….…………………………</w:t>
      </w:r>
      <w:r w:rsidR="001E1981">
        <w:rPr>
          <w:sz w:val="20"/>
          <w:szCs w:val="20"/>
        </w:rPr>
        <w:t>…………….</w:t>
      </w:r>
    </w:p>
    <w:p w14:paraId="7D8077B0" w14:textId="6129A841" w:rsidR="00840B86" w:rsidRDefault="00840B86" w:rsidP="00840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7C9B">
        <w:rPr>
          <w:sz w:val="20"/>
          <w:szCs w:val="20"/>
        </w:rPr>
        <w:t>(</w:t>
      </w:r>
      <w:r w:rsidR="001E1981">
        <w:rPr>
          <w:sz w:val="20"/>
          <w:szCs w:val="20"/>
        </w:rPr>
        <w:t xml:space="preserve">czytelny </w:t>
      </w:r>
      <w:r w:rsidRPr="00840B86">
        <w:rPr>
          <w:sz w:val="20"/>
          <w:szCs w:val="20"/>
        </w:rPr>
        <w:t xml:space="preserve">podpis </w:t>
      </w:r>
      <w:r w:rsidR="001E1981">
        <w:rPr>
          <w:sz w:val="20"/>
          <w:szCs w:val="20"/>
        </w:rPr>
        <w:t>składającego oświadczenie</w:t>
      </w:r>
      <w:r w:rsidR="00107C9B">
        <w:rPr>
          <w:sz w:val="20"/>
          <w:szCs w:val="20"/>
        </w:rPr>
        <w:t>)</w:t>
      </w:r>
    </w:p>
    <w:p w14:paraId="03563E51" w14:textId="1EA15D34" w:rsidR="004975B9" w:rsidRDefault="004975B9" w:rsidP="00840B86">
      <w:pPr>
        <w:jc w:val="center"/>
        <w:rPr>
          <w:sz w:val="20"/>
          <w:szCs w:val="20"/>
        </w:rPr>
      </w:pPr>
    </w:p>
    <w:p w14:paraId="2F815B13" w14:textId="108FB0D0" w:rsidR="004975B9" w:rsidRDefault="004975B9" w:rsidP="00840B86">
      <w:pPr>
        <w:jc w:val="center"/>
        <w:rPr>
          <w:sz w:val="20"/>
          <w:szCs w:val="20"/>
        </w:rPr>
      </w:pPr>
    </w:p>
    <w:p w14:paraId="737EC4EC" w14:textId="615575C3" w:rsidR="004975B9" w:rsidRDefault="004975B9" w:rsidP="00840B86">
      <w:pPr>
        <w:jc w:val="center"/>
        <w:rPr>
          <w:sz w:val="20"/>
          <w:szCs w:val="20"/>
        </w:rPr>
      </w:pPr>
    </w:p>
    <w:p w14:paraId="2693A690" w14:textId="59C1DBDB" w:rsidR="004975B9" w:rsidRDefault="004975B9" w:rsidP="00840B86">
      <w:pPr>
        <w:jc w:val="center"/>
        <w:rPr>
          <w:sz w:val="20"/>
          <w:szCs w:val="20"/>
        </w:rPr>
      </w:pPr>
    </w:p>
    <w:p w14:paraId="630593E6" w14:textId="0FFA8A86" w:rsidR="006E552B" w:rsidRDefault="006E552B" w:rsidP="007B5599">
      <w:pPr>
        <w:rPr>
          <w:sz w:val="20"/>
          <w:szCs w:val="20"/>
        </w:rPr>
      </w:pPr>
    </w:p>
    <w:p w14:paraId="19A0EF1A" w14:textId="77777777" w:rsidR="007B5599" w:rsidRDefault="007B5599" w:rsidP="007B5599">
      <w:pPr>
        <w:rPr>
          <w:sz w:val="20"/>
          <w:szCs w:val="20"/>
        </w:rPr>
      </w:pPr>
    </w:p>
    <w:p w14:paraId="2187AE3F" w14:textId="77777777" w:rsidR="00B53534" w:rsidRDefault="00B53534" w:rsidP="007B5599">
      <w:pPr>
        <w:rPr>
          <w:sz w:val="20"/>
          <w:szCs w:val="20"/>
        </w:rPr>
      </w:pPr>
    </w:p>
    <w:p w14:paraId="0D7B5EF4" w14:textId="77777777" w:rsidR="00B53534" w:rsidRDefault="00B53534" w:rsidP="007B5599">
      <w:pPr>
        <w:rPr>
          <w:sz w:val="20"/>
          <w:szCs w:val="20"/>
        </w:rPr>
      </w:pPr>
    </w:p>
    <w:p w14:paraId="33BC9C86" w14:textId="77777777" w:rsidR="00EF174D" w:rsidRDefault="00EF174D" w:rsidP="00840B86">
      <w:pPr>
        <w:jc w:val="center"/>
        <w:rPr>
          <w:sz w:val="20"/>
          <w:szCs w:val="20"/>
        </w:rPr>
      </w:pPr>
    </w:p>
    <w:p w14:paraId="78AF448C" w14:textId="77777777" w:rsidR="00840B86" w:rsidRDefault="00840B86" w:rsidP="00840B86">
      <w:pPr>
        <w:rPr>
          <w:sz w:val="20"/>
          <w:szCs w:val="20"/>
        </w:rPr>
      </w:pPr>
    </w:p>
    <w:p w14:paraId="6A746802" w14:textId="77777777" w:rsidR="004A227D" w:rsidRDefault="004A227D" w:rsidP="00840B86">
      <w:pPr>
        <w:rPr>
          <w:sz w:val="20"/>
          <w:szCs w:val="20"/>
        </w:rPr>
      </w:pPr>
    </w:p>
    <w:p w14:paraId="017E798F" w14:textId="77777777" w:rsidR="004A227D" w:rsidRDefault="004A227D" w:rsidP="00840B86">
      <w:pPr>
        <w:rPr>
          <w:sz w:val="20"/>
          <w:szCs w:val="20"/>
        </w:rPr>
      </w:pPr>
    </w:p>
    <w:p w14:paraId="58397A38" w14:textId="4D5C25E4" w:rsidR="004A227D" w:rsidRDefault="004A227D" w:rsidP="00840B86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87AD47" w14:textId="28EFD273" w:rsidR="004A227D" w:rsidRDefault="004A227D" w:rsidP="004A227D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3</w:t>
      </w:r>
    </w:p>
    <w:p w14:paraId="0E7B8209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14269AB9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2FBCDE4F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0DE3CA24" w14:textId="77777777" w:rsidR="004A227D" w:rsidRPr="00840B86" w:rsidRDefault="004A227D" w:rsidP="004A227D">
      <w:pPr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                                                         …………</w:t>
      </w:r>
      <w:r>
        <w:rPr>
          <w:sz w:val="20"/>
          <w:szCs w:val="20"/>
        </w:rPr>
        <w:t>………</w:t>
      </w:r>
      <w:r w:rsidRPr="00840B86">
        <w:rPr>
          <w:sz w:val="20"/>
          <w:szCs w:val="20"/>
        </w:rPr>
        <w:t>…., data……</w:t>
      </w:r>
      <w:r>
        <w:rPr>
          <w:sz w:val="20"/>
          <w:szCs w:val="20"/>
        </w:rPr>
        <w:t>…………..</w:t>
      </w:r>
    </w:p>
    <w:p w14:paraId="76CE8424" w14:textId="77777777" w:rsidR="004A227D" w:rsidRPr="00840B86" w:rsidRDefault="004A227D" w:rsidP="004A227D">
      <w:pPr>
        <w:rPr>
          <w:sz w:val="20"/>
          <w:szCs w:val="20"/>
        </w:rPr>
      </w:pPr>
      <w:r w:rsidRPr="0019167C">
        <w:rPr>
          <w:sz w:val="20"/>
          <w:szCs w:val="20"/>
        </w:rPr>
        <w:t xml:space="preserve">         (imię i nazwisko)</w:t>
      </w:r>
      <w:r w:rsidRPr="00840B86">
        <w:rPr>
          <w:sz w:val="16"/>
          <w:szCs w:val="16"/>
        </w:rPr>
        <w:t xml:space="preserve">                                                        </w:t>
      </w:r>
      <w:r w:rsidRPr="00840B86">
        <w:rPr>
          <w:sz w:val="20"/>
          <w:szCs w:val="20"/>
        </w:rPr>
        <w:tab/>
      </w:r>
      <w:r w:rsidRPr="00840B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167C">
        <w:rPr>
          <w:sz w:val="20"/>
          <w:szCs w:val="20"/>
        </w:rPr>
        <w:t xml:space="preserve">       (miejscowość)</w:t>
      </w:r>
    </w:p>
    <w:p w14:paraId="6BB05AB4" w14:textId="77777777" w:rsidR="004A227D" w:rsidRDefault="004A227D" w:rsidP="004A227D">
      <w:pPr>
        <w:spacing w:line="360" w:lineRule="auto"/>
        <w:rPr>
          <w:sz w:val="20"/>
          <w:szCs w:val="20"/>
        </w:rPr>
      </w:pPr>
    </w:p>
    <w:p w14:paraId="67948E85" w14:textId="77777777" w:rsidR="004A227D" w:rsidRPr="00840B86" w:rsidRDefault="004A227D" w:rsidP="004A227D">
      <w:pPr>
        <w:spacing w:line="360" w:lineRule="auto"/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………………………………………</w:t>
      </w:r>
    </w:p>
    <w:p w14:paraId="492C6A25" w14:textId="77777777" w:rsidR="004A227D" w:rsidRPr="00840B86" w:rsidRDefault="004A227D" w:rsidP="004A227D">
      <w:pPr>
        <w:spacing w:line="360" w:lineRule="auto"/>
        <w:rPr>
          <w:sz w:val="20"/>
          <w:szCs w:val="20"/>
        </w:rPr>
      </w:pPr>
    </w:p>
    <w:p w14:paraId="47F0E183" w14:textId="77777777" w:rsidR="004A227D" w:rsidRPr="00840B86" w:rsidRDefault="004A227D" w:rsidP="004A227D">
      <w:pPr>
        <w:rPr>
          <w:sz w:val="20"/>
          <w:szCs w:val="20"/>
        </w:rPr>
      </w:pPr>
      <w:r w:rsidRPr="00840B86">
        <w:rPr>
          <w:sz w:val="20"/>
          <w:szCs w:val="20"/>
        </w:rPr>
        <w:t>………………………………………</w:t>
      </w:r>
    </w:p>
    <w:p w14:paraId="7F0830C8" w14:textId="77777777" w:rsidR="004A227D" w:rsidRPr="0019167C" w:rsidRDefault="004A227D" w:rsidP="004A227D">
      <w:pPr>
        <w:rPr>
          <w:sz w:val="20"/>
          <w:szCs w:val="20"/>
        </w:rPr>
      </w:pPr>
      <w:r w:rsidRPr="0019167C">
        <w:rPr>
          <w:sz w:val="20"/>
          <w:szCs w:val="20"/>
        </w:rPr>
        <w:t xml:space="preserve">       (adres </w:t>
      </w:r>
      <w:r>
        <w:rPr>
          <w:sz w:val="20"/>
          <w:szCs w:val="20"/>
        </w:rPr>
        <w:t xml:space="preserve">miejsca </w:t>
      </w:r>
      <w:r w:rsidRPr="0019167C">
        <w:rPr>
          <w:sz w:val="20"/>
          <w:szCs w:val="20"/>
        </w:rPr>
        <w:t>zamieszkania)</w:t>
      </w:r>
    </w:p>
    <w:p w14:paraId="784472D2" w14:textId="77777777" w:rsidR="004A227D" w:rsidRDefault="004A227D" w:rsidP="004A227D">
      <w:pPr>
        <w:spacing w:line="360" w:lineRule="auto"/>
        <w:jc w:val="center"/>
        <w:rPr>
          <w:sz w:val="20"/>
          <w:szCs w:val="20"/>
        </w:rPr>
      </w:pPr>
    </w:p>
    <w:p w14:paraId="41F20A7B" w14:textId="77777777" w:rsidR="00354479" w:rsidRPr="00840B86" w:rsidRDefault="00354479" w:rsidP="004A227D">
      <w:pPr>
        <w:spacing w:line="360" w:lineRule="auto"/>
        <w:jc w:val="center"/>
        <w:rPr>
          <w:sz w:val="20"/>
          <w:szCs w:val="20"/>
        </w:rPr>
      </w:pPr>
    </w:p>
    <w:p w14:paraId="74F5E064" w14:textId="77777777" w:rsidR="004A227D" w:rsidRPr="00840B86" w:rsidRDefault="004A227D" w:rsidP="004A227D">
      <w:pPr>
        <w:jc w:val="center"/>
        <w:rPr>
          <w:sz w:val="20"/>
          <w:szCs w:val="20"/>
        </w:rPr>
      </w:pPr>
    </w:p>
    <w:p w14:paraId="17AE5125" w14:textId="77777777" w:rsidR="004A227D" w:rsidRPr="00354479" w:rsidRDefault="004A227D" w:rsidP="004A227D">
      <w:pPr>
        <w:jc w:val="center"/>
      </w:pPr>
    </w:p>
    <w:p w14:paraId="156BB2D0" w14:textId="4C8027DD" w:rsidR="004A227D" w:rsidRPr="00840B86" w:rsidRDefault="004A227D" w:rsidP="004A227D">
      <w:pPr>
        <w:jc w:val="center"/>
        <w:rPr>
          <w:b/>
          <w:sz w:val="20"/>
          <w:szCs w:val="20"/>
        </w:rPr>
      </w:pPr>
      <w:r w:rsidRPr="00354479">
        <w:rPr>
          <w:b/>
        </w:rPr>
        <w:t>Oświadczenie o niekaralności</w:t>
      </w:r>
    </w:p>
    <w:p w14:paraId="5FB79C25" w14:textId="77777777" w:rsidR="004A227D" w:rsidRPr="00840B86" w:rsidRDefault="004A227D" w:rsidP="004A227D">
      <w:pPr>
        <w:jc w:val="center"/>
        <w:rPr>
          <w:b/>
          <w:sz w:val="20"/>
          <w:szCs w:val="20"/>
        </w:rPr>
      </w:pPr>
    </w:p>
    <w:p w14:paraId="21EE1554" w14:textId="77777777" w:rsidR="004A227D" w:rsidRPr="00840B86" w:rsidRDefault="004A227D" w:rsidP="004A227D">
      <w:pPr>
        <w:jc w:val="both"/>
        <w:rPr>
          <w:b/>
          <w:sz w:val="20"/>
          <w:szCs w:val="20"/>
        </w:rPr>
      </w:pPr>
    </w:p>
    <w:p w14:paraId="41447FB3" w14:textId="77777777" w:rsidR="004A227D" w:rsidRDefault="004A227D" w:rsidP="004A227D">
      <w:pPr>
        <w:spacing w:line="360" w:lineRule="auto"/>
        <w:rPr>
          <w:sz w:val="20"/>
          <w:szCs w:val="20"/>
        </w:rPr>
      </w:pPr>
    </w:p>
    <w:p w14:paraId="66C1AE7D" w14:textId="2C2A980D" w:rsidR="00354479" w:rsidRPr="00354479" w:rsidRDefault="00354479" w:rsidP="00354479">
      <w:pPr>
        <w:spacing w:after="160" w:line="259" w:lineRule="auto"/>
        <w:ind w:firstLine="708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Oświadczam, iż byłem(</w:t>
      </w:r>
      <w:proofErr w:type="spellStart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am</w:t>
      </w:r>
      <w:proofErr w:type="spellEnd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)* /nie byłem(</w:t>
      </w:r>
      <w:proofErr w:type="spellStart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am</w:t>
      </w:r>
      <w:proofErr w:type="spellEnd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)* karany(a) karą zakazu dostępu do środków, 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                    </w:t>
      </w:r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o których mowa w art. 5 ust. 3 pkt 1 i 4 ustawy z dnia 27 sierpnia 2009 r. o finansach publicznych (dalej „</w:t>
      </w:r>
      <w:proofErr w:type="spellStart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ufp</w:t>
      </w:r>
      <w:proofErr w:type="spellEnd"/>
      <w:r w:rsidRPr="00354479">
        <w:rPr>
          <w:rFonts w:eastAsia="Calibri"/>
          <w:kern w:val="2"/>
          <w:sz w:val="22"/>
          <w:szCs w:val="22"/>
          <w:lang w:eastAsia="en-US"/>
          <w14:ligatures w14:val="standardContextual"/>
        </w:rPr>
        <w:t>”)</w:t>
      </w:r>
      <w:r w:rsidR="00BD37E3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¹</w:t>
      </w:r>
      <w:r>
        <w:rPr>
          <w:rFonts w:eastAsia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7BE3DD5A" w14:textId="13E2CC39" w:rsidR="004A227D" w:rsidRPr="00646FFA" w:rsidRDefault="00354479" w:rsidP="00646FFA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54479">
        <w:rPr>
          <w:rFonts w:eastAsia="Calibri"/>
          <w:sz w:val="22"/>
          <w:szCs w:val="22"/>
          <w:lang w:eastAsia="en-US"/>
        </w:rPr>
        <w:t xml:space="preserve">Jednocześnie zobowiązuję się do niezwłocznego powiadomienia Powiatowego Urzędu Pracy                           we Wschowie o zakazach dostępu do środków, o których mowa w art. 5 ust.3 pkt 1 i 4 </w:t>
      </w:r>
      <w:proofErr w:type="spellStart"/>
      <w:r w:rsidRPr="00354479">
        <w:rPr>
          <w:rFonts w:eastAsia="Calibri"/>
          <w:sz w:val="22"/>
          <w:szCs w:val="22"/>
          <w:lang w:eastAsia="en-US"/>
        </w:rPr>
        <w:t>ufp</w:t>
      </w:r>
      <w:proofErr w:type="spellEnd"/>
      <w:r w:rsidRPr="00354479">
        <w:rPr>
          <w:rFonts w:eastAsia="Calibri"/>
          <w:sz w:val="22"/>
          <w:szCs w:val="22"/>
          <w:lang w:eastAsia="en-US"/>
        </w:rPr>
        <w:t>. orzeczonych w stosunku do mnie w okresie realizacji umowy o dofinansowanie.</w:t>
      </w:r>
    </w:p>
    <w:p w14:paraId="748B1F3D" w14:textId="5424A486" w:rsidR="00354479" w:rsidRPr="00354479" w:rsidRDefault="00354479" w:rsidP="00354479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54479">
        <w:rPr>
          <w:rFonts w:eastAsia="Calibri"/>
          <w:sz w:val="22"/>
          <w:szCs w:val="22"/>
          <w:lang w:eastAsia="en-US"/>
        </w:rPr>
        <w:t xml:space="preserve">Niniejsze oświadczenie składam będąc świadomym odpowiedzialności karnej wynikającej </w:t>
      </w: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Pr="00354479">
        <w:rPr>
          <w:rFonts w:eastAsia="Calibri"/>
          <w:sz w:val="22"/>
          <w:szCs w:val="22"/>
          <w:lang w:eastAsia="en-US"/>
        </w:rPr>
        <w:t>z art.233 §1 Kodeksu karnego</w:t>
      </w:r>
      <w:r w:rsidR="00AE0DA6">
        <w:rPr>
          <w:rFonts w:eastAsia="Calibri"/>
          <w:sz w:val="22"/>
          <w:szCs w:val="22"/>
          <w:lang w:eastAsia="en-US"/>
        </w:rPr>
        <w:t>-ustawy</w:t>
      </w:r>
      <w:r w:rsidRPr="00354479">
        <w:rPr>
          <w:rFonts w:eastAsia="Calibri"/>
          <w:sz w:val="22"/>
          <w:szCs w:val="22"/>
          <w:lang w:eastAsia="en-US"/>
        </w:rPr>
        <w:t xml:space="preserve"> z dnia 6 czerwca 1997r.</w:t>
      </w:r>
      <w:r w:rsidR="00D800EF">
        <w:rPr>
          <w:rFonts w:eastAsia="Calibri"/>
          <w:sz w:val="22"/>
          <w:szCs w:val="22"/>
          <w:lang w:eastAsia="en-US"/>
        </w:rPr>
        <w:t xml:space="preserve"> </w:t>
      </w:r>
      <w:r w:rsidRPr="00354479">
        <w:rPr>
          <w:rFonts w:eastAsia="Calibri"/>
          <w:sz w:val="22"/>
          <w:szCs w:val="22"/>
          <w:lang w:eastAsia="en-US"/>
        </w:rPr>
        <w:t xml:space="preserve"> przewidującego karę pozbawienia wolności</w:t>
      </w:r>
      <w:r w:rsidR="00A5538E">
        <w:rPr>
          <w:rFonts w:eastAsia="Calibri"/>
          <w:sz w:val="22"/>
          <w:szCs w:val="22"/>
          <w:lang w:eastAsia="en-US"/>
        </w:rPr>
        <w:t xml:space="preserve">  </w:t>
      </w:r>
      <w:r w:rsidRPr="00354479">
        <w:rPr>
          <w:rFonts w:eastAsia="Calibri"/>
          <w:sz w:val="22"/>
          <w:szCs w:val="22"/>
          <w:lang w:eastAsia="en-US"/>
        </w:rPr>
        <w:t>do lat 8 za składanie fałszywych zeznań.</w:t>
      </w:r>
    </w:p>
    <w:p w14:paraId="6FAFB20A" w14:textId="77777777" w:rsidR="004A227D" w:rsidRDefault="004A227D" w:rsidP="004A227D">
      <w:pPr>
        <w:spacing w:line="360" w:lineRule="auto"/>
        <w:rPr>
          <w:sz w:val="20"/>
          <w:szCs w:val="20"/>
        </w:rPr>
      </w:pPr>
    </w:p>
    <w:p w14:paraId="424E1CA6" w14:textId="77777777" w:rsidR="004A227D" w:rsidRPr="004B4793" w:rsidRDefault="004A227D" w:rsidP="004A227D">
      <w:pPr>
        <w:spacing w:line="360" w:lineRule="auto"/>
        <w:rPr>
          <w:b/>
          <w:bCs/>
          <w:sz w:val="20"/>
          <w:szCs w:val="20"/>
        </w:rPr>
      </w:pPr>
    </w:p>
    <w:p w14:paraId="49ADDF40" w14:textId="77777777" w:rsidR="004A227D" w:rsidRPr="004B4793" w:rsidRDefault="004A227D" w:rsidP="004A227D">
      <w:pPr>
        <w:rPr>
          <w:b/>
          <w:bCs/>
          <w:sz w:val="20"/>
          <w:szCs w:val="20"/>
        </w:rPr>
      </w:pPr>
      <w:r w:rsidRPr="004B4793">
        <w:rPr>
          <w:b/>
          <w:bCs/>
          <w:sz w:val="20"/>
          <w:szCs w:val="20"/>
        </w:rPr>
        <w:t xml:space="preserve">*właściwe </w:t>
      </w:r>
      <w:r>
        <w:rPr>
          <w:b/>
          <w:bCs/>
          <w:sz w:val="20"/>
          <w:szCs w:val="20"/>
        </w:rPr>
        <w:t>pod</w:t>
      </w:r>
      <w:r w:rsidRPr="004B4793">
        <w:rPr>
          <w:b/>
          <w:bCs/>
          <w:sz w:val="20"/>
          <w:szCs w:val="20"/>
        </w:rPr>
        <w:t>kreślić</w:t>
      </w:r>
    </w:p>
    <w:p w14:paraId="2E5A7703" w14:textId="77777777" w:rsidR="004A227D" w:rsidRDefault="004A227D" w:rsidP="004A227D">
      <w:pPr>
        <w:rPr>
          <w:sz w:val="20"/>
          <w:szCs w:val="20"/>
        </w:rPr>
      </w:pPr>
    </w:p>
    <w:p w14:paraId="5F9482FB" w14:textId="77777777" w:rsidR="004A227D" w:rsidRPr="00840B86" w:rsidRDefault="004A227D" w:rsidP="004A227D">
      <w:pPr>
        <w:rPr>
          <w:sz w:val="20"/>
          <w:szCs w:val="20"/>
        </w:rPr>
      </w:pPr>
    </w:p>
    <w:p w14:paraId="2C38AFF5" w14:textId="77777777" w:rsidR="004A227D" w:rsidRPr="00840B86" w:rsidRDefault="004A227D" w:rsidP="004A227D">
      <w:pPr>
        <w:rPr>
          <w:sz w:val="20"/>
          <w:szCs w:val="20"/>
        </w:rPr>
      </w:pPr>
    </w:p>
    <w:p w14:paraId="15C325DE" w14:textId="77777777" w:rsidR="004A227D" w:rsidRPr="00840B86" w:rsidRDefault="004A227D" w:rsidP="004A227D">
      <w:pPr>
        <w:jc w:val="right"/>
        <w:rPr>
          <w:sz w:val="20"/>
          <w:szCs w:val="20"/>
        </w:rPr>
      </w:pPr>
    </w:p>
    <w:p w14:paraId="7A9083A5" w14:textId="77777777" w:rsidR="004A227D" w:rsidRPr="00840B86" w:rsidRDefault="004A227D" w:rsidP="004A227D">
      <w:pPr>
        <w:jc w:val="right"/>
        <w:rPr>
          <w:sz w:val="20"/>
          <w:szCs w:val="20"/>
        </w:rPr>
      </w:pPr>
    </w:p>
    <w:p w14:paraId="15175485" w14:textId="77777777" w:rsidR="004A227D" w:rsidRPr="00840B86" w:rsidRDefault="004A227D" w:rsidP="004A227D">
      <w:pPr>
        <w:jc w:val="right"/>
        <w:rPr>
          <w:sz w:val="20"/>
          <w:szCs w:val="20"/>
        </w:rPr>
      </w:pPr>
    </w:p>
    <w:p w14:paraId="3B12244B" w14:textId="77777777" w:rsidR="004A227D" w:rsidRPr="00840B86" w:rsidRDefault="004A227D" w:rsidP="004A227D">
      <w:pPr>
        <w:ind w:left="4254" w:firstLine="709"/>
        <w:jc w:val="center"/>
        <w:rPr>
          <w:sz w:val="20"/>
          <w:szCs w:val="20"/>
        </w:rPr>
      </w:pPr>
      <w:r w:rsidRPr="00840B86">
        <w:rPr>
          <w:sz w:val="20"/>
          <w:szCs w:val="20"/>
        </w:rPr>
        <w:t>………….…………………………</w:t>
      </w:r>
      <w:r>
        <w:rPr>
          <w:sz w:val="20"/>
          <w:szCs w:val="20"/>
        </w:rPr>
        <w:t>…………….</w:t>
      </w:r>
    </w:p>
    <w:p w14:paraId="42073101" w14:textId="77777777" w:rsidR="004A227D" w:rsidRDefault="004A227D" w:rsidP="004A22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(czytelny </w:t>
      </w:r>
      <w:r w:rsidRPr="00840B86">
        <w:rPr>
          <w:sz w:val="20"/>
          <w:szCs w:val="20"/>
        </w:rPr>
        <w:t xml:space="preserve">podpis </w:t>
      </w:r>
      <w:r>
        <w:rPr>
          <w:sz w:val="20"/>
          <w:szCs w:val="20"/>
        </w:rPr>
        <w:t>składającego oświadczenie)</w:t>
      </w:r>
    </w:p>
    <w:p w14:paraId="297B288A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461A9B56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1AA4C979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1872AF6C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30366D56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2111134A" w14:textId="77777777" w:rsidR="004A227D" w:rsidRDefault="004A227D" w:rsidP="004A227D">
      <w:pPr>
        <w:jc w:val="right"/>
        <w:rPr>
          <w:i/>
          <w:sz w:val="20"/>
          <w:szCs w:val="20"/>
          <w:u w:val="single"/>
        </w:rPr>
      </w:pPr>
    </w:p>
    <w:p w14:paraId="5BD8814B" w14:textId="77777777" w:rsidR="00646FFA" w:rsidRDefault="00646FFA" w:rsidP="004A227D">
      <w:pPr>
        <w:jc w:val="right"/>
        <w:rPr>
          <w:i/>
          <w:sz w:val="20"/>
          <w:szCs w:val="20"/>
          <w:u w:val="single"/>
        </w:rPr>
      </w:pPr>
    </w:p>
    <w:p w14:paraId="4B4CA3EC" w14:textId="67E3E3E5" w:rsidR="00BD37E3" w:rsidRDefault="00BD37E3" w:rsidP="00354479">
      <w:pPr>
        <w:rPr>
          <w:i/>
          <w:sz w:val="20"/>
          <w:szCs w:val="20"/>
          <w:u w:val="single"/>
        </w:rPr>
      </w:pPr>
    </w:p>
    <w:p w14:paraId="16FC25CB" w14:textId="77777777" w:rsidR="00BD37E3" w:rsidRPr="00BD37E3" w:rsidRDefault="00BD37E3" w:rsidP="00354479">
      <w:pPr>
        <w:rPr>
          <w:i/>
          <w:sz w:val="20"/>
          <w:szCs w:val="20"/>
          <w:u w:val="single"/>
        </w:rPr>
      </w:pPr>
    </w:p>
    <w:p w14:paraId="50A9328F" w14:textId="6EEE46C4" w:rsidR="00BD37E3" w:rsidRPr="00BD37E3" w:rsidRDefault="00BD37E3" w:rsidP="00BD37E3">
      <w:pPr>
        <w:jc w:val="both"/>
        <w:rPr>
          <w:rFonts w:eastAsia="Calibri"/>
          <w:sz w:val="20"/>
          <w:szCs w:val="20"/>
          <w:lang w:eastAsia="en-US"/>
        </w:rPr>
      </w:pPr>
      <w:r w:rsidRPr="00BD37E3">
        <w:rPr>
          <w:rFonts w:eastAsia="Calibri"/>
          <w:sz w:val="20"/>
          <w:szCs w:val="20"/>
          <w:vertAlign w:val="superscript"/>
          <w:lang w:eastAsia="en-US"/>
        </w:rPr>
        <w:footnoteRef/>
      </w:r>
      <w:r w:rsidRPr="00BD37E3">
        <w:rPr>
          <w:rFonts w:eastAsia="Calibri"/>
          <w:sz w:val="20"/>
          <w:szCs w:val="20"/>
          <w:lang w:eastAsia="en-US"/>
        </w:rPr>
        <w:t xml:space="preserve"> Kwestia kary zakazu dostępu do w/w środków została uregulowana w art.12 ust.1 pkt 1 ustawy z dnia 15 czerwca 2012r. o skutkach powierzania wykonywania pracy cudzoziemcom przebywającym wbrew przepisom </w:t>
      </w:r>
      <w:r w:rsidR="00A5538E"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BD37E3">
        <w:rPr>
          <w:rFonts w:eastAsia="Calibri"/>
          <w:sz w:val="20"/>
          <w:szCs w:val="20"/>
          <w:lang w:eastAsia="en-US"/>
        </w:rPr>
        <w:t>na terytorium Rzeczypospolitej Polskiej.</w:t>
      </w:r>
    </w:p>
    <w:p w14:paraId="64CDD5AF" w14:textId="77777777" w:rsidR="002D3D4A" w:rsidRPr="00840B86" w:rsidRDefault="002D3D4A" w:rsidP="00840B86">
      <w:pPr>
        <w:rPr>
          <w:sz w:val="20"/>
          <w:szCs w:val="20"/>
        </w:rPr>
      </w:pPr>
    </w:p>
    <w:p w14:paraId="0873824F" w14:textId="3EE5B24C" w:rsidR="004975B9" w:rsidRPr="00F604A0" w:rsidRDefault="00F506A3" w:rsidP="00F506A3">
      <w:pPr>
        <w:widowControl w:val="0"/>
        <w:autoSpaceDE w:val="0"/>
        <w:autoSpaceDN w:val="0"/>
        <w:adjustRightInd w:val="0"/>
        <w:spacing w:line="288" w:lineRule="exact"/>
        <w:ind w:left="3096"/>
        <w:rPr>
          <w:b/>
          <w:sz w:val="20"/>
          <w:szCs w:val="20"/>
          <w:lang w:bidi="he-IL"/>
        </w:rPr>
      </w:pPr>
      <w:r w:rsidRPr="00F604A0">
        <w:rPr>
          <w:b/>
          <w:sz w:val="20"/>
          <w:szCs w:val="20"/>
          <w:lang w:bidi="he-IL"/>
        </w:rPr>
        <w:lastRenderedPageBreak/>
        <w:t>OŚWIADCZENIE PORĘCZYCIELA</w:t>
      </w:r>
    </w:p>
    <w:p w14:paraId="13CE29A7" w14:textId="14BD2390" w:rsidR="004975B9" w:rsidRPr="00C019B1" w:rsidRDefault="004975B9" w:rsidP="004975B9">
      <w:pPr>
        <w:widowControl w:val="0"/>
        <w:autoSpaceDE w:val="0"/>
        <w:autoSpaceDN w:val="0"/>
        <w:adjustRightInd w:val="0"/>
        <w:ind w:left="43"/>
        <w:jc w:val="both"/>
        <w:rPr>
          <w:sz w:val="20"/>
          <w:szCs w:val="20"/>
          <w:lang w:bidi="he-IL"/>
        </w:rPr>
      </w:pPr>
      <w:bookmarkStart w:id="22" w:name="_Hlk61435321"/>
      <w:r w:rsidRPr="00C019B1">
        <w:rPr>
          <w:sz w:val="20"/>
          <w:szCs w:val="20"/>
          <w:lang w:bidi="he-IL"/>
        </w:rPr>
        <w:t xml:space="preserve">Pouczenie: Przepis art. 233 </w:t>
      </w:r>
      <w:r w:rsidRPr="00C019B1">
        <w:rPr>
          <w:w w:val="111"/>
          <w:sz w:val="20"/>
          <w:szCs w:val="20"/>
          <w:lang w:bidi="he-IL"/>
        </w:rPr>
        <w:t xml:space="preserve">§ </w:t>
      </w:r>
      <w:r w:rsidRPr="00C019B1">
        <w:rPr>
          <w:sz w:val="20"/>
          <w:szCs w:val="20"/>
          <w:lang w:bidi="he-IL"/>
        </w:rPr>
        <w:t xml:space="preserve">1 Kodeksu karnego stanowi: Kto, składając zeznanie mające służyć za dowód                                     w postępowaniu sądowym lub w innym postępowaniu prowadzonym na podstawie ustawy, zeznaje nieprawdę lub zataja prawdę, podlega karze pozbawienia wolności do lat </w:t>
      </w:r>
      <w:r w:rsidR="00C87B7E">
        <w:rPr>
          <w:sz w:val="20"/>
          <w:szCs w:val="20"/>
          <w:lang w:bidi="he-IL"/>
        </w:rPr>
        <w:t>8</w:t>
      </w:r>
      <w:r w:rsidRPr="00C019B1">
        <w:rPr>
          <w:sz w:val="20"/>
          <w:szCs w:val="20"/>
          <w:lang w:bidi="he-IL"/>
        </w:rPr>
        <w:t xml:space="preserve">. </w:t>
      </w:r>
    </w:p>
    <w:p w14:paraId="67209840" w14:textId="77777777" w:rsidR="004975B9" w:rsidRPr="008B5676" w:rsidRDefault="004975B9" w:rsidP="00833D4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  <w:lang w:bidi="he-IL"/>
        </w:rPr>
      </w:pPr>
    </w:p>
    <w:p w14:paraId="33E9328E" w14:textId="77777777" w:rsidR="00D00B62" w:rsidRDefault="004975B9" w:rsidP="004975B9">
      <w:pPr>
        <w:widowControl w:val="0"/>
        <w:tabs>
          <w:tab w:val="left" w:leader="dot" w:pos="9172"/>
        </w:tabs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>J</w:t>
      </w:r>
      <w:r w:rsidR="008B5676">
        <w:rPr>
          <w:sz w:val="20"/>
          <w:szCs w:val="20"/>
          <w:lang w:bidi="he-IL"/>
        </w:rPr>
        <w:t xml:space="preserve">a, </w:t>
      </w:r>
    </w:p>
    <w:p w14:paraId="6C6BB89E" w14:textId="72EE1D5B" w:rsidR="004975B9" w:rsidRDefault="008B5676" w:rsidP="004975B9">
      <w:pPr>
        <w:widowControl w:val="0"/>
        <w:tabs>
          <w:tab w:val="left" w:leader="dot" w:pos="9172"/>
        </w:tabs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……………………………………………………………………………………………………………………….</w:t>
      </w:r>
    </w:p>
    <w:p w14:paraId="383CC3FC" w14:textId="7E5D7118" w:rsidR="004975B9" w:rsidRPr="0019167C" w:rsidRDefault="004975B9" w:rsidP="004975B9">
      <w:pPr>
        <w:widowControl w:val="0"/>
        <w:tabs>
          <w:tab w:val="left" w:leader="dot" w:pos="9172"/>
        </w:tabs>
        <w:autoSpaceDE w:val="0"/>
        <w:autoSpaceDN w:val="0"/>
        <w:adjustRightInd w:val="0"/>
        <w:ind w:left="3545"/>
        <w:jc w:val="both"/>
        <w:rPr>
          <w:sz w:val="20"/>
          <w:szCs w:val="20"/>
          <w:lang w:bidi="he-IL"/>
        </w:rPr>
      </w:pPr>
      <w:r w:rsidRPr="0019167C">
        <w:rPr>
          <w:sz w:val="20"/>
          <w:szCs w:val="20"/>
          <w:lang w:bidi="he-IL"/>
        </w:rPr>
        <w:t xml:space="preserve">(imię i nazwisko </w:t>
      </w:r>
      <w:r w:rsidR="006A5779">
        <w:rPr>
          <w:sz w:val="20"/>
          <w:szCs w:val="20"/>
          <w:lang w:bidi="he-IL"/>
        </w:rPr>
        <w:t>P</w:t>
      </w:r>
      <w:r w:rsidRPr="0019167C">
        <w:rPr>
          <w:sz w:val="20"/>
          <w:szCs w:val="20"/>
          <w:lang w:bidi="he-IL"/>
        </w:rPr>
        <w:t xml:space="preserve">oręczyciela) </w:t>
      </w:r>
    </w:p>
    <w:p w14:paraId="52392A80" w14:textId="77777777" w:rsidR="004975B9" w:rsidRDefault="004975B9" w:rsidP="004975B9">
      <w:pPr>
        <w:widowControl w:val="0"/>
        <w:tabs>
          <w:tab w:val="left" w:leader="dot" w:pos="4104"/>
          <w:tab w:val="left" w:leader="dot" w:pos="9129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bidi="he-IL"/>
        </w:rPr>
      </w:pPr>
    </w:p>
    <w:p w14:paraId="0E376CAC" w14:textId="7E084E74" w:rsidR="004975B9" w:rsidRPr="004975B9" w:rsidRDefault="00EF0680" w:rsidP="004975B9">
      <w:pPr>
        <w:widowControl w:val="0"/>
        <w:tabs>
          <w:tab w:val="left" w:leader="dot" w:pos="4104"/>
          <w:tab w:val="left" w:leader="dot" w:pos="9129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z</w:t>
      </w:r>
      <w:r w:rsidR="004975B9" w:rsidRPr="004975B9">
        <w:rPr>
          <w:sz w:val="20"/>
          <w:szCs w:val="20"/>
          <w:lang w:bidi="he-IL"/>
        </w:rPr>
        <w:t>am</w:t>
      </w:r>
      <w:r>
        <w:rPr>
          <w:sz w:val="20"/>
          <w:szCs w:val="20"/>
          <w:lang w:bidi="he-IL"/>
        </w:rPr>
        <w:t>.</w:t>
      </w:r>
      <w:r w:rsidR="004975B9" w:rsidRPr="004975B9">
        <w:rPr>
          <w:sz w:val="20"/>
          <w:szCs w:val="20"/>
          <w:lang w:bidi="he-IL"/>
        </w:rPr>
        <w:t xml:space="preserve"> </w:t>
      </w:r>
      <w:r w:rsidR="004975B9">
        <w:rPr>
          <w:sz w:val="20"/>
          <w:szCs w:val="20"/>
          <w:lang w:bidi="he-IL"/>
        </w:rPr>
        <w:t>…………………………………………………………………………………………………………………</w:t>
      </w:r>
    </w:p>
    <w:p w14:paraId="0E5446AD" w14:textId="7DF88394" w:rsidR="004975B9" w:rsidRDefault="004975B9" w:rsidP="00F604A0">
      <w:pPr>
        <w:widowControl w:val="0"/>
        <w:autoSpaceDE w:val="0"/>
        <w:autoSpaceDN w:val="0"/>
        <w:adjustRightInd w:val="0"/>
        <w:spacing w:line="276" w:lineRule="auto"/>
        <w:ind w:left="3849"/>
        <w:jc w:val="both"/>
        <w:rPr>
          <w:sz w:val="20"/>
          <w:szCs w:val="20"/>
          <w:lang w:bidi="he-IL"/>
        </w:rPr>
      </w:pPr>
      <w:r w:rsidRPr="0019167C">
        <w:rPr>
          <w:sz w:val="20"/>
          <w:szCs w:val="20"/>
          <w:lang w:bidi="he-IL"/>
        </w:rPr>
        <w:t>(adres</w:t>
      </w:r>
      <w:r w:rsidR="0019167C">
        <w:rPr>
          <w:sz w:val="20"/>
          <w:szCs w:val="20"/>
          <w:lang w:bidi="he-IL"/>
        </w:rPr>
        <w:t xml:space="preserve"> </w:t>
      </w:r>
      <w:r w:rsidR="00F624F3">
        <w:rPr>
          <w:sz w:val="20"/>
          <w:szCs w:val="20"/>
          <w:lang w:bidi="he-IL"/>
        </w:rPr>
        <w:t xml:space="preserve">miejsca </w:t>
      </w:r>
      <w:r w:rsidR="0019167C">
        <w:rPr>
          <w:sz w:val="20"/>
          <w:szCs w:val="20"/>
          <w:lang w:bidi="he-IL"/>
        </w:rPr>
        <w:t xml:space="preserve">zamieszkania </w:t>
      </w:r>
      <w:r w:rsidRPr="0019167C">
        <w:rPr>
          <w:sz w:val="20"/>
          <w:szCs w:val="20"/>
          <w:lang w:bidi="he-IL"/>
        </w:rPr>
        <w:t xml:space="preserve"> </w:t>
      </w:r>
      <w:r w:rsidR="006A5779">
        <w:rPr>
          <w:sz w:val="20"/>
          <w:szCs w:val="20"/>
          <w:lang w:bidi="he-IL"/>
        </w:rPr>
        <w:t>P</w:t>
      </w:r>
      <w:r w:rsidRPr="0019167C">
        <w:rPr>
          <w:sz w:val="20"/>
          <w:szCs w:val="20"/>
          <w:lang w:bidi="he-IL"/>
        </w:rPr>
        <w:t xml:space="preserve">oręczyciela) </w:t>
      </w:r>
    </w:p>
    <w:p w14:paraId="4109EB6F" w14:textId="77777777" w:rsidR="00EF0680" w:rsidRDefault="00EF0680" w:rsidP="004975B9">
      <w:pPr>
        <w:widowControl w:val="0"/>
        <w:tabs>
          <w:tab w:val="left" w:leader="dot" w:pos="9134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bidi="he-IL"/>
        </w:rPr>
      </w:pPr>
    </w:p>
    <w:p w14:paraId="56D46ADD" w14:textId="1FB6C0AA" w:rsidR="004975B9" w:rsidRPr="004975B9" w:rsidRDefault="004975B9" w:rsidP="004975B9">
      <w:pPr>
        <w:widowControl w:val="0"/>
        <w:tabs>
          <w:tab w:val="left" w:leader="dot" w:pos="9134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>PESE</w:t>
      </w:r>
      <w:r>
        <w:rPr>
          <w:sz w:val="20"/>
          <w:szCs w:val="20"/>
          <w:lang w:bidi="he-IL"/>
        </w:rPr>
        <w:t>L……………………………………..</w:t>
      </w:r>
      <w:r w:rsidRPr="004975B9">
        <w:rPr>
          <w:sz w:val="20"/>
          <w:szCs w:val="20"/>
          <w:lang w:bidi="he-IL"/>
        </w:rPr>
        <w:t xml:space="preserve">. </w:t>
      </w:r>
    </w:p>
    <w:p w14:paraId="2E1494CD" w14:textId="77777777" w:rsidR="004975B9" w:rsidRPr="004975B9" w:rsidRDefault="004975B9" w:rsidP="004975B9">
      <w:pPr>
        <w:widowControl w:val="0"/>
        <w:autoSpaceDE w:val="0"/>
        <w:autoSpaceDN w:val="0"/>
        <w:adjustRightInd w:val="0"/>
        <w:spacing w:line="276" w:lineRule="auto"/>
        <w:ind w:left="43"/>
        <w:jc w:val="both"/>
        <w:rPr>
          <w:sz w:val="20"/>
          <w:szCs w:val="20"/>
          <w:lang w:bidi="he-IL"/>
        </w:rPr>
      </w:pPr>
    </w:p>
    <w:p w14:paraId="52EBFAF8" w14:textId="77777777" w:rsidR="004975B9" w:rsidRDefault="004975B9" w:rsidP="002A4AE7">
      <w:pPr>
        <w:widowControl w:val="0"/>
        <w:tabs>
          <w:tab w:val="left" w:leader="dot" w:pos="9168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 xml:space="preserve">seria i numer dowodu </w:t>
      </w:r>
      <w:r>
        <w:rPr>
          <w:sz w:val="20"/>
          <w:szCs w:val="20"/>
          <w:lang w:bidi="he-IL"/>
        </w:rPr>
        <w:t>osobistego………………………………..</w:t>
      </w:r>
      <w:r w:rsidRPr="004975B9">
        <w:rPr>
          <w:sz w:val="20"/>
          <w:szCs w:val="20"/>
          <w:lang w:bidi="he-IL"/>
        </w:rPr>
        <w:t>.</w:t>
      </w:r>
    </w:p>
    <w:p w14:paraId="39DD5113" w14:textId="5D473F8F" w:rsidR="004975B9" w:rsidRPr="004975B9" w:rsidRDefault="004975B9" w:rsidP="004975B9">
      <w:pPr>
        <w:widowControl w:val="0"/>
        <w:tabs>
          <w:tab w:val="left" w:leader="dot" w:pos="9168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wydany</w:t>
      </w:r>
      <w:r w:rsidR="002A4AE7">
        <w:rPr>
          <w:sz w:val="20"/>
          <w:szCs w:val="20"/>
          <w:lang w:bidi="he-IL"/>
        </w:rPr>
        <w:t xml:space="preserve"> </w:t>
      </w:r>
      <w:r>
        <w:rPr>
          <w:sz w:val="20"/>
          <w:szCs w:val="20"/>
          <w:lang w:bidi="he-IL"/>
        </w:rPr>
        <w:t xml:space="preserve"> przez  ………………………………………………………...</w:t>
      </w:r>
      <w:r w:rsidR="002D70E4">
        <w:rPr>
          <w:sz w:val="20"/>
          <w:szCs w:val="20"/>
          <w:lang w:bidi="he-IL"/>
        </w:rPr>
        <w:t>.............</w:t>
      </w:r>
      <w:r>
        <w:rPr>
          <w:sz w:val="20"/>
          <w:szCs w:val="20"/>
          <w:lang w:bidi="he-IL"/>
        </w:rPr>
        <w:t xml:space="preserve"> data wydania ………………….. r.</w:t>
      </w:r>
    </w:p>
    <w:p w14:paraId="7A7C2668" w14:textId="77777777" w:rsidR="004975B9" w:rsidRPr="00C019B1" w:rsidRDefault="004975B9" w:rsidP="004975B9">
      <w:pPr>
        <w:widowControl w:val="0"/>
        <w:autoSpaceDE w:val="0"/>
        <w:autoSpaceDN w:val="0"/>
        <w:adjustRightInd w:val="0"/>
        <w:spacing w:line="276" w:lineRule="auto"/>
        <w:ind w:right="14"/>
        <w:jc w:val="both"/>
        <w:rPr>
          <w:b/>
          <w:bCs/>
          <w:sz w:val="20"/>
          <w:szCs w:val="20"/>
          <w:lang w:bidi="he-IL"/>
        </w:rPr>
      </w:pPr>
      <w:r w:rsidRPr="00C019B1">
        <w:rPr>
          <w:b/>
          <w:bCs/>
          <w:sz w:val="20"/>
          <w:szCs w:val="20"/>
          <w:lang w:bidi="he-IL"/>
        </w:rPr>
        <w:t xml:space="preserve">uprzedzony/a o odpowiedzialności karnej za składanie nieprawdziwych zeznań wynikającej z art. 233 k.k. oświadczam, co następuje: </w:t>
      </w:r>
    </w:p>
    <w:p w14:paraId="07DA6230" w14:textId="77777777" w:rsidR="004975B9" w:rsidRPr="004975B9" w:rsidRDefault="004975B9" w:rsidP="004975B9">
      <w:pPr>
        <w:widowControl w:val="0"/>
        <w:autoSpaceDE w:val="0"/>
        <w:autoSpaceDN w:val="0"/>
        <w:adjustRightInd w:val="0"/>
        <w:spacing w:line="276" w:lineRule="auto"/>
        <w:ind w:right="14"/>
        <w:jc w:val="both"/>
        <w:rPr>
          <w:sz w:val="20"/>
          <w:szCs w:val="20"/>
          <w:lang w:bidi="he-IL"/>
        </w:rPr>
      </w:pPr>
    </w:p>
    <w:p w14:paraId="5FF58F65" w14:textId="0C8D9C11" w:rsidR="004975B9" w:rsidRPr="004975B9" w:rsidRDefault="004975B9" w:rsidP="00426387">
      <w:pPr>
        <w:widowControl w:val="0"/>
        <w:tabs>
          <w:tab w:val="left" w:leader="dot" w:pos="5250"/>
          <w:tab w:val="left" w:leader="dot" w:pos="9129"/>
        </w:tabs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  <w:r w:rsidRPr="004975B9">
        <w:rPr>
          <w:w w:val="133"/>
          <w:sz w:val="20"/>
          <w:szCs w:val="20"/>
          <w:lang w:bidi="he-IL"/>
        </w:rPr>
        <w:t xml:space="preserve">l) </w:t>
      </w:r>
      <w:r w:rsidRPr="004975B9">
        <w:rPr>
          <w:sz w:val="20"/>
          <w:szCs w:val="20"/>
          <w:lang w:bidi="he-IL"/>
        </w:rPr>
        <w:t xml:space="preserve">osiągam stały miesięczny dochód </w:t>
      </w:r>
      <w:r w:rsidR="00426387">
        <w:rPr>
          <w:sz w:val="20"/>
          <w:szCs w:val="20"/>
          <w:lang w:bidi="he-IL"/>
        </w:rPr>
        <w:t>brutto</w:t>
      </w:r>
      <w:r w:rsidRPr="004975B9">
        <w:rPr>
          <w:sz w:val="20"/>
          <w:szCs w:val="20"/>
          <w:lang w:bidi="he-IL"/>
        </w:rPr>
        <w:t xml:space="preserve"> z tytułu: </w:t>
      </w:r>
      <w:r w:rsidRPr="004975B9">
        <w:rPr>
          <w:sz w:val="20"/>
          <w:szCs w:val="20"/>
          <w:lang w:bidi="he-IL"/>
        </w:rPr>
        <w:tab/>
      </w:r>
      <w:r w:rsidR="00426387">
        <w:rPr>
          <w:sz w:val="20"/>
          <w:szCs w:val="20"/>
          <w:lang w:bidi="he-IL"/>
        </w:rPr>
        <w:t>…………………………………………………</w:t>
      </w:r>
    </w:p>
    <w:p w14:paraId="6A8B0C3A" w14:textId="3CF070C6" w:rsidR="004975B9" w:rsidRPr="0019167C" w:rsidRDefault="00426387" w:rsidP="00426387">
      <w:pPr>
        <w:widowControl w:val="0"/>
        <w:autoSpaceDE w:val="0"/>
        <w:autoSpaceDN w:val="0"/>
        <w:adjustRightInd w:val="0"/>
        <w:ind w:left="3809"/>
        <w:jc w:val="center"/>
        <w:rPr>
          <w:w w:val="91"/>
          <w:sz w:val="16"/>
          <w:szCs w:val="16"/>
          <w:lang w:bidi="he-IL"/>
        </w:rPr>
      </w:pPr>
      <w:r w:rsidRPr="0019167C">
        <w:rPr>
          <w:w w:val="91"/>
          <w:sz w:val="16"/>
          <w:szCs w:val="16"/>
          <w:lang w:bidi="he-IL"/>
        </w:rPr>
        <w:t xml:space="preserve">          </w:t>
      </w:r>
      <w:bookmarkStart w:id="23" w:name="_Hlk93046019"/>
      <w:r w:rsidR="004975B9" w:rsidRPr="0019167C">
        <w:rPr>
          <w:w w:val="91"/>
          <w:sz w:val="16"/>
          <w:szCs w:val="16"/>
          <w:lang w:bidi="he-IL"/>
        </w:rPr>
        <w:t>(podać źródło dochodu np. zatrudnienie, emerytura, renta, działalność gospodarcza)</w:t>
      </w:r>
    </w:p>
    <w:bookmarkEnd w:id="23"/>
    <w:p w14:paraId="42669605" w14:textId="77777777" w:rsidR="0019167C" w:rsidRPr="0019167C" w:rsidRDefault="004975B9" w:rsidP="004975B9">
      <w:pPr>
        <w:widowControl w:val="0"/>
        <w:tabs>
          <w:tab w:val="left" w:pos="253"/>
          <w:tab w:val="left" w:leader="dot" w:pos="9105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bidi="he-IL"/>
        </w:rPr>
      </w:pPr>
      <w:r w:rsidRPr="0019167C">
        <w:rPr>
          <w:sz w:val="16"/>
          <w:szCs w:val="16"/>
          <w:lang w:bidi="he-IL"/>
        </w:rPr>
        <w:tab/>
      </w:r>
    </w:p>
    <w:p w14:paraId="7360F48B" w14:textId="6D21BD43" w:rsidR="004975B9" w:rsidRPr="004975B9" w:rsidRDefault="00426387" w:rsidP="004975B9">
      <w:pPr>
        <w:widowControl w:val="0"/>
        <w:tabs>
          <w:tab w:val="left" w:pos="253"/>
          <w:tab w:val="left" w:leader="dot" w:pos="9105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w </w:t>
      </w:r>
      <w:r w:rsidR="004975B9" w:rsidRPr="004975B9">
        <w:rPr>
          <w:sz w:val="20"/>
          <w:szCs w:val="20"/>
          <w:lang w:bidi="he-IL"/>
        </w:rPr>
        <w:t xml:space="preserve">wysokości: </w:t>
      </w:r>
      <w:r>
        <w:rPr>
          <w:sz w:val="20"/>
          <w:szCs w:val="20"/>
          <w:lang w:bidi="he-IL"/>
        </w:rPr>
        <w:t>…………………………………………………………………………………………………….</w:t>
      </w:r>
      <w:r w:rsidR="004975B9" w:rsidRPr="004975B9">
        <w:rPr>
          <w:sz w:val="20"/>
          <w:szCs w:val="20"/>
          <w:lang w:bidi="he-IL"/>
        </w:rPr>
        <w:tab/>
      </w:r>
    </w:p>
    <w:p w14:paraId="699272C7" w14:textId="77777777" w:rsidR="004975B9" w:rsidRPr="004975B9" w:rsidRDefault="004975B9" w:rsidP="00426387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 xml:space="preserve">2) posiadam zobowiązania finansowe /nie posiadam zobowiązań finansowych* </w:t>
      </w:r>
    </w:p>
    <w:p w14:paraId="324A26EB" w14:textId="1D9030E5" w:rsidR="004975B9" w:rsidRPr="004975B9" w:rsidRDefault="004975B9" w:rsidP="00426387">
      <w:pPr>
        <w:widowControl w:val="0"/>
        <w:tabs>
          <w:tab w:val="left" w:pos="321"/>
          <w:tab w:val="left" w:leader="dot" w:pos="9129"/>
        </w:tabs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ab/>
        <w:t xml:space="preserve">w </w:t>
      </w:r>
      <w:r w:rsidR="00426387">
        <w:rPr>
          <w:sz w:val="20"/>
          <w:szCs w:val="20"/>
          <w:lang w:bidi="he-IL"/>
        </w:rPr>
        <w:t>………………………………………………………………………………………………………………...</w:t>
      </w:r>
    </w:p>
    <w:p w14:paraId="61C3CB0D" w14:textId="0036B0EB" w:rsidR="004975B9" w:rsidRPr="00426387" w:rsidRDefault="004975B9" w:rsidP="00426387">
      <w:pPr>
        <w:widowControl w:val="0"/>
        <w:autoSpaceDE w:val="0"/>
        <w:autoSpaceDN w:val="0"/>
        <w:adjustRightInd w:val="0"/>
        <w:ind w:left="2168" w:firstLine="668"/>
        <w:jc w:val="both"/>
        <w:rPr>
          <w:sz w:val="16"/>
          <w:szCs w:val="16"/>
          <w:lang w:bidi="he-IL"/>
        </w:rPr>
      </w:pPr>
      <w:r w:rsidRPr="00426387">
        <w:rPr>
          <w:sz w:val="16"/>
          <w:szCs w:val="16"/>
          <w:lang w:bidi="he-IL"/>
        </w:rPr>
        <w:t>(podać instytucję wobec której</w:t>
      </w:r>
      <w:r w:rsidR="00426387">
        <w:rPr>
          <w:sz w:val="16"/>
          <w:szCs w:val="16"/>
          <w:lang w:bidi="he-IL"/>
        </w:rPr>
        <w:t xml:space="preserve"> </w:t>
      </w:r>
      <w:r w:rsidRPr="00426387">
        <w:rPr>
          <w:sz w:val="16"/>
          <w:szCs w:val="16"/>
          <w:lang w:bidi="he-IL"/>
        </w:rPr>
        <w:t xml:space="preserve"> posiadam zobowiązania finansowe) </w:t>
      </w:r>
    </w:p>
    <w:p w14:paraId="5A07BA08" w14:textId="77777777" w:rsidR="00C019B1" w:rsidRDefault="00A03BEB" w:rsidP="00426387">
      <w:pPr>
        <w:widowControl w:val="0"/>
        <w:autoSpaceDE w:val="0"/>
        <w:autoSpaceDN w:val="0"/>
        <w:adjustRightInd w:val="0"/>
        <w:spacing w:line="480" w:lineRule="auto"/>
        <w:ind w:left="240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  </w:t>
      </w:r>
    </w:p>
    <w:p w14:paraId="2F51AF14" w14:textId="75789B85" w:rsidR="004975B9" w:rsidRPr="004975B9" w:rsidRDefault="00C019B1" w:rsidP="00426387">
      <w:pPr>
        <w:widowControl w:val="0"/>
        <w:autoSpaceDE w:val="0"/>
        <w:autoSpaceDN w:val="0"/>
        <w:adjustRightInd w:val="0"/>
        <w:spacing w:line="480" w:lineRule="auto"/>
        <w:ind w:left="240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 </w:t>
      </w:r>
      <w:r w:rsidR="00A03BEB">
        <w:rPr>
          <w:sz w:val="20"/>
          <w:szCs w:val="20"/>
          <w:lang w:bidi="he-IL"/>
        </w:rPr>
        <w:t xml:space="preserve"> </w:t>
      </w:r>
      <w:r w:rsidR="004975B9" w:rsidRPr="004975B9">
        <w:rPr>
          <w:sz w:val="20"/>
          <w:szCs w:val="20"/>
          <w:lang w:bidi="he-IL"/>
        </w:rPr>
        <w:t>………………………………………………………………………………………………………………</w:t>
      </w:r>
      <w:r w:rsidR="00A03BEB">
        <w:rPr>
          <w:sz w:val="20"/>
          <w:szCs w:val="20"/>
          <w:lang w:bidi="he-IL"/>
        </w:rPr>
        <w:t>….</w:t>
      </w:r>
    </w:p>
    <w:p w14:paraId="4FB4811C" w14:textId="4D52EEBA" w:rsidR="004975B9" w:rsidRPr="004975B9" w:rsidRDefault="00426387" w:rsidP="00426387">
      <w:pPr>
        <w:widowControl w:val="0"/>
        <w:tabs>
          <w:tab w:val="left" w:pos="316"/>
          <w:tab w:val="left" w:leader="dot" w:pos="9134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       </w:t>
      </w:r>
      <w:r w:rsidR="004975B9" w:rsidRPr="004975B9">
        <w:rPr>
          <w:sz w:val="20"/>
          <w:szCs w:val="20"/>
          <w:lang w:bidi="he-IL"/>
        </w:rPr>
        <w:t>z</w:t>
      </w:r>
      <w:r>
        <w:rPr>
          <w:sz w:val="20"/>
          <w:szCs w:val="20"/>
          <w:lang w:bidi="he-IL"/>
        </w:rPr>
        <w:t xml:space="preserve"> </w:t>
      </w:r>
      <w:r w:rsidR="004975B9" w:rsidRPr="004975B9">
        <w:rPr>
          <w:sz w:val="20"/>
          <w:szCs w:val="20"/>
          <w:lang w:bidi="he-IL"/>
        </w:rPr>
        <w:t>tytułu……………………………………………………………………………………………………</w:t>
      </w:r>
      <w:r>
        <w:rPr>
          <w:sz w:val="20"/>
          <w:szCs w:val="20"/>
          <w:lang w:bidi="he-IL"/>
        </w:rPr>
        <w:t>……</w:t>
      </w:r>
    </w:p>
    <w:p w14:paraId="10DFD40A" w14:textId="16019B54" w:rsidR="004975B9" w:rsidRPr="004975B9" w:rsidRDefault="004975B9" w:rsidP="00426387">
      <w:pPr>
        <w:widowControl w:val="0"/>
        <w:autoSpaceDE w:val="0"/>
        <w:autoSpaceDN w:val="0"/>
        <w:adjustRightInd w:val="0"/>
        <w:spacing w:line="480" w:lineRule="auto"/>
        <w:ind w:left="240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>Spłata miesięczna w wysokości** …………………………………………………………...</w:t>
      </w:r>
      <w:r w:rsidR="00426387">
        <w:rPr>
          <w:sz w:val="20"/>
          <w:szCs w:val="20"/>
          <w:lang w:bidi="he-IL"/>
        </w:rPr>
        <w:t>...............................</w:t>
      </w:r>
    </w:p>
    <w:p w14:paraId="2F01AA0C" w14:textId="1CC5EF8D" w:rsidR="00F604A0" w:rsidRPr="00EF0680" w:rsidRDefault="004975B9" w:rsidP="00EF068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480" w:lineRule="auto"/>
        <w:ind w:left="360" w:hanging="355"/>
        <w:jc w:val="both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 xml:space="preserve">osiągam stały miesięczny dochód </w:t>
      </w:r>
      <w:r w:rsidR="00426387">
        <w:rPr>
          <w:sz w:val="20"/>
          <w:szCs w:val="20"/>
          <w:lang w:bidi="he-IL"/>
        </w:rPr>
        <w:t>brutto</w:t>
      </w:r>
      <w:r w:rsidRPr="004975B9">
        <w:rPr>
          <w:sz w:val="20"/>
          <w:szCs w:val="20"/>
          <w:lang w:bidi="he-IL"/>
        </w:rPr>
        <w:t xml:space="preserve"> pomniejszony o miesięczną spłatę zobowiązań </w:t>
      </w:r>
      <w:r w:rsidRPr="00426387">
        <w:rPr>
          <w:sz w:val="20"/>
          <w:szCs w:val="20"/>
          <w:lang w:bidi="he-IL"/>
        </w:rPr>
        <w:t>finansowych</w:t>
      </w:r>
      <w:r w:rsidR="00426387">
        <w:rPr>
          <w:sz w:val="20"/>
          <w:szCs w:val="20"/>
          <w:lang w:bidi="he-IL"/>
        </w:rPr>
        <w:t xml:space="preserve">                        </w:t>
      </w:r>
      <w:r w:rsidRPr="00426387">
        <w:rPr>
          <w:sz w:val="20"/>
          <w:szCs w:val="20"/>
          <w:lang w:bidi="he-IL"/>
        </w:rPr>
        <w:t xml:space="preserve"> w wysokości (pkt l - pkt 2)</w:t>
      </w:r>
      <w:r w:rsidR="00426387">
        <w:rPr>
          <w:sz w:val="20"/>
          <w:szCs w:val="20"/>
          <w:lang w:bidi="he-IL"/>
        </w:rPr>
        <w:t>……………………………………………………………………………………...</w:t>
      </w:r>
      <w:r w:rsidR="00426387" w:rsidRPr="00426387">
        <w:rPr>
          <w:sz w:val="20"/>
          <w:szCs w:val="20"/>
          <w:lang w:bidi="he-IL"/>
        </w:rPr>
        <w:t>.</w:t>
      </w:r>
    </w:p>
    <w:p w14:paraId="643CD78C" w14:textId="514C21E7" w:rsidR="00556367" w:rsidRDefault="00556367" w:rsidP="00F604A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60" w:hanging="355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prowadzę działalność gospodarczą, która znajduje</w:t>
      </w:r>
      <w:r w:rsidR="00C318DD">
        <w:rPr>
          <w:sz w:val="20"/>
          <w:szCs w:val="20"/>
          <w:lang w:bidi="he-IL"/>
        </w:rPr>
        <w:t xml:space="preserve"> się</w:t>
      </w:r>
      <w:r>
        <w:rPr>
          <w:sz w:val="20"/>
          <w:szCs w:val="20"/>
          <w:lang w:bidi="he-IL"/>
        </w:rPr>
        <w:t>/ nie znajduje się</w:t>
      </w:r>
      <w:r w:rsidRPr="004975B9">
        <w:rPr>
          <w:sz w:val="20"/>
          <w:szCs w:val="20"/>
          <w:lang w:bidi="he-IL"/>
        </w:rPr>
        <w:t>*</w:t>
      </w:r>
      <w:r>
        <w:rPr>
          <w:sz w:val="20"/>
          <w:szCs w:val="20"/>
          <w:lang w:bidi="he-IL"/>
        </w:rPr>
        <w:t xml:space="preserve"> w stanie likwidacji lub upadłości</w:t>
      </w:r>
    </w:p>
    <w:p w14:paraId="599DA38B" w14:textId="659BF03E" w:rsidR="008D7123" w:rsidRPr="008D7123" w:rsidRDefault="008D7123" w:rsidP="00F604A0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                         </w:t>
      </w:r>
      <w:r w:rsidR="00F604A0">
        <w:rPr>
          <w:sz w:val="16"/>
          <w:szCs w:val="16"/>
          <w:lang w:bidi="he-IL"/>
        </w:rPr>
        <w:t xml:space="preserve">                                           </w:t>
      </w:r>
      <w:r>
        <w:rPr>
          <w:sz w:val="16"/>
          <w:szCs w:val="16"/>
          <w:lang w:bidi="he-IL"/>
        </w:rPr>
        <w:t xml:space="preserve"> </w:t>
      </w:r>
      <w:r w:rsidRPr="008D7123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>wypełnia poręczyciel prowadzący</w:t>
      </w:r>
      <w:r w:rsidRPr="008D7123">
        <w:rPr>
          <w:sz w:val="16"/>
          <w:szCs w:val="16"/>
          <w:lang w:bidi="he-IL"/>
        </w:rPr>
        <w:t xml:space="preserve"> działalność gospodarcz</w:t>
      </w:r>
      <w:r>
        <w:rPr>
          <w:sz w:val="16"/>
          <w:szCs w:val="16"/>
          <w:lang w:bidi="he-IL"/>
        </w:rPr>
        <w:t>ą</w:t>
      </w:r>
      <w:r w:rsidRPr="008D7123">
        <w:rPr>
          <w:sz w:val="16"/>
          <w:szCs w:val="16"/>
          <w:lang w:bidi="he-IL"/>
        </w:rPr>
        <w:t>)</w:t>
      </w:r>
    </w:p>
    <w:p w14:paraId="0CDB9531" w14:textId="77777777" w:rsidR="00A03BEB" w:rsidRPr="00426387" w:rsidRDefault="00A03BEB" w:rsidP="00A03BE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  <w:lang w:bidi="he-IL"/>
        </w:rPr>
      </w:pPr>
    </w:p>
    <w:p w14:paraId="407BD080" w14:textId="2E36FE1B" w:rsidR="0098036B" w:rsidRDefault="00833D41" w:rsidP="002D3D4A">
      <w:pPr>
        <w:spacing w:line="360" w:lineRule="auto"/>
        <w:jc w:val="both"/>
        <w:rPr>
          <w:sz w:val="20"/>
          <w:szCs w:val="20"/>
        </w:rPr>
      </w:pPr>
      <w:r w:rsidRPr="00EF174D">
        <w:rPr>
          <w:sz w:val="20"/>
          <w:szCs w:val="20"/>
          <w:lang w:bidi="he-IL"/>
        </w:rPr>
        <w:t>O</w:t>
      </w:r>
      <w:r w:rsidRPr="00EF174D">
        <w:rPr>
          <w:sz w:val="20"/>
          <w:szCs w:val="20"/>
        </w:rPr>
        <w:t xml:space="preserve">świadczam, iż zapoznałem/-łam się z klauzulą informacyjną o przetwarzaniu danych osobowych  i wyrażam zgodę na przetwarzanie moich danych osobowych zawartych   w przedstawionych przeze mnie dokumentach </w:t>
      </w:r>
      <w:r w:rsidR="00D00B62" w:rsidRPr="00EF174D">
        <w:rPr>
          <w:sz w:val="20"/>
          <w:szCs w:val="20"/>
        </w:rPr>
        <w:t xml:space="preserve">                         </w:t>
      </w:r>
      <w:r w:rsidRPr="00EF174D">
        <w:rPr>
          <w:sz w:val="20"/>
          <w:szCs w:val="20"/>
        </w:rPr>
        <w:t xml:space="preserve">  dla celów realizacji procedury związanej   z przyznaniem Wnioskodawcy dofinansowania z Powiatowego Urzędu Pracy we Wschowie.</w:t>
      </w:r>
    </w:p>
    <w:p w14:paraId="0726DFCC" w14:textId="77777777" w:rsidR="00EF0680" w:rsidRPr="004975B9" w:rsidRDefault="00EF0680" w:rsidP="00426387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  <w:lang w:bidi="he-IL"/>
        </w:rPr>
      </w:pPr>
    </w:p>
    <w:p w14:paraId="5E3A804E" w14:textId="77777777" w:rsidR="00C019B1" w:rsidRDefault="004975B9" w:rsidP="00C019B1">
      <w:pPr>
        <w:widowControl w:val="0"/>
        <w:autoSpaceDE w:val="0"/>
        <w:autoSpaceDN w:val="0"/>
        <w:adjustRightInd w:val="0"/>
        <w:ind w:left="709" w:hanging="469"/>
        <w:rPr>
          <w:sz w:val="20"/>
          <w:szCs w:val="20"/>
          <w:lang w:bidi="he-IL"/>
        </w:rPr>
      </w:pPr>
      <w:r w:rsidRPr="004975B9">
        <w:rPr>
          <w:sz w:val="20"/>
          <w:szCs w:val="20"/>
          <w:lang w:bidi="he-IL"/>
        </w:rPr>
        <w:t>………………………………………</w:t>
      </w:r>
      <w:r w:rsidRPr="004975B9">
        <w:rPr>
          <w:sz w:val="20"/>
          <w:szCs w:val="20"/>
          <w:lang w:bidi="he-IL"/>
        </w:rPr>
        <w:tab/>
      </w:r>
      <w:r w:rsidR="00C019B1">
        <w:rPr>
          <w:sz w:val="20"/>
          <w:szCs w:val="20"/>
          <w:lang w:bidi="he-IL"/>
        </w:rPr>
        <w:t xml:space="preserve">                    ………………………………………………</w:t>
      </w:r>
    </w:p>
    <w:p w14:paraId="68762D71" w14:textId="2160015E" w:rsidR="00833D41" w:rsidRDefault="00C019B1" w:rsidP="002D3D4A">
      <w:pPr>
        <w:widowControl w:val="0"/>
        <w:autoSpaceDE w:val="0"/>
        <w:autoSpaceDN w:val="0"/>
        <w:adjustRightInd w:val="0"/>
        <w:ind w:left="709" w:hanging="469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           </w:t>
      </w:r>
      <w:r w:rsidR="004975B9" w:rsidRPr="004975B9">
        <w:rPr>
          <w:sz w:val="20"/>
          <w:szCs w:val="20"/>
          <w:lang w:bidi="he-IL"/>
        </w:rPr>
        <w:t>(miejscowość, data)</w:t>
      </w:r>
      <w:r w:rsidR="004975B9" w:rsidRPr="004975B9">
        <w:rPr>
          <w:sz w:val="20"/>
          <w:szCs w:val="20"/>
          <w:lang w:bidi="he-IL"/>
        </w:rPr>
        <w:tab/>
      </w:r>
      <w:r w:rsidR="004975B9" w:rsidRPr="004975B9">
        <w:rPr>
          <w:sz w:val="20"/>
          <w:szCs w:val="20"/>
          <w:lang w:bidi="he-IL"/>
        </w:rPr>
        <w:tab/>
      </w:r>
      <w:r w:rsidR="004975B9" w:rsidRPr="004975B9">
        <w:rPr>
          <w:sz w:val="20"/>
          <w:szCs w:val="20"/>
          <w:lang w:bidi="he-IL"/>
        </w:rPr>
        <w:tab/>
      </w:r>
      <w:r w:rsidR="004975B9" w:rsidRPr="004975B9">
        <w:rPr>
          <w:sz w:val="20"/>
          <w:szCs w:val="20"/>
          <w:lang w:bidi="he-IL"/>
        </w:rPr>
        <w:tab/>
        <w:t xml:space="preserve">    (</w:t>
      </w:r>
      <w:r w:rsidR="008B5676">
        <w:rPr>
          <w:sz w:val="20"/>
          <w:szCs w:val="20"/>
          <w:lang w:bidi="he-IL"/>
        </w:rPr>
        <w:t>czytelny</w:t>
      </w:r>
      <w:r w:rsidR="004975B9" w:rsidRPr="004975B9">
        <w:rPr>
          <w:sz w:val="20"/>
          <w:szCs w:val="20"/>
          <w:lang w:bidi="he-IL"/>
        </w:rPr>
        <w:t xml:space="preserve"> podpis </w:t>
      </w:r>
      <w:r w:rsidR="00B41EC5">
        <w:rPr>
          <w:sz w:val="20"/>
          <w:szCs w:val="20"/>
          <w:lang w:bidi="he-IL"/>
        </w:rPr>
        <w:t>P</w:t>
      </w:r>
      <w:r w:rsidR="004975B9" w:rsidRPr="004975B9">
        <w:rPr>
          <w:sz w:val="20"/>
          <w:szCs w:val="20"/>
          <w:lang w:bidi="he-IL"/>
        </w:rPr>
        <w:t>oręczyciela)</w:t>
      </w:r>
    </w:p>
    <w:p w14:paraId="44F2B5D8" w14:textId="77777777" w:rsidR="002D3D4A" w:rsidRPr="002D3D4A" w:rsidRDefault="002D3D4A" w:rsidP="002D3D4A">
      <w:pPr>
        <w:widowControl w:val="0"/>
        <w:autoSpaceDE w:val="0"/>
        <w:autoSpaceDN w:val="0"/>
        <w:adjustRightInd w:val="0"/>
        <w:ind w:left="709" w:hanging="469"/>
        <w:rPr>
          <w:sz w:val="20"/>
          <w:szCs w:val="20"/>
          <w:lang w:bidi="he-IL"/>
        </w:rPr>
      </w:pPr>
    </w:p>
    <w:p w14:paraId="10EB5C96" w14:textId="77777777" w:rsidR="00F968CD" w:rsidRDefault="00F968CD" w:rsidP="00833D41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b/>
          <w:bCs/>
          <w:sz w:val="18"/>
          <w:szCs w:val="18"/>
          <w:lang w:bidi="he-IL"/>
        </w:rPr>
      </w:pPr>
    </w:p>
    <w:p w14:paraId="09B1DF35" w14:textId="4F7D31C6" w:rsidR="0098036B" w:rsidRPr="00505101" w:rsidRDefault="004975B9" w:rsidP="00833D41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b/>
          <w:bCs/>
          <w:sz w:val="18"/>
          <w:szCs w:val="18"/>
          <w:lang w:bidi="he-IL"/>
        </w:rPr>
      </w:pPr>
      <w:r w:rsidRPr="00505101">
        <w:rPr>
          <w:b/>
          <w:bCs/>
          <w:sz w:val="18"/>
          <w:szCs w:val="18"/>
          <w:lang w:bidi="he-IL"/>
        </w:rPr>
        <w:t>*</w:t>
      </w:r>
      <w:r w:rsidR="00CD360C">
        <w:rPr>
          <w:b/>
          <w:bCs/>
          <w:sz w:val="18"/>
          <w:szCs w:val="18"/>
          <w:lang w:bidi="he-IL"/>
        </w:rPr>
        <w:t xml:space="preserve"> </w:t>
      </w:r>
      <w:r w:rsidRPr="00505101">
        <w:rPr>
          <w:b/>
          <w:bCs/>
          <w:sz w:val="18"/>
          <w:szCs w:val="18"/>
          <w:lang w:bidi="he-IL"/>
        </w:rPr>
        <w:t xml:space="preserve"> </w:t>
      </w:r>
      <w:r w:rsidR="00C93BB8">
        <w:rPr>
          <w:b/>
          <w:bCs/>
          <w:sz w:val="18"/>
          <w:szCs w:val="18"/>
          <w:lang w:bidi="he-IL"/>
        </w:rPr>
        <w:t xml:space="preserve"> </w:t>
      </w:r>
      <w:r w:rsidR="00505101" w:rsidRPr="00505101">
        <w:rPr>
          <w:b/>
          <w:bCs/>
          <w:sz w:val="18"/>
          <w:szCs w:val="18"/>
          <w:lang w:bidi="he-IL"/>
        </w:rPr>
        <w:t xml:space="preserve">właściwe </w:t>
      </w:r>
      <w:r w:rsidR="00806E94">
        <w:rPr>
          <w:b/>
          <w:bCs/>
          <w:sz w:val="18"/>
          <w:szCs w:val="18"/>
          <w:lang w:bidi="he-IL"/>
        </w:rPr>
        <w:t>pod</w:t>
      </w:r>
      <w:r w:rsidR="00505101" w:rsidRPr="00505101">
        <w:rPr>
          <w:b/>
          <w:bCs/>
          <w:sz w:val="18"/>
          <w:szCs w:val="18"/>
          <w:lang w:bidi="he-IL"/>
        </w:rPr>
        <w:t>kreślić</w:t>
      </w:r>
      <w:r w:rsidRPr="00505101">
        <w:rPr>
          <w:b/>
          <w:bCs/>
          <w:sz w:val="18"/>
          <w:szCs w:val="18"/>
          <w:lang w:bidi="he-IL"/>
        </w:rPr>
        <w:t xml:space="preserve"> </w:t>
      </w:r>
    </w:p>
    <w:p w14:paraId="064A26B2" w14:textId="5363E6B3" w:rsidR="006E552B" w:rsidRPr="002D3D4A" w:rsidRDefault="004975B9" w:rsidP="002D3D4A">
      <w:pPr>
        <w:widowControl w:val="0"/>
        <w:autoSpaceDE w:val="0"/>
        <w:autoSpaceDN w:val="0"/>
        <w:adjustRightInd w:val="0"/>
        <w:spacing w:line="244" w:lineRule="exact"/>
        <w:ind w:left="14"/>
        <w:jc w:val="both"/>
        <w:rPr>
          <w:b/>
          <w:bCs/>
          <w:sz w:val="18"/>
          <w:szCs w:val="18"/>
          <w:lang w:bidi="he-IL"/>
        </w:rPr>
      </w:pPr>
      <w:r w:rsidRPr="00505101">
        <w:rPr>
          <w:b/>
          <w:bCs/>
          <w:sz w:val="18"/>
          <w:szCs w:val="18"/>
          <w:lang w:bidi="he-IL"/>
        </w:rPr>
        <w:t>** Do typowych zobowiązań finansowych zalicza się: zobowiązania z tytułu zaciągniętych kredytów</w:t>
      </w:r>
      <w:r w:rsidR="00D825A0" w:rsidRPr="00505101">
        <w:rPr>
          <w:b/>
          <w:bCs/>
          <w:sz w:val="18"/>
          <w:szCs w:val="18"/>
          <w:lang w:bidi="he-IL"/>
        </w:rPr>
        <w:t>,</w:t>
      </w:r>
      <w:r w:rsidR="00492B86" w:rsidRPr="00505101">
        <w:rPr>
          <w:b/>
          <w:bCs/>
          <w:sz w:val="18"/>
          <w:szCs w:val="18"/>
          <w:lang w:bidi="he-IL"/>
        </w:rPr>
        <w:t xml:space="preserve"> </w:t>
      </w:r>
      <w:r w:rsidRPr="00505101">
        <w:rPr>
          <w:b/>
          <w:bCs/>
          <w:sz w:val="18"/>
          <w:szCs w:val="18"/>
          <w:lang w:bidi="he-IL"/>
        </w:rPr>
        <w:t xml:space="preserve"> pożyczek, </w:t>
      </w:r>
      <w:r w:rsidR="00D87CA8" w:rsidRPr="00505101">
        <w:rPr>
          <w:b/>
          <w:bCs/>
          <w:sz w:val="18"/>
          <w:szCs w:val="18"/>
          <w:lang w:bidi="he-IL"/>
        </w:rPr>
        <w:t>poręczeń i inne</w:t>
      </w:r>
      <w:r w:rsidRPr="00505101">
        <w:rPr>
          <w:b/>
          <w:bCs/>
          <w:sz w:val="18"/>
          <w:szCs w:val="18"/>
          <w:lang w:bidi="he-IL"/>
        </w:rPr>
        <w:t>. W przypadku</w:t>
      </w:r>
      <w:r w:rsidR="007B5599" w:rsidRPr="00505101">
        <w:rPr>
          <w:b/>
          <w:bCs/>
          <w:sz w:val="18"/>
          <w:szCs w:val="18"/>
          <w:lang w:bidi="he-IL"/>
        </w:rPr>
        <w:t>,</w:t>
      </w:r>
      <w:r w:rsidRPr="00505101">
        <w:rPr>
          <w:b/>
          <w:bCs/>
          <w:sz w:val="18"/>
          <w:szCs w:val="18"/>
          <w:lang w:bidi="he-IL"/>
        </w:rPr>
        <w:t xml:space="preserve"> gdy </w:t>
      </w:r>
      <w:r w:rsidR="00D825A0" w:rsidRPr="00505101">
        <w:rPr>
          <w:b/>
          <w:bCs/>
          <w:sz w:val="18"/>
          <w:szCs w:val="18"/>
          <w:lang w:bidi="he-IL"/>
        </w:rPr>
        <w:t>P</w:t>
      </w:r>
      <w:r w:rsidRPr="00505101">
        <w:rPr>
          <w:b/>
          <w:bCs/>
          <w:sz w:val="18"/>
          <w:szCs w:val="18"/>
          <w:lang w:bidi="he-IL"/>
        </w:rPr>
        <w:t xml:space="preserve">oręczyciel posiada małżeńską wspólnotę majątkową, należy podać spłatę miesięczną w wysokości  kwoty spłaty miesięcznego zobowiązania finansowego </w:t>
      </w:r>
      <w:r w:rsidR="00D87CA8" w:rsidRPr="00505101">
        <w:rPr>
          <w:b/>
          <w:bCs/>
          <w:sz w:val="18"/>
          <w:szCs w:val="18"/>
          <w:lang w:bidi="he-IL"/>
        </w:rPr>
        <w:t>przypadającego łącznie</w:t>
      </w:r>
      <w:r w:rsidR="002D3D4A">
        <w:rPr>
          <w:b/>
          <w:bCs/>
          <w:sz w:val="18"/>
          <w:szCs w:val="18"/>
          <w:lang w:bidi="he-IL"/>
        </w:rPr>
        <w:t xml:space="preserve"> </w:t>
      </w:r>
      <w:r w:rsidR="00F968CD">
        <w:rPr>
          <w:b/>
          <w:bCs/>
          <w:sz w:val="18"/>
          <w:szCs w:val="18"/>
          <w:lang w:bidi="he-IL"/>
        </w:rPr>
        <w:t xml:space="preserve">                                       </w:t>
      </w:r>
      <w:r w:rsidR="00D87CA8" w:rsidRPr="00505101">
        <w:rPr>
          <w:b/>
          <w:bCs/>
          <w:sz w:val="18"/>
          <w:szCs w:val="18"/>
          <w:lang w:bidi="he-IL"/>
        </w:rPr>
        <w:t>na współmałżonków</w:t>
      </w:r>
      <w:r w:rsidR="00D37753" w:rsidRPr="00505101">
        <w:rPr>
          <w:b/>
          <w:bCs/>
          <w:sz w:val="16"/>
          <w:szCs w:val="16"/>
          <w:lang w:bidi="he-IL"/>
        </w:rPr>
        <w:t>.</w:t>
      </w:r>
      <w:bookmarkEnd w:id="22"/>
    </w:p>
    <w:p w14:paraId="0B59F5E1" w14:textId="58DF36E7" w:rsidR="00F506A3" w:rsidRPr="00F506A3" w:rsidRDefault="00F506A3" w:rsidP="00F506A3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F506A3">
        <w:rPr>
          <w:rFonts w:eastAsia="Calibri"/>
          <w:b/>
          <w:bCs/>
          <w:lang w:eastAsia="en-US"/>
        </w:rPr>
        <w:lastRenderedPageBreak/>
        <w:t xml:space="preserve">ZAŚWIADCZENIE O ZATRUDNIENIU </w:t>
      </w:r>
    </w:p>
    <w:p w14:paraId="4A6B5BA3" w14:textId="7777777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13A75A2E" w14:textId="7777777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163B41A6" w14:textId="77777777" w:rsidR="00F650A3" w:rsidRPr="00FA203B" w:rsidRDefault="00F650A3" w:rsidP="00F650A3">
      <w:pPr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.....................................................                                                         …………………………..</w:t>
      </w:r>
    </w:p>
    <w:p w14:paraId="7A5233D9" w14:textId="527C006F" w:rsidR="00F650A3" w:rsidRPr="00FA203B" w:rsidRDefault="00C019B1" w:rsidP="00C019B1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</w:t>
      </w:r>
      <w:r w:rsidR="00F650A3" w:rsidRPr="00FA203B">
        <w:rPr>
          <w:rFonts w:eastAsia="Calibri"/>
          <w:sz w:val="16"/>
          <w:szCs w:val="16"/>
          <w:lang w:eastAsia="en-US"/>
        </w:rPr>
        <w:t xml:space="preserve">(pieczątka zakładu pracy)                                                                          </w:t>
      </w:r>
      <w:r w:rsidR="00F650A3" w:rsidRPr="00FA203B">
        <w:rPr>
          <w:rFonts w:eastAsia="Calibri"/>
          <w:sz w:val="16"/>
          <w:szCs w:val="16"/>
          <w:lang w:eastAsia="en-US"/>
        </w:rPr>
        <w:tab/>
      </w:r>
      <w:r w:rsidR="00F650A3" w:rsidRPr="00FA203B">
        <w:rPr>
          <w:rFonts w:eastAsia="Calibri"/>
          <w:sz w:val="16"/>
          <w:szCs w:val="16"/>
          <w:lang w:eastAsia="en-US"/>
        </w:rPr>
        <w:tab/>
        <w:t xml:space="preserve"> (miejscowość i data) </w:t>
      </w:r>
    </w:p>
    <w:p w14:paraId="3E9C1507" w14:textId="77777777" w:rsidR="00F650A3" w:rsidRPr="00FA203B" w:rsidRDefault="00F650A3" w:rsidP="00F650A3">
      <w:pPr>
        <w:ind w:firstLine="708"/>
        <w:rPr>
          <w:rFonts w:eastAsia="Calibri"/>
          <w:sz w:val="16"/>
          <w:szCs w:val="16"/>
          <w:lang w:eastAsia="en-US"/>
        </w:rPr>
      </w:pPr>
    </w:p>
    <w:p w14:paraId="04DF7780" w14:textId="77777777" w:rsidR="00F650A3" w:rsidRPr="00FA203B" w:rsidRDefault="00F650A3" w:rsidP="00F650A3">
      <w:pPr>
        <w:ind w:firstLine="708"/>
        <w:rPr>
          <w:rFonts w:eastAsia="Calibri"/>
          <w:sz w:val="16"/>
          <w:szCs w:val="16"/>
          <w:lang w:eastAsia="en-US"/>
        </w:rPr>
      </w:pPr>
    </w:p>
    <w:p w14:paraId="0BF827B2" w14:textId="77777777" w:rsidR="00F650A3" w:rsidRPr="00FA203B" w:rsidRDefault="00F650A3" w:rsidP="00F650A3">
      <w:pPr>
        <w:spacing w:after="160" w:line="256" w:lineRule="auto"/>
        <w:rPr>
          <w:rFonts w:eastAsia="Calibri"/>
          <w:sz w:val="16"/>
          <w:szCs w:val="16"/>
          <w:lang w:eastAsia="en-US"/>
        </w:rPr>
      </w:pPr>
    </w:p>
    <w:p w14:paraId="4A178200" w14:textId="7777777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 xml:space="preserve">Zaświadcza się, iż </w:t>
      </w:r>
    </w:p>
    <w:p w14:paraId="02E30588" w14:textId="7777777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5A57E97A" w14:textId="5764F23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Pan (i) ................................................................................... PESEL……………………………</w:t>
      </w:r>
      <w:r w:rsidR="00C8699B">
        <w:rPr>
          <w:rFonts w:eastAsia="Calibri"/>
          <w:sz w:val="22"/>
          <w:szCs w:val="22"/>
          <w:lang w:eastAsia="en-US"/>
        </w:rPr>
        <w:t>……….</w:t>
      </w:r>
      <w:r w:rsidRPr="00FA203B">
        <w:rPr>
          <w:rFonts w:eastAsia="Calibri"/>
          <w:sz w:val="22"/>
          <w:szCs w:val="22"/>
          <w:lang w:eastAsia="en-US"/>
        </w:rPr>
        <w:t xml:space="preserve"> </w:t>
      </w:r>
    </w:p>
    <w:p w14:paraId="79A4DA91" w14:textId="0C186324" w:rsidR="00F650A3" w:rsidRPr="00FA203B" w:rsidRDefault="00F650A3" w:rsidP="00F650A3">
      <w:pPr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zamieszkały(a)...........................................................................................................................</w:t>
      </w:r>
      <w:r w:rsidR="00C8699B">
        <w:rPr>
          <w:rFonts w:eastAsia="Calibri"/>
          <w:sz w:val="22"/>
          <w:szCs w:val="22"/>
          <w:lang w:eastAsia="en-US"/>
        </w:rPr>
        <w:t>................</w:t>
      </w:r>
      <w:r w:rsidRPr="00FA203B">
        <w:rPr>
          <w:rFonts w:eastAsia="Calibri"/>
          <w:sz w:val="22"/>
          <w:szCs w:val="22"/>
          <w:lang w:eastAsia="en-US"/>
        </w:rPr>
        <w:t xml:space="preserve">. </w:t>
      </w:r>
    </w:p>
    <w:p w14:paraId="4461D713" w14:textId="77777777" w:rsidR="00F650A3" w:rsidRPr="00FA203B" w:rsidRDefault="00F650A3" w:rsidP="00F650A3">
      <w:pPr>
        <w:rPr>
          <w:rFonts w:eastAsia="Calibri"/>
          <w:sz w:val="22"/>
          <w:szCs w:val="22"/>
          <w:lang w:eastAsia="en-US"/>
        </w:rPr>
      </w:pPr>
    </w:p>
    <w:p w14:paraId="7884CB0A" w14:textId="19BD56CC" w:rsidR="00F650A3" w:rsidRPr="00FA203B" w:rsidRDefault="00F650A3" w:rsidP="00C8699B">
      <w:pPr>
        <w:spacing w:line="480" w:lineRule="auto"/>
        <w:rPr>
          <w:rFonts w:eastAsia="Calibri"/>
          <w:sz w:val="16"/>
          <w:szCs w:val="16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 xml:space="preserve">jest zatrudniony(a) w </w:t>
      </w:r>
      <w:r w:rsidRPr="00FA203B">
        <w:rPr>
          <w:rFonts w:eastAsia="Calibri"/>
          <w:sz w:val="16"/>
          <w:szCs w:val="16"/>
          <w:lang w:eastAsia="en-US"/>
        </w:rPr>
        <w:t>.......................................................................................................................…………………………</w:t>
      </w:r>
      <w:r w:rsidR="00C8699B">
        <w:rPr>
          <w:rFonts w:eastAsia="Calibri"/>
          <w:sz w:val="16"/>
          <w:szCs w:val="16"/>
          <w:lang w:eastAsia="en-US"/>
        </w:rPr>
        <w:t>…………</w:t>
      </w:r>
      <w:r w:rsidRPr="00FA203B">
        <w:rPr>
          <w:rFonts w:eastAsia="Calibri"/>
          <w:sz w:val="16"/>
          <w:szCs w:val="16"/>
          <w:lang w:eastAsia="en-US"/>
        </w:rPr>
        <w:t>.</w:t>
      </w:r>
    </w:p>
    <w:p w14:paraId="4EFBD41E" w14:textId="32B9D657" w:rsidR="00C8699B" w:rsidRDefault="00F650A3" w:rsidP="00C8699B">
      <w:pPr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.....................................................</w:t>
      </w:r>
      <w:r w:rsidR="00C8699B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</w:t>
      </w:r>
    </w:p>
    <w:p w14:paraId="766628C0" w14:textId="432D4222" w:rsidR="00F650A3" w:rsidRPr="00FA203B" w:rsidRDefault="00C8699B" w:rsidP="00C8699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</w:t>
      </w:r>
      <w:r w:rsidRPr="00FA203B">
        <w:rPr>
          <w:rFonts w:eastAsia="Calibri"/>
          <w:sz w:val="16"/>
          <w:szCs w:val="16"/>
          <w:lang w:eastAsia="en-US"/>
        </w:rPr>
        <w:t>(nazwa</w:t>
      </w:r>
      <w:r>
        <w:rPr>
          <w:rFonts w:eastAsia="Calibri"/>
          <w:sz w:val="16"/>
          <w:szCs w:val="16"/>
          <w:lang w:eastAsia="en-US"/>
        </w:rPr>
        <w:t xml:space="preserve"> i </w:t>
      </w:r>
      <w:r w:rsidRPr="00FA203B">
        <w:rPr>
          <w:rFonts w:eastAsia="Calibri"/>
          <w:sz w:val="16"/>
          <w:szCs w:val="16"/>
          <w:lang w:eastAsia="en-US"/>
        </w:rPr>
        <w:t xml:space="preserve"> adres zakładu pracy)</w:t>
      </w:r>
    </w:p>
    <w:p w14:paraId="72308EA3" w14:textId="77777777" w:rsidR="00C8699B" w:rsidRDefault="00C8699B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4917F62F" w14:textId="634EB377" w:rsidR="00C8699B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W wymiarze czas</w:t>
      </w:r>
      <w:r w:rsidR="00867C40">
        <w:rPr>
          <w:rFonts w:eastAsia="Calibri"/>
          <w:sz w:val="22"/>
          <w:szCs w:val="22"/>
          <w:lang w:eastAsia="en-US"/>
        </w:rPr>
        <w:t>u</w:t>
      </w:r>
      <w:r w:rsidRPr="00FA203B">
        <w:rPr>
          <w:rFonts w:eastAsia="Calibri"/>
          <w:sz w:val="22"/>
          <w:szCs w:val="22"/>
          <w:lang w:eastAsia="en-US"/>
        </w:rPr>
        <w:t xml:space="preserve"> pracy ………………………..……. na stanowisku ........................................</w:t>
      </w:r>
      <w:r w:rsidR="00C8699B">
        <w:rPr>
          <w:rFonts w:eastAsia="Calibri"/>
          <w:sz w:val="22"/>
          <w:szCs w:val="22"/>
          <w:lang w:eastAsia="en-US"/>
        </w:rPr>
        <w:t>...........</w:t>
      </w:r>
      <w:r w:rsidRPr="00FA203B">
        <w:rPr>
          <w:rFonts w:eastAsia="Calibri"/>
          <w:sz w:val="22"/>
          <w:szCs w:val="22"/>
          <w:lang w:eastAsia="en-US"/>
        </w:rPr>
        <w:t xml:space="preserve"> </w:t>
      </w:r>
    </w:p>
    <w:p w14:paraId="620508D9" w14:textId="66FD7093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na podstawie umowy o pracę zawartej na czas nieokreślony/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Pr="00FA203B">
        <w:rPr>
          <w:rFonts w:eastAsia="Calibri"/>
          <w:sz w:val="22"/>
          <w:szCs w:val="22"/>
          <w:lang w:eastAsia="en-US"/>
        </w:rPr>
        <w:t>określony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Pr="00FA203B">
        <w:rPr>
          <w:rFonts w:eastAsia="Calibri"/>
          <w:sz w:val="22"/>
          <w:szCs w:val="22"/>
          <w:lang w:eastAsia="en-US"/>
        </w:rPr>
        <w:t xml:space="preserve">* </w:t>
      </w:r>
    </w:p>
    <w:p w14:paraId="76314E76" w14:textId="1AC0D005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od dnia .................................................. do dnia .......................................................</w:t>
      </w:r>
      <w:r w:rsidR="00C8699B">
        <w:rPr>
          <w:rFonts w:eastAsia="Calibri"/>
          <w:sz w:val="22"/>
          <w:szCs w:val="22"/>
          <w:lang w:eastAsia="en-US"/>
        </w:rPr>
        <w:t>....</w:t>
      </w:r>
    </w:p>
    <w:p w14:paraId="2D6E1AF6" w14:textId="60542A5B" w:rsidR="00E52DCF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 xml:space="preserve">z </w:t>
      </w:r>
      <w:r w:rsidR="00C8699B">
        <w:rPr>
          <w:rFonts w:eastAsia="Calibri"/>
          <w:sz w:val="22"/>
          <w:szCs w:val="22"/>
          <w:lang w:eastAsia="en-US"/>
        </w:rPr>
        <w:t xml:space="preserve">miesięcznym </w:t>
      </w:r>
      <w:r w:rsidRPr="00FA203B">
        <w:rPr>
          <w:rFonts w:eastAsia="Calibri"/>
          <w:sz w:val="22"/>
          <w:szCs w:val="22"/>
          <w:lang w:eastAsia="en-US"/>
        </w:rPr>
        <w:t>wynagrodzeniem brutto ……………………………</w:t>
      </w:r>
      <w:r w:rsidR="00E52DCF">
        <w:rPr>
          <w:rFonts w:eastAsia="Calibri"/>
          <w:sz w:val="22"/>
          <w:szCs w:val="22"/>
          <w:lang w:eastAsia="en-US"/>
        </w:rPr>
        <w:t xml:space="preserve">…… </w:t>
      </w:r>
    </w:p>
    <w:p w14:paraId="5C9BF8B4" w14:textId="01352641" w:rsidR="00F650A3" w:rsidRPr="00FA203B" w:rsidRDefault="00E52DCF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słownie ………………………………………………………………………………………………</w:t>
      </w:r>
    </w:p>
    <w:p w14:paraId="5E7364CB" w14:textId="23B4AB56" w:rsidR="00E52DCF" w:rsidRPr="00FA203B" w:rsidRDefault="00E52DCF" w:rsidP="00E52DCF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7D691A71" w14:textId="77777777" w:rsidR="00E52DCF" w:rsidRPr="00FA203B" w:rsidRDefault="00E52DCF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151A6DD9" w14:textId="6BB1E645" w:rsidR="00F650A3" w:rsidRPr="00FA203B" w:rsidRDefault="00E52DCF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Wypłacane w</w:t>
      </w:r>
      <w:r w:rsidR="00F650A3" w:rsidRPr="00FA203B">
        <w:rPr>
          <w:rFonts w:eastAsia="Calibri"/>
          <w:sz w:val="22"/>
          <w:szCs w:val="22"/>
          <w:lang w:eastAsia="en-US"/>
        </w:rPr>
        <w:t>ynagrodzenie jest/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="00F650A3" w:rsidRPr="00FA203B">
        <w:rPr>
          <w:rFonts w:eastAsia="Calibri"/>
          <w:sz w:val="22"/>
          <w:szCs w:val="22"/>
          <w:lang w:eastAsia="en-US"/>
        </w:rPr>
        <w:t>nie jest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="00B65ECE" w:rsidRPr="00FA203B">
        <w:rPr>
          <w:rFonts w:eastAsia="Calibri"/>
          <w:sz w:val="22"/>
          <w:szCs w:val="22"/>
          <w:lang w:eastAsia="en-US"/>
        </w:rPr>
        <w:t>*</w:t>
      </w:r>
      <w:r w:rsidR="00F650A3" w:rsidRPr="00FA203B">
        <w:rPr>
          <w:rFonts w:eastAsia="Calibri"/>
          <w:sz w:val="22"/>
          <w:szCs w:val="22"/>
          <w:lang w:eastAsia="en-US"/>
        </w:rPr>
        <w:t xml:space="preserve"> </w:t>
      </w:r>
      <w:r w:rsidRPr="00E52DCF">
        <w:rPr>
          <w:color w:val="000000"/>
        </w:rPr>
        <w:t>objęte postępowaniem egzekucyjnym.</w:t>
      </w:r>
    </w:p>
    <w:p w14:paraId="31F4D355" w14:textId="5ABDE658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Pracownik znajduje/ nie znajduje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Pr="00FA203B">
        <w:rPr>
          <w:rFonts w:eastAsia="Calibri"/>
          <w:sz w:val="22"/>
          <w:szCs w:val="22"/>
          <w:lang w:eastAsia="en-US"/>
        </w:rPr>
        <w:t>* się w okresie wypowiedzenia.</w:t>
      </w:r>
    </w:p>
    <w:p w14:paraId="185C31E2" w14:textId="22DBD815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Zakład jest/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Pr="00FA203B">
        <w:rPr>
          <w:rFonts w:eastAsia="Calibri"/>
          <w:sz w:val="22"/>
          <w:szCs w:val="22"/>
          <w:lang w:eastAsia="en-US"/>
        </w:rPr>
        <w:t>nie jest</w:t>
      </w:r>
      <w:r w:rsidR="00806E94">
        <w:rPr>
          <w:rFonts w:eastAsia="Calibri"/>
          <w:sz w:val="22"/>
          <w:szCs w:val="22"/>
          <w:lang w:eastAsia="en-US"/>
        </w:rPr>
        <w:t xml:space="preserve"> </w:t>
      </w:r>
      <w:r w:rsidRPr="00FA203B">
        <w:rPr>
          <w:rFonts w:eastAsia="Calibri"/>
          <w:sz w:val="22"/>
          <w:szCs w:val="22"/>
          <w:lang w:eastAsia="en-US"/>
        </w:rPr>
        <w:t>* w stanie likwidacji ani upadłości.</w:t>
      </w:r>
    </w:p>
    <w:p w14:paraId="23F261F3" w14:textId="77777777" w:rsidR="00F650A3" w:rsidRPr="00FA203B" w:rsidRDefault="00F650A3" w:rsidP="00F650A3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24A47F9F" w14:textId="77777777" w:rsidR="00F650A3" w:rsidRPr="00FA203B" w:rsidRDefault="00F650A3" w:rsidP="00F650A3">
      <w:pPr>
        <w:spacing w:line="256" w:lineRule="auto"/>
        <w:ind w:left="5664" w:firstLine="708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 xml:space="preserve"> </w:t>
      </w:r>
    </w:p>
    <w:p w14:paraId="55C0B028" w14:textId="77777777" w:rsidR="00F650A3" w:rsidRPr="00FA203B" w:rsidRDefault="00F650A3" w:rsidP="00F650A3">
      <w:pPr>
        <w:spacing w:line="256" w:lineRule="auto"/>
        <w:ind w:left="5664"/>
        <w:rPr>
          <w:rFonts w:eastAsia="Calibri"/>
          <w:sz w:val="22"/>
          <w:szCs w:val="22"/>
          <w:lang w:eastAsia="en-US"/>
        </w:rPr>
      </w:pPr>
      <w:r w:rsidRPr="00FA203B">
        <w:rPr>
          <w:rFonts w:eastAsia="Calibri"/>
          <w:sz w:val="22"/>
          <w:szCs w:val="22"/>
          <w:lang w:eastAsia="en-US"/>
        </w:rPr>
        <w:t>…..............................................</w:t>
      </w:r>
    </w:p>
    <w:p w14:paraId="02B936D2" w14:textId="7705A4E7" w:rsidR="00F650A3" w:rsidRDefault="00F650A3" w:rsidP="006E552B">
      <w:pPr>
        <w:spacing w:line="256" w:lineRule="auto"/>
        <w:ind w:left="5664"/>
        <w:rPr>
          <w:rFonts w:eastAsia="Calibri"/>
          <w:sz w:val="16"/>
          <w:szCs w:val="16"/>
          <w:lang w:eastAsia="en-US"/>
        </w:rPr>
      </w:pPr>
      <w:r w:rsidRPr="00FA203B">
        <w:rPr>
          <w:rFonts w:eastAsia="Calibri"/>
          <w:sz w:val="16"/>
          <w:szCs w:val="16"/>
          <w:lang w:eastAsia="en-US"/>
        </w:rPr>
        <w:t xml:space="preserve">             (podpis i pieczęć pracodawcy)</w:t>
      </w:r>
    </w:p>
    <w:p w14:paraId="47B287C0" w14:textId="77777777" w:rsidR="00EE54DF" w:rsidRDefault="00EE54DF" w:rsidP="006E552B">
      <w:pPr>
        <w:spacing w:line="256" w:lineRule="auto"/>
        <w:ind w:left="5664"/>
        <w:rPr>
          <w:rFonts w:eastAsia="Calibri"/>
          <w:sz w:val="16"/>
          <w:szCs w:val="16"/>
          <w:lang w:eastAsia="en-US"/>
        </w:rPr>
      </w:pPr>
    </w:p>
    <w:p w14:paraId="78C5E3A5" w14:textId="77777777" w:rsidR="00EE54DF" w:rsidRPr="00FA203B" w:rsidRDefault="00EE54DF" w:rsidP="006E552B">
      <w:pPr>
        <w:spacing w:line="256" w:lineRule="auto"/>
        <w:ind w:left="5664"/>
        <w:rPr>
          <w:rFonts w:eastAsia="Calibri"/>
          <w:sz w:val="16"/>
          <w:szCs w:val="16"/>
          <w:lang w:eastAsia="en-US"/>
        </w:rPr>
      </w:pPr>
    </w:p>
    <w:p w14:paraId="2A32CDFC" w14:textId="7110FF3F" w:rsidR="008B5676" w:rsidRPr="00EE54DF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b/>
          <w:bCs/>
          <w:sz w:val="18"/>
          <w:szCs w:val="18"/>
          <w:lang w:bidi="he-IL"/>
        </w:rPr>
      </w:pPr>
      <w:r w:rsidRPr="00EE54DF">
        <w:rPr>
          <w:b/>
          <w:bCs/>
          <w:sz w:val="18"/>
          <w:szCs w:val="18"/>
          <w:lang w:bidi="he-IL"/>
        </w:rPr>
        <w:t xml:space="preserve">* </w:t>
      </w:r>
      <w:r w:rsidR="00806E94" w:rsidRPr="00EE54DF">
        <w:rPr>
          <w:b/>
          <w:bCs/>
          <w:sz w:val="18"/>
          <w:szCs w:val="18"/>
          <w:lang w:bidi="he-IL"/>
        </w:rPr>
        <w:t>właściwe podkreślić</w:t>
      </w:r>
      <w:r w:rsidRPr="00EE54DF">
        <w:rPr>
          <w:b/>
          <w:bCs/>
          <w:sz w:val="18"/>
          <w:szCs w:val="18"/>
          <w:lang w:bidi="he-IL"/>
        </w:rPr>
        <w:t xml:space="preserve"> </w:t>
      </w:r>
    </w:p>
    <w:p w14:paraId="59444692" w14:textId="2B5427AE" w:rsidR="00F650A3" w:rsidRPr="00FA203B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5683137A" w14:textId="7D8F2448" w:rsidR="00F650A3" w:rsidRPr="00FA203B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776FCCBF" w14:textId="170EBF7D" w:rsidR="00F650A3" w:rsidRPr="00FA203B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2BD4DAE1" w14:textId="1FDDB39F" w:rsidR="00F650A3" w:rsidRPr="00FA203B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174091FD" w14:textId="232D455E" w:rsidR="00F650A3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1ACAF24E" w14:textId="1F0C8EE0" w:rsidR="00F650A3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44C47477" w14:textId="3A0C56D0" w:rsidR="006E552B" w:rsidRPr="00E3726F" w:rsidRDefault="006E552B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066B2FC6" w14:textId="761D4596" w:rsidR="004B472D" w:rsidRDefault="00E3726F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  <w:r w:rsidRPr="00E3726F">
        <w:rPr>
          <w:b/>
          <w:bCs/>
          <w:sz w:val="20"/>
          <w:szCs w:val="20"/>
          <w:u w:val="single"/>
          <w:lang w:bidi="he-IL"/>
        </w:rPr>
        <w:t xml:space="preserve">Zaświadczenie </w:t>
      </w:r>
      <w:r w:rsidR="00BC56B2">
        <w:rPr>
          <w:b/>
          <w:bCs/>
          <w:sz w:val="20"/>
          <w:szCs w:val="20"/>
          <w:u w:val="single"/>
          <w:lang w:bidi="he-IL"/>
        </w:rPr>
        <w:t xml:space="preserve">jest </w:t>
      </w:r>
      <w:r w:rsidRPr="00E3726F">
        <w:rPr>
          <w:b/>
          <w:bCs/>
          <w:sz w:val="20"/>
          <w:szCs w:val="20"/>
          <w:u w:val="single"/>
          <w:lang w:bidi="he-IL"/>
        </w:rPr>
        <w:t>ważne jeden miesiąc od daty wystawienia</w:t>
      </w:r>
    </w:p>
    <w:p w14:paraId="5C038194" w14:textId="0D8EEECC" w:rsidR="00043538" w:rsidRDefault="00043538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3F6BCE64" w14:textId="25D9BAB5" w:rsidR="00043538" w:rsidRDefault="00043538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2CDC6635" w14:textId="31838374" w:rsidR="00043538" w:rsidRDefault="00043538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1D56C532" w14:textId="24D7D0A7" w:rsidR="005F7985" w:rsidRDefault="005F7985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066C6712" w14:textId="77777777" w:rsidR="005F7985" w:rsidRPr="00E3726F" w:rsidRDefault="005F7985" w:rsidP="004B472D">
      <w:pPr>
        <w:widowControl w:val="0"/>
        <w:autoSpaceDE w:val="0"/>
        <w:autoSpaceDN w:val="0"/>
        <w:adjustRightInd w:val="0"/>
        <w:spacing w:line="201" w:lineRule="exact"/>
        <w:jc w:val="both"/>
        <w:rPr>
          <w:b/>
          <w:bCs/>
          <w:sz w:val="20"/>
          <w:szCs w:val="20"/>
          <w:u w:val="single"/>
          <w:lang w:bidi="he-IL"/>
        </w:rPr>
      </w:pPr>
    </w:p>
    <w:p w14:paraId="7ECD09F2" w14:textId="77777777" w:rsidR="00F650A3" w:rsidRPr="00F650A3" w:rsidRDefault="00F650A3" w:rsidP="00F650A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sz w:val="20"/>
          <w:szCs w:val="20"/>
          <w:lang w:bidi="he-IL"/>
        </w:rPr>
      </w:pPr>
    </w:p>
    <w:p w14:paraId="150E90E4" w14:textId="77777777" w:rsidR="008B5676" w:rsidRPr="004975B9" w:rsidRDefault="008B5676" w:rsidP="00840B86">
      <w:pPr>
        <w:jc w:val="center"/>
        <w:rPr>
          <w:b/>
          <w:sz w:val="20"/>
          <w:szCs w:val="20"/>
        </w:rPr>
      </w:pPr>
    </w:p>
    <w:p w14:paraId="38C229AF" w14:textId="53BF0CFE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w w:val="107"/>
          <w:lang w:bidi="he-IL"/>
        </w:rPr>
      </w:pPr>
      <w:r w:rsidRPr="00F506A3">
        <w:rPr>
          <w:b/>
          <w:bCs/>
          <w:w w:val="107"/>
          <w:lang w:bidi="he-IL"/>
        </w:rPr>
        <w:t>OŚWIADCZENIE WSPÓŁMAŁŻONKA PORĘCZYCIELA POZOSTAJĄCEGO Z NIM WE WSP</w:t>
      </w:r>
      <w:r w:rsidR="00837DB6">
        <w:rPr>
          <w:b/>
          <w:bCs/>
          <w:w w:val="107"/>
          <w:lang w:bidi="he-IL"/>
        </w:rPr>
        <w:t>Ó</w:t>
      </w:r>
      <w:r w:rsidRPr="00F506A3">
        <w:rPr>
          <w:b/>
          <w:bCs/>
          <w:w w:val="107"/>
          <w:lang w:bidi="he-IL"/>
        </w:rPr>
        <w:t>LNOCIE MAJĄTKOWEJ</w:t>
      </w:r>
    </w:p>
    <w:p w14:paraId="0BC5F306" w14:textId="77777777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ind w:left="3614"/>
        <w:jc w:val="both"/>
        <w:rPr>
          <w:w w:val="107"/>
          <w:lang w:bidi="he-IL"/>
        </w:rPr>
      </w:pPr>
    </w:p>
    <w:p w14:paraId="649B1950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92" w:lineRule="exact"/>
        <w:ind w:left="3614"/>
        <w:jc w:val="both"/>
        <w:rPr>
          <w:w w:val="107"/>
          <w:sz w:val="28"/>
          <w:szCs w:val="28"/>
          <w:lang w:bidi="he-IL"/>
        </w:rPr>
      </w:pPr>
    </w:p>
    <w:p w14:paraId="2D270F1F" w14:textId="3E90EDA4" w:rsidR="00FA203B" w:rsidRPr="00FA203B" w:rsidRDefault="00FA203B" w:rsidP="00FA203B">
      <w:pPr>
        <w:widowControl w:val="0"/>
        <w:autoSpaceDE w:val="0"/>
        <w:autoSpaceDN w:val="0"/>
        <w:adjustRightInd w:val="0"/>
        <w:spacing w:before="28"/>
        <w:ind w:left="81" w:right="4"/>
        <w:jc w:val="both"/>
        <w:rPr>
          <w:sz w:val="16"/>
          <w:szCs w:val="16"/>
          <w:lang w:bidi="he-IL"/>
        </w:rPr>
      </w:pPr>
      <w:r w:rsidRPr="00FA203B">
        <w:rPr>
          <w:lang w:bidi="he-IL"/>
        </w:rPr>
        <w:t>Ja</w:t>
      </w:r>
      <w:r>
        <w:rPr>
          <w:lang w:bidi="he-IL"/>
        </w:rPr>
        <w:t>,</w:t>
      </w:r>
      <w:r w:rsidRPr="00FA203B">
        <w:rPr>
          <w:lang w:bidi="he-IL"/>
        </w:rPr>
        <w:t xml:space="preserve"> ………………………………………………………………………………………………</w:t>
      </w:r>
      <w:r w:rsidRPr="00FA203B">
        <w:rPr>
          <w:lang w:bidi="he-IL"/>
        </w:rPr>
        <w:br/>
      </w:r>
      <w:r w:rsidRPr="00FA203B">
        <w:rPr>
          <w:lang w:bidi="he-IL"/>
        </w:rPr>
        <w:tab/>
      </w:r>
      <w:r w:rsidRPr="00FA203B">
        <w:rPr>
          <w:lang w:bidi="he-IL"/>
        </w:rPr>
        <w:tab/>
      </w:r>
      <w:r w:rsidRPr="00FA203B">
        <w:rPr>
          <w:lang w:bidi="he-IL"/>
        </w:rPr>
        <w:tab/>
        <w:t xml:space="preserve">     </w:t>
      </w:r>
      <w:r w:rsidRPr="00FA203B">
        <w:rPr>
          <w:sz w:val="16"/>
          <w:szCs w:val="16"/>
          <w:lang w:bidi="he-IL"/>
        </w:rPr>
        <w:t>(imię i nazwisko oświadczającego</w:t>
      </w:r>
      <w:r>
        <w:rPr>
          <w:sz w:val="16"/>
          <w:szCs w:val="16"/>
          <w:lang w:bidi="he-IL"/>
        </w:rPr>
        <w:t>/</w:t>
      </w:r>
      <w:r w:rsidRPr="00FA203B">
        <w:rPr>
          <w:sz w:val="16"/>
          <w:szCs w:val="16"/>
          <w:lang w:bidi="he-IL"/>
        </w:rPr>
        <w:t xml:space="preserve"> współmałżonka</w:t>
      </w:r>
      <w:r w:rsidR="001D0CC2">
        <w:rPr>
          <w:sz w:val="16"/>
          <w:szCs w:val="16"/>
          <w:lang w:bidi="he-IL"/>
        </w:rPr>
        <w:t xml:space="preserve"> </w:t>
      </w:r>
      <w:r w:rsidRPr="00FA203B">
        <w:rPr>
          <w:sz w:val="16"/>
          <w:szCs w:val="16"/>
          <w:lang w:bidi="he-IL"/>
        </w:rPr>
        <w:t xml:space="preserve"> Poręczyciela)</w:t>
      </w:r>
    </w:p>
    <w:p w14:paraId="7AE13F88" w14:textId="77777777" w:rsidR="00FA203B" w:rsidRDefault="00FA203B" w:rsidP="00FA203B">
      <w:pPr>
        <w:widowControl w:val="0"/>
        <w:tabs>
          <w:tab w:val="right" w:leader="dot" w:pos="4895"/>
          <w:tab w:val="left" w:leader="dot" w:pos="5332"/>
          <w:tab w:val="left" w:leader="dot" w:pos="5851"/>
          <w:tab w:val="right" w:leader="dot" w:pos="8275"/>
          <w:tab w:val="right" w:leader="dot" w:pos="9086"/>
          <w:tab w:val="right" w:leader="dot" w:pos="9287"/>
        </w:tabs>
        <w:autoSpaceDE w:val="0"/>
        <w:autoSpaceDN w:val="0"/>
        <w:adjustRightInd w:val="0"/>
        <w:spacing w:line="276" w:lineRule="auto"/>
        <w:rPr>
          <w:lang w:bidi="he-IL"/>
        </w:rPr>
      </w:pPr>
    </w:p>
    <w:p w14:paraId="4E7BD1CE" w14:textId="0B200320" w:rsidR="00FA203B" w:rsidRPr="00FA203B" w:rsidRDefault="00FA203B" w:rsidP="00FA203B">
      <w:pPr>
        <w:widowControl w:val="0"/>
        <w:tabs>
          <w:tab w:val="right" w:leader="dot" w:pos="4895"/>
          <w:tab w:val="left" w:leader="dot" w:pos="5332"/>
          <w:tab w:val="left" w:leader="dot" w:pos="5851"/>
          <w:tab w:val="right" w:leader="dot" w:pos="8275"/>
          <w:tab w:val="right" w:leader="dot" w:pos="9086"/>
          <w:tab w:val="right" w:leader="dot" w:pos="9287"/>
        </w:tabs>
        <w:autoSpaceDE w:val="0"/>
        <w:autoSpaceDN w:val="0"/>
        <w:adjustRightInd w:val="0"/>
        <w:rPr>
          <w:lang w:bidi="he-IL"/>
        </w:rPr>
      </w:pPr>
      <w:r w:rsidRPr="00FA203B">
        <w:rPr>
          <w:lang w:bidi="he-IL"/>
        </w:rPr>
        <w:t>jako współmałżonek Poręczyciela</w:t>
      </w:r>
      <w:r>
        <w:rPr>
          <w:lang w:bidi="he-IL"/>
        </w:rPr>
        <w:t xml:space="preserve"> </w:t>
      </w:r>
      <w:r w:rsidRPr="00FA203B">
        <w:rPr>
          <w:lang w:bidi="he-IL"/>
        </w:rPr>
        <w:tab/>
        <w:t>…………………………..</w:t>
      </w:r>
      <w:r w:rsidRPr="00FA203B">
        <w:rPr>
          <w:lang w:bidi="he-IL"/>
        </w:rPr>
        <w:tab/>
      </w:r>
      <w:r>
        <w:rPr>
          <w:lang w:bidi="he-IL"/>
        </w:rPr>
        <w:t>………………………………….</w:t>
      </w:r>
      <w:r w:rsidRPr="00FA203B">
        <w:rPr>
          <w:lang w:bidi="he-IL"/>
        </w:rPr>
        <w:t xml:space="preserve"> </w:t>
      </w:r>
    </w:p>
    <w:p w14:paraId="7F2CB8DA" w14:textId="08D89A41" w:rsidR="00FA203B" w:rsidRPr="00FA203B" w:rsidRDefault="00FA203B" w:rsidP="00FA203B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rPr>
          <w:sz w:val="17"/>
          <w:szCs w:val="17"/>
          <w:lang w:bidi="he-IL"/>
        </w:rPr>
      </w:pPr>
      <w:r w:rsidRPr="00FA203B">
        <w:rPr>
          <w:sz w:val="17"/>
          <w:szCs w:val="17"/>
          <w:lang w:bidi="he-IL"/>
        </w:rPr>
        <w:tab/>
      </w:r>
      <w:r w:rsidRPr="00FA203B">
        <w:rPr>
          <w:w w:val="143"/>
          <w:sz w:val="13"/>
          <w:szCs w:val="13"/>
          <w:lang w:bidi="he-IL"/>
        </w:rPr>
        <w:tab/>
      </w:r>
      <w:r w:rsidRPr="00FA203B">
        <w:rPr>
          <w:w w:val="143"/>
          <w:sz w:val="13"/>
          <w:szCs w:val="13"/>
          <w:lang w:bidi="he-IL"/>
        </w:rPr>
        <w:tab/>
      </w:r>
      <w:r w:rsidRPr="00FA203B">
        <w:rPr>
          <w:w w:val="143"/>
          <w:sz w:val="16"/>
          <w:szCs w:val="16"/>
          <w:lang w:bidi="he-IL"/>
        </w:rPr>
        <w:tab/>
      </w:r>
      <w:r w:rsidRPr="00FA203B">
        <w:rPr>
          <w:sz w:val="16"/>
          <w:szCs w:val="16"/>
          <w:lang w:bidi="he-IL"/>
        </w:rPr>
        <w:t xml:space="preserve">(imię </w:t>
      </w:r>
      <w:r w:rsidR="00B86961">
        <w:rPr>
          <w:sz w:val="16"/>
          <w:szCs w:val="16"/>
          <w:lang w:bidi="he-IL"/>
        </w:rPr>
        <w:t>i</w:t>
      </w:r>
      <w:r w:rsidRPr="00FA203B">
        <w:rPr>
          <w:w w:val="200"/>
          <w:sz w:val="16"/>
          <w:szCs w:val="16"/>
          <w:lang w:bidi="he-IL"/>
        </w:rPr>
        <w:t xml:space="preserve"> </w:t>
      </w:r>
      <w:r w:rsidRPr="00FA203B">
        <w:rPr>
          <w:sz w:val="16"/>
          <w:szCs w:val="16"/>
          <w:lang w:bidi="he-IL"/>
        </w:rPr>
        <w:t xml:space="preserve">nazwisko </w:t>
      </w:r>
      <w:r w:rsidR="00D52BC5">
        <w:rPr>
          <w:sz w:val="16"/>
          <w:szCs w:val="16"/>
          <w:lang w:bidi="he-IL"/>
        </w:rPr>
        <w:t>P</w:t>
      </w:r>
      <w:r w:rsidRPr="00FA203B">
        <w:rPr>
          <w:sz w:val="16"/>
          <w:szCs w:val="16"/>
          <w:lang w:bidi="he-IL"/>
        </w:rPr>
        <w:t>oręczyciela)</w:t>
      </w:r>
      <w:r w:rsidRPr="00FA203B">
        <w:rPr>
          <w:sz w:val="17"/>
          <w:szCs w:val="17"/>
          <w:lang w:bidi="he-IL"/>
        </w:rPr>
        <w:t xml:space="preserve"> </w:t>
      </w:r>
    </w:p>
    <w:p w14:paraId="71BC8E69" w14:textId="77777777" w:rsidR="00FA203B" w:rsidRPr="00FA203B" w:rsidRDefault="00FA203B" w:rsidP="00FA203B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rPr>
          <w:lang w:bidi="he-IL"/>
        </w:rPr>
      </w:pPr>
    </w:p>
    <w:p w14:paraId="296893B5" w14:textId="1263497E" w:rsidR="00FA203B" w:rsidRDefault="005D7E46" w:rsidP="00FA203B">
      <w:pPr>
        <w:widowControl w:val="0"/>
        <w:autoSpaceDE w:val="0"/>
        <w:autoSpaceDN w:val="0"/>
        <w:adjustRightInd w:val="0"/>
        <w:spacing w:line="480" w:lineRule="auto"/>
        <w:jc w:val="both"/>
        <w:rPr>
          <w:lang w:bidi="he-IL"/>
        </w:rPr>
      </w:pPr>
      <w:r w:rsidRPr="00DF1920">
        <w:rPr>
          <w:lang w:bidi="he-IL"/>
        </w:rPr>
        <w:t>pozostający/-a</w:t>
      </w:r>
      <w:r>
        <w:rPr>
          <w:lang w:bidi="he-IL"/>
        </w:rPr>
        <w:t xml:space="preserve"> </w:t>
      </w:r>
      <w:r w:rsidR="00FA203B" w:rsidRPr="00FA203B">
        <w:rPr>
          <w:w w:val="115"/>
          <w:sz w:val="17"/>
          <w:szCs w:val="17"/>
          <w:lang w:bidi="he-IL"/>
        </w:rPr>
        <w:t xml:space="preserve">Z </w:t>
      </w:r>
      <w:r w:rsidR="00FA203B" w:rsidRPr="00FA203B">
        <w:rPr>
          <w:lang w:bidi="he-IL"/>
        </w:rPr>
        <w:t>nim we wspólnocie majątkowej</w:t>
      </w:r>
      <w:r>
        <w:rPr>
          <w:lang w:bidi="he-IL"/>
        </w:rPr>
        <w:t>,</w:t>
      </w:r>
      <w:r w:rsidR="00FA203B" w:rsidRPr="00FA203B">
        <w:rPr>
          <w:lang w:bidi="he-IL"/>
        </w:rPr>
        <w:t xml:space="preserve"> oświadczam, że  </w:t>
      </w:r>
      <w:r w:rsidR="00FA203B" w:rsidRPr="00FA203B">
        <w:rPr>
          <w:sz w:val="22"/>
          <w:szCs w:val="22"/>
          <w:lang w:bidi="he-IL"/>
        </w:rPr>
        <w:t xml:space="preserve">wyrażam </w:t>
      </w:r>
      <w:r w:rsidR="00FA203B" w:rsidRPr="00FA203B">
        <w:rPr>
          <w:lang w:bidi="he-IL"/>
        </w:rPr>
        <w:t xml:space="preserve">zgodę na podpisanie przez mego współmałżonka umowy poręczenia w sprawie umowy dotyczącej przyznania </w:t>
      </w:r>
      <w:r w:rsidR="00D52BC5">
        <w:rPr>
          <w:lang w:bidi="he-IL"/>
        </w:rPr>
        <w:t>Wnioskodawcy</w:t>
      </w:r>
      <w:r w:rsidR="00FA203B">
        <w:rPr>
          <w:lang w:bidi="he-IL"/>
        </w:rPr>
        <w:t xml:space="preserve"> </w:t>
      </w:r>
      <w:r w:rsidR="00FA203B" w:rsidRPr="00FA203B">
        <w:rPr>
          <w:lang w:bidi="he-IL"/>
        </w:rPr>
        <w:t xml:space="preserve"> </w:t>
      </w:r>
      <w:r w:rsidR="00FA203B">
        <w:rPr>
          <w:lang w:bidi="he-IL"/>
        </w:rPr>
        <w:t>jednorazowo środków Funduszu Pracy na podjęcie działalności gospodarczej</w:t>
      </w:r>
    </w:p>
    <w:p w14:paraId="665DC250" w14:textId="12B0E266" w:rsidR="00FA203B" w:rsidRPr="00FA203B" w:rsidRDefault="00FA203B" w:rsidP="00FA203B">
      <w:pPr>
        <w:widowControl w:val="0"/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…………………………………………………………………………………………………...</w:t>
      </w:r>
    </w:p>
    <w:p w14:paraId="2BF73E0D" w14:textId="18D6104F" w:rsidR="00FA203B" w:rsidRDefault="00FA203B" w:rsidP="00FA203B">
      <w:pPr>
        <w:widowControl w:val="0"/>
        <w:autoSpaceDE w:val="0"/>
        <w:autoSpaceDN w:val="0"/>
        <w:adjustRightInd w:val="0"/>
        <w:ind w:left="2127" w:firstLine="709"/>
        <w:jc w:val="both"/>
        <w:rPr>
          <w:sz w:val="17"/>
          <w:szCs w:val="17"/>
          <w:lang w:bidi="he-IL"/>
        </w:rPr>
      </w:pPr>
      <w:r w:rsidRPr="00FA203B">
        <w:rPr>
          <w:sz w:val="17"/>
          <w:szCs w:val="17"/>
          <w:lang w:bidi="he-IL"/>
        </w:rPr>
        <w:t>(imię i</w:t>
      </w:r>
      <w:r w:rsidRPr="00FA203B">
        <w:rPr>
          <w:w w:val="159"/>
          <w:sz w:val="14"/>
          <w:szCs w:val="14"/>
          <w:lang w:bidi="he-IL"/>
        </w:rPr>
        <w:t xml:space="preserve"> </w:t>
      </w:r>
      <w:r w:rsidRPr="00FA203B">
        <w:rPr>
          <w:sz w:val="17"/>
          <w:szCs w:val="17"/>
          <w:lang w:bidi="he-IL"/>
        </w:rPr>
        <w:t xml:space="preserve">nazwisko </w:t>
      </w:r>
      <w:r w:rsidR="00D52BC5">
        <w:rPr>
          <w:sz w:val="17"/>
          <w:szCs w:val="17"/>
          <w:lang w:bidi="he-IL"/>
        </w:rPr>
        <w:t>Wnioskodawcy</w:t>
      </w:r>
      <w:r w:rsidRPr="00FA203B">
        <w:rPr>
          <w:sz w:val="17"/>
          <w:szCs w:val="17"/>
          <w:lang w:bidi="he-IL"/>
        </w:rPr>
        <w:t>)</w:t>
      </w:r>
    </w:p>
    <w:p w14:paraId="25BB2FBA" w14:textId="1922AE71" w:rsidR="00FA203B" w:rsidRDefault="00FA203B" w:rsidP="00FA203B">
      <w:pPr>
        <w:widowControl w:val="0"/>
        <w:autoSpaceDE w:val="0"/>
        <w:autoSpaceDN w:val="0"/>
        <w:adjustRightInd w:val="0"/>
        <w:ind w:left="2127" w:firstLine="709"/>
        <w:jc w:val="both"/>
        <w:rPr>
          <w:sz w:val="17"/>
          <w:szCs w:val="17"/>
          <w:lang w:bidi="he-IL"/>
        </w:rPr>
      </w:pPr>
    </w:p>
    <w:p w14:paraId="021D1933" w14:textId="77777777" w:rsidR="00C55E25" w:rsidRPr="00FA203B" w:rsidRDefault="00C55E25" w:rsidP="00C55E25">
      <w:pPr>
        <w:widowControl w:val="0"/>
        <w:autoSpaceDE w:val="0"/>
        <w:autoSpaceDN w:val="0"/>
        <w:adjustRightInd w:val="0"/>
        <w:jc w:val="both"/>
        <w:rPr>
          <w:lang w:bidi="he-IL"/>
        </w:rPr>
      </w:pPr>
      <w:r>
        <w:rPr>
          <w:lang w:bidi="he-IL"/>
        </w:rPr>
        <w:t>…………………………………………………………………………………………………...</w:t>
      </w:r>
    </w:p>
    <w:p w14:paraId="315C7180" w14:textId="32F46B25" w:rsidR="00C55E25" w:rsidRDefault="00C55E25" w:rsidP="00C55E25">
      <w:pPr>
        <w:widowControl w:val="0"/>
        <w:autoSpaceDE w:val="0"/>
        <w:autoSpaceDN w:val="0"/>
        <w:adjustRightInd w:val="0"/>
        <w:ind w:left="2127" w:firstLine="709"/>
        <w:jc w:val="both"/>
        <w:rPr>
          <w:sz w:val="17"/>
          <w:szCs w:val="17"/>
          <w:lang w:bidi="he-IL"/>
        </w:rPr>
      </w:pPr>
      <w:r w:rsidRPr="00FA203B">
        <w:rPr>
          <w:sz w:val="17"/>
          <w:szCs w:val="17"/>
          <w:lang w:bidi="he-IL"/>
        </w:rPr>
        <w:t>(</w:t>
      </w:r>
      <w:r>
        <w:rPr>
          <w:sz w:val="17"/>
          <w:szCs w:val="17"/>
          <w:lang w:bidi="he-IL"/>
        </w:rPr>
        <w:t>PESEL</w:t>
      </w:r>
      <w:r w:rsidRPr="00FA203B">
        <w:rPr>
          <w:sz w:val="17"/>
          <w:szCs w:val="17"/>
          <w:lang w:bidi="he-IL"/>
        </w:rPr>
        <w:t xml:space="preserve"> </w:t>
      </w:r>
      <w:r w:rsidR="00D52BC5">
        <w:rPr>
          <w:sz w:val="17"/>
          <w:szCs w:val="17"/>
          <w:lang w:bidi="he-IL"/>
        </w:rPr>
        <w:t>Wnioskodawcy</w:t>
      </w:r>
      <w:r w:rsidRPr="00FA203B">
        <w:rPr>
          <w:sz w:val="17"/>
          <w:szCs w:val="17"/>
          <w:lang w:bidi="he-IL"/>
        </w:rPr>
        <w:t>)</w:t>
      </w:r>
    </w:p>
    <w:p w14:paraId="628ADD8C" w14:textId="77777777" w:rsidR="00FA203B" w:rsidRPr="00FA203B" w:rsidRDefault="00FA203B" w:rsidP="00FA203B">
      <w:pPr>
        <w:widowControl w:val="0"/>
        <w:autoSpaceDE w:val="0"/>
        <w:autoSpaceDN w:val="0"/>
        <w:adjustRightInd w:val="0"/>
        <w:ind w:left="2127" w:firstLine="709"/>
        <w:jc w:val="both"/>
        <w:rPr>
          <w:sz w:val="17"/>
          <w:szCs w:val="17"/>
          <w:lang w:bidi="he-IL"/>
        </w:rPr>
      </w:pPr>
    </w:p>
    <w:p w14:paraId="69A2E3BC" w14:textId="77777777" w:rsidR="00FA203B" w:rsidRDefault="00FA203B" w:rsidP="00FA203B">
      <w:pPr>
        <w:widowControl w:val="0"/>
        <w:autoSpaceDE w:val="0"/>
        <w:autoSpaceDN w:val="0"/>
        <w:adjustRightInd w:val="0"/>
        <w:spacing w:line="480" w:lineRule="auto"/>
        <w:ind w:left="9"/>
        <w:jc w:val="both"/>
        <w:rPr>
          <w:lang w:bidi="he-IL"/>
        </w:rPr>
      </w:pPr>
      <w:r w:rsidRPr="00FA203B">
        <w:rPr>
          <w:w w:val="115"/>
          <w:sz w:val="17"/>
          <w:szCs w:val="17"/>
          <w:lang w:bidi="he-IL"/>
        </w:rPr>
        <w:t xml:space="preserve">W </w:t>
      </w:r>
      <w:r w:rsidRPr="00FA203B">
        <w:rPr>
          <w:lang w:bidi="he-IL"/>
        </w:rPr>
        <w:t>kwocie ...........................</w:t>
      </w:r>
      <w:r>
        <w:rPr>
          <w:lang w:bidi="he-IL"/>
        </w:rPr>
        <w:t>..............</w:t>
      </w:r>
      <w:r w:rsidRPr="00FA203B">
        <w:rPr>
          <w:lang w:bidi="he-IL"/>
        </w:rPr>
        <w:t>zł</w:t>
      </w:r>
      <w:r>
        <w:rPr>
          <w:lang w:bidi="he-IL"/>
        </w:rPr>
        <w:t xml:space="preserve"> </w:t>
      </w:r>
    </w:p>
    <w:p w14:paraId="71FAEC9F" w14:textId="464BC9D5" w:rsidR="00FA203B" w:rsidRPr="00FA203B" w:rsidRDefault="00FA203B" w:rsidP="00FA203B">
      <w:pPr>
        <w:widowControl w:val="0"/>
        <w:autoSpaceDE w:val="0"/>
        <w:autoSpaceDN w:val="0"/>
        <w:adjustRightInd w:val="0"/>
        <w:spacing w:line="480" w:lineRule="auto"/>
        <w:jc w:val="both"/>
        <w:rPr>
          <w:lang w:bidi="he-IL"/>
        </w:rPr>
      </w:pPr>
      <w:r w:rsidRPr="00FA203B">
        <w:rPr>
          <w:lang w:bidi="he-IL"/>
        </w:rPr>
        <w:t>słownie złotych: ………………………………………………………</w:t>
      </w:r>
      <w:r w:rsidR="00C55E25">
        <w:rPr>
          <w:lang w:bidi="he-IL"/>
        </w:rPr>
        <w:t>………. .</w:t>
      </w:r>
    </w:p>
    <w:p w14:paraId="42547118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480" w:lineRule="auto"/>
        <w:ind w:left="9"/>
        <w:jc w:val="both"/>
        <w:rPr>
          <w:lang w:bidi="he-IL"/>
        </w:rPr>
      </w:pPr>
    </w:p>
    <w:p w14:paraId="34974839" w14:textId="136C0C05" w:rsidR="00BB26F5" w:rsidRPr="00AD5FB7" w:rsidRDefault="00BB26F5" w:rsidP="00BB26F5">
      <w:pPr>
        <w:spacing w:line="480" w:lineRule="auto"/>
        <w:jc w:val="both"/>
      </w:pPr>
      <w:bookmarkStart w:id="24" w:name="_Hlk64619172"/>
      <w:r w:rsidRPr="00AD5FB7">
        <w:rPr>
          <w:lang w:bidi="he-IL"/>
        </w:rPr>
        <w:t>O</w:t>
      </w:r>
      <w:r w:rsidRPr="00AD5FB7">
        <w:t>świadczam, iż zapoznałem/-łam się z klauzulą informacyjną o przetwarzaniu danych osobowych  i wyrażam zgodę na przetwarzanie moich danych osobowych zawartych                                  w przedstawionych przeze mnie dokumentach dla celów realizacji procedury związanej                            z przyznaniem Wnioskodawcy dofinansowania z Powiatowego Urzędu Pracy we Wschowie.</w:t>
      </w:r>
      <w:bookmarkEnd w:id="24"/>
    </w:p>
    <w:p w14:paraId="2D61CAA3" w14:textId="77777777" w:rsidR="00FA203B" w:rsidRPr="00FA203B" w:rsidRDefault="00FA203B" w:rsidP="00C55E25">
      <w:pPr>
        <w:widowControl w:val="0"/>
        <w:autoSpaceDE w:val="0"/>
        <w:autoSpaceDN w:val="0"/>
        <w:adjustRightInd w:val="0"/>
        <w:spacing w:line="278" w:lineRule="exact"/>
        <w:jc w:val="both"/>
        <w:rPr>
          <w:lang w:bidi="he-IL"/>
        </w:rPr>
      </w:pPr>
    </w:p>
    <w:p w14:paraId="1BA7A9A8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78" w:lineRule="exact"/>
        <w:ind w:left="9"/>
        <w:jc w:val="both"/>
        <w:rPr>
          <w:lang w:bidi="he-IL"/>
        </w:rPr>
      </w:pPr>
    </w:p>
    <w:p w14:paraId="0A244EBA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78" w:lineRule="exact"/>
        <w:ind w:left="9"/>
        <w:jc w:val="both"/>
        <w:rPr>
          <w:lang w:bidi="he-IL"/>
        </w:rPr>
      </w:pPr>
    </w:p>
    <w:p w14:paraId="2DECEDFE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78" w:lineRule="exact"/>
        <w:ind w:left="9"/>
        <w:jc w:val="both"/>
        <w:rPr>
          <w:lang w:bidi="he-IL"/>
        </w:rPr>
      </w:pPr>
    </w:p>
    <w:p w14:paraId="7572FA7E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78" w:lineRule="exact"/>
        <w:ind w:left="9"/>
        <w:jc w:val="both"/>
        <w:rPr>
          <w:lang w:bidi="he-IL"/>
        </w:rPr>
      </w:pPr>
    </w:p>
    <w:p w14:paraId="5700B014" w14:textId="77777777" w:rsidR="00FA203B" w:rsidRPr="00FA203B" w:rsidRDefault="00FA203B" w:rsidP="00FA203B">
      <w:pPr>
        <w:widowControl w:val="0"/>
        <w:autoSpaceDE w:val="0"/>
        <w:autoSpaceDN w:val="0"/>
        <w:adjustRightInd w:val="0"/>
        <w:spacing w:line="278" w:lineRule="exact"/>
        <w:ind w:left="9"/>
        <w:jc w:val="both"/>
        <w:rPr>
          <w:lang w:bidi="he-IL"/>
        </w:rPr>
      </w:pPr>
    </w:p>
    <w:p w14:paraId="56F431F5" w14:textId="6ADB96E0" w:rsidR="00646EF2" w:rsidRDefault="00FA203B" w:rsidP="00646EF2">
      <w:pPr>
        <w:widowControl w:val="0"/>
        <w:autoSpaceDE w:val="0"/>
        <w:autoSpaceDN w:val="0"/>
        <w:adjustRightInd w:val="0"/>
        <w:ind w:left="5672" w:hanging="5663"/>
        <w:rPr>
          <w:lang w:bidi="he-IL"/>
        </w:rPr>
      </w:pPr>
      <w:r w:rsidRPr="00FA203B">
        <w:rPr>
          <w:lang w:bidi="he-IL"/>
        </w:rPr>
        <w:t>……………</w:t>
      </w:r>
      <w:r w:rsidR="00646EF2">
        <w:rPr>
          <w:lang w:bidi="he-IL"/>
        </w:rPr>
        <w:t>……………………….                                    ……………………………………..</w:t>
      </w:r>
    </w:p>
    <w:p w14:paraId="4CB3429D" w14:textId="5DA696A2" w:rsidR="00646EF2" w:rsidRPr="00646EF2" w:rsidRDefault="00646EF2" w:rsidP="00646EF2">
      <w:pPr>
        <w:widowControl w:val="0"/>
        <w:autoSpaceDE w:val="0"/>
        <w:autoSpaceDN w:val="0"/>
        <w:adjustRightInd w:val="0"/>
        <w:ind w:left="5672" w:hanging="5663"/>
        <w:rPr>
          <w:lang w:bidi="he-IL"/>
        </w:rPr>
      </w:pPr>
      <w:r>
        <w:rPr>
          <w:lang w:bidi="he-IL"/>
        </w:rPr>
        <w:t xml:space="preserve">        </w:t>
      </w:r>
      <w:r w:rsidR="00FA203B" w:rsidRPr="00FA203B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>miejscowość, data</w:t>
      </w:r>
      <w:r w:rsidR="00FA203B" w:rsidRPr="00FA203B">
        <w:rPr>
          <w:sz w:val="16"/>
          <w:szCs w:val="16"/>
          <w:lang w:bidi="he-IL"/>
        </w:rPr>
        <w:t>)</w:t>
      </w:r>
      <w:r>
        <w:rPr>
          <w:sz w:val="16"/>
          <w:szCs w:val="16"/>
          <w:lang w:bidi="he-IL"/>
        </w:rPr>
        <w:tab/>
      </w:r>
      <w:r>
        <w:rPr>
          <w:lang w:bidi="he-IL"/>
        </w:rPr>
        <w:t xml:space="preserve"> </w:t>
      </w:r>
      <w:r w:rsidRPr="00FA203B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 xml:space="preserve">czytelny </w:t>
      </w:r>
      <w:r w:rsidRPr="00FA203B">
        <w:rPr>
          <w:sz w:val="16"/>
          <w:szCs w:val="16"/>
          <w:lang w:bidi="he-IL"/>
        </w:rPr>
        <w:t xml:space="preserve">podpis współmałżonka </w:t>
      </w:r>
      <w:r>
        <w:rPr>
          <w:sz w:val="16"/>
          <w:szCs w:val="16"/>
          <w:lang w:bidi="he-IL"/>
        </w:rPr>
        <w:t>P</w:t>
      </w:r>
      <w:r w:rsidRPr="00FA203B">
        <w:rPr>
          <w:sz w:val="16"/>
          <w:szCs w:val="16"/>
          <w:lang w:bidi="he-IL"/>
        </w:rPr>
        <w:t>oręczyciela)</w:t>
      </w:r>
    </w:p>
    <w:p w14:paraId="140F564E" w14:textId="77777777" w:rsidR="00646EF2" w:rsidRPr="00FA203B" w:rsidRDefault="00646EF2" w:rsidP="00646EF2">
      <w:pPr>
        <w:widowControl w:val="0"/>
        <w:autoSpaceDE w:val="0"/>
        <w:autoSpaceDN w:val="0"/>
        <w:adjustRightInd w:val="0"/>
        <w:ind w:left="5672" w:hanging="5663"/>
        <w:rPr>
          <w:sz w:val="16"/>
          <w:szCs w:val="16"/>
          <w:lang w:bidi="he-IL"/>
        </w:rPr>
      </w:pPr>
    </w:p>
    <w:p w14:paraId="6D7CCBB7" w14:textId="77777777" w:rsidR="00FA203B" w:rsidRPr="00FA203B" w:rsidRDefault="00FA203B" w:rsidP="00C55E25">
      <w:pPr>
        <w:widowControl w:val="0"/>
        <w:autoSpaceDE w:val="0"/>
        <w:autoSpaceDN w:val="0"/>
        <w:adjustRightInd w:val="0"/>
        <w:ind w:left="5672" w:hanging="5663"/>
        <w:rPr>
          <w:sz w:val="16"/>
          <w:szCs w:val="16"/>
          <w:lang w:bidi="he-IL"/>
        </w:rPr>
      </w:pPr>
    </w:p>
    <w:p w14:paraId="32989129" w14:textId="058A785D" w:rsidR="00BF51A4" w:rsidRDefault="00BF51A4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2C38387D" w14:textId="03DBEFCD" w:rsidR="007B23C0" w:rsidRDefault="007B23C0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278B3D87" w14:textId="23C42469" w:rsidR="007B23C0" w:rsidRDefault="007B23C0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36B584BF" w14:textId="6CB25A7E" w:rsidR="007B23C0" w:rsidRDefault="007B23C0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11467C14" w14:textId="5812B8BF" w:rsidR="007B23C0" w:rsidRDefault="007B23C0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42CFCEB1" w14:textId="393934CB" w:rsidR="006E552B" w:rsidRDefault="006E552B" w:rsidP="00BB26F5">
      <w:pPr>
        <w:rPr>
          <w:rFonts w:ascii="Arial" w:hAnsi="Arial" w:cs="Arial"/>
          <w:sz w:val="20"/>
          <w:szCs w:val="20"/>
        </w:rPr>
      </w:pPr>
    </w:p>
    <w:p w14:paraId="6B1DAEB8" w14:textId="0F6C7664" w:rsidR="00E06F95" w:rsidRDefault="00E06F95" w:rsidP="00412E65">
      <w:pPr>
        <w:rPr>
          <w:rFonts w:ascii="Arial" w:hAnsi="Arial" w:cs="Arial"/>
          <w:sz w:val="20"/>
          <w:szCs w:val="20"/>
        </w:rPr>
      </w:pPr>
    </w:p>
    <w:p w14:paraId="4F06A123" w14:textId="4E24FF82" w:rsidR="006A1988" w:rsidRDefault="006A1988" w:rsidP="00412E65">
      <w:pPr>
        <w:rPr>
          <w:rFonts w:ascii="Arial" w:hAnsi="Arial" w:cs="Arial"/>
          <w:sz w:val="20"/>
          <w:szCs w:val="20"/>
        </w:rPr>
      </w:pPr>
    </w:p>
    <w:p w14:paraId="7C6B0FAA" w14:textId="77777777" w:rsidR="00EC0862" w:rsidRDefault="00EC0862" w:rsidP="00412E65">
      <w:pPr>
        <w:rPr>
          <w:rFonts w:ascii="Arial" w:hAnsi="Arial" w:cs="Arial"/>
          <w:sz w:val="20"/>
          <w:szCs w:val="20"/>
        </w:rPr>
      </w:pPr>
    </w:p>
    <w:p w14:paraId="4F2EBEE9" w14:textId="4F5EBFFE" w:rsidR="00E06F95" w:rsidRDefault="00E06F95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684A797D" w14:textId="4BD5E258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w w:val="107"/>
          <w:lang w:bidi="he-IL"/>
        </w:rPr>
      </w:pPr>
      <w:r w:rsidRPr="00F506A3">
        <w:rPr>
          <w:b/>
          <w:bCs/>
          <w:w w:val="107"/>
          <w:lang w:bidi="he-IL"/>
        </w:rPr>
        <w:t>OŚWIADCZENIE WSPÓŁMAŁŻONKA WNIOSKODAWCY POZOSTAJĄCEGO</w:t>
      </w:r>
      <w:r>
        <w:rPr>
          <w:b/>
          <w:bCs/>
          <w:w w:val="107"/>
          <w:lang w:bidi="he-IL"/>
        </w:rPr>
        <w:t xml:space="preserve"> </w:t>
      </w:r>
      <w:r w:rsidRPr="00F506A3">
        <w:rPr>
          <w:b/>
          <w:bCs/>
          <w:w w:val="107"/>
          <w:lang w:bidi="he-IL"/>
        </w:rPr>
        <w:t>Z NIM WE WSPÓLNOCIE MAJĄTKOWEJ</w:t>
      </w:r>
    </w:p>
    <w:p w14:paraId="0C23A647" w14:textId="77777777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ind w:left="3614"/>
        <w:jc w:val="both"/>
        <w:rPr>
          <w:b/>
          <w:bCs/>
          <w:w w:val="107"/>
          <w:lang w:bidi="he-IL"/>
        </w:rPr>
      </w:pPr>
    </w:p>
    <w:p w14:paraId="4EAE9A8E" w14:textId="77777777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ind w:left="3614"/>
        <w:jc w:val="both"/>
        <w:rPr>
          <w:w w:val="107"/>
          <w:lang w:bidi="he-IL"/>
        </w:rPr>
      </w:pPr>
    </w:p>
    <w:p w14:paraId="1B6C0C3C" w14:textId="77777777" w:rsidR="00F506A3" w:rsidRPr="00F506A3" w:rsidRDefault="00F506A3" w:rsidP="00F506A3">
      <w:pPr>
        <w:widowControl w:val="0"/>
        <w:autoSpaceDE w:val="0"/>
        <w:autoSpaceDN w:val="0"/>
        <w:adjustRightInd w:val="0"/>
        <w:spacing w:line="292" w:lineRule="exact"/>
        <w:ind w:left="3614"/>
        <w:jc w:val="both"/>
        <w:rPr>
          <w:w w:val="107"/>
          <w:sz w:val="28"/>
          <w:szCs w:val="28"/>
          <w:lang w:bidi="he-IL"/>
        </w:rPr>
      </w:pPr>
    </w:p>
    <w:p w14:paraId="1B1E1AB0" w14:textId="004DC38F" w:rsidR="00F506A3" w:rsidRDefault="00F506A3" w:rsidP="00F506A3">
      <w:pPr>
        <w:widowControl w:val="0"/>
        <w:autoSpaceDE w:val="0"/>
        <w:autoSpaceDN w:val="0"/>
        <w:adjustRightInd w:val="0"/>
        <w:spacing w:before="28"/>
        <w:ind w:left="81" w:right="4"/>
        <w:jc w:val="both"/>
        <w:rPr>
          <w:sz w:val="16"/>
          <w:szCs w:val="16"/>
          <w:lang w:bidi="he-IL"/>
        </w:rPr>
      </w:pPr>
      <w:r w:rsidRPr="00DF1920">
        <w:rPr>
          <w:lang w:bidi="he-IL"/>
        </w:rPr>
        <w:t>Ja,</w:t>
      </w:r>
      <w:r>
        <w:rPr>
          <w:sz w:val="20"/>
          <w:szCs w:val="20"/>
          <w:lang w:bidi="he-IL"/>
        </w:rPr>
        <w:t xml:space="preserve"> </w:t>
      </w:r>
      <w:r w:rsidRPr="00F506A3">
        <w:rPr>
          <w:sz w:val="20"/>
          <w:szCs w:val="20"/>
          <w:lang w:bidi="he-IL"/>
        </w:rPr>
        <w:t>………………………………………………………………………………………………</w:t>
      </w:r>
      <w:r>
        <w:rPr>
          <w:sz w:val="20"/>
          <w:szCs w:val="20"/>
          <w:lang w:bidi="he-IL"/>
        </w:rPr>
        <w:t>………………….</w:t>
      </w:r>
      <w:r w:rsidRPr="00F506A3">
        <w:rPr>
          <w:sz w:val="20"/>
          <w:szCs w:val="20"/>
          <w:lang w:bidi="he-IL"/>
        </w:rPr>
        <w:br/>
      </w:r>
      <w:r w:rsidRPr="00F506A3">
        <w:rPr>
          <w:sz w:val="20"/>
          <w:szCs w:val="20"/>
          <w:lang w:bidi="he-IL"/>
        </w:rPr>
        <w:tab/>
      </w:r>
      <w:r w:rsidR="00511106">
        <w:rPr>
          <w:sz w:val="20"/>
          <w:szCs w:val="20"/>
          <w:lang w:bidi="he-IL"/>
        </w:rPr>
        <w:t xml:space="preserve">                           </w:t>
      </w:r>
      <w:r w:rsidR="00FF635A">
        <w:rPr>
          <w:sz w:val="20"/>
          <w:szCs w:val="20"/>
          <w:lang w:bidi="he-IL"/>
        </w:rPr>
        <w:t xml:space="preserve">   </w:t>
      </w:r>
      <w:r w:rsidR="00511106">
        <w:rPr>
          <w:sz w:val="20"/>
          <w:szCs w:val="20"/>
          <w:lang w:bidi="he-IL"/>
        </w:rPr>
        <w:t xml:space="preserve"> </w:t>
      </w:r>
      <w:r w:rsidRPr="00F506A3">
        <w:rPr>
          <w:sz w:val="16"/>
          <w:szCs w:val="16"/>
          <w:lang w:bidi="he-IL"/>
        </w:rPr>
        <w:t xml:space="preserve"> (imię</w:t>
      </w:r>
      <w:r w:rsidR="006A1988">
        <w:rPr>
          <w:sz w:val="16"/>
          <w:szCs w:val="16"/>
          <w:lang w:bidi="he-IL"/>
        </w:rPr>
        <w:t xml:space="preserve"> i </w:t>
      </w:r>
      <w:r w:rsidRPr="00F506A3">
        <w:rPr>
          <w:sz w:val="16"/>
          <w:szCs w:val="16"/>
          <w:lang w:bidi="he-IL"/>
        </w:rPr>
        <w:t xml:space="preserve"> nazwisko oświadczającego/ współmałżonka Wnioskodawcy)</w:t>
      </w:r>
    </w:p>
    <w:p w14:paraId="0127BFB4" w14:textId="6CF200BA" w:rsidR="00511106" w:rsidRDefault="00511106" w:rsidP="00F506A3">
      <w:pPr>
        <w:widowControl w:val="0"/>
        <w:autoSpaceDE w:val="0"/>
        <w:autoSpaceDN w:val="0"/>
        <w:adjustRightInd w:val="0"/>
        <w:spacing w:before="28"/>
        <w:ind w:left="81" w:right="4"/>
        <w:jc w:val="both"/>
        <w:rPr>
          <w:sz w:val="16"/>
          <w:szCs w:val="16"/>
          <w:lang w:bidi="he-IL"/>
        </w:rPr>
      </w:pPr>
    </w:p>
    <w:p w14:paraId="789BA6E6" w14:textId="77777777" w:rsidR="00511106" w:rsidRDefault="00511106" w:rsidP="00F506A3">
      <w:pPr>
        <w:widowControl w:val="0"/>
        <w:autoSpaceDE w:val="0"/>
        <w:autoSpaceDN w:val="0"/>
        <w:adjustRightInd w:val="0"/>
        <w:spacing w:before="28"/>
        <w:ind w:left="81" w:right="4"/>
        <w:jc w:val="both"/>
        <w:rPr>
          <w:sz w:val="16"/>
          <w:szCs w:val="16"/>
          <w:lang w:bidi="he-IL"/>
        </w:rPr>
      </w:pPr>
    </w:p>
    <w:p w14:paraId="1B12E373" w14:textId="6313B91F" w:rsidR="00511106" w:rsidRPr="00F506A3" w:rsidRDefault="00511106" w:rsidP="00F506A3">
      <w:pPr>
        <w:widowControl w:val="0"/>
        <w:autoSpaceDE w:val="0"/>
        <w:autoSpaceDN w:val="0"/>
        <w:adjustRightInd w:val="0"/>
        <w:spacing w:before="28"/>
        <w:ind w:left="81" w:right="4"/>
        <w:jc w:val="both"/>
        <w:rPr>
          <w:sz w:val="16"/>
          <w:szCs w:val="16"/>
          <w:lang w:bidi="he-IL"/>
        </w:rPr>
      </w:pPr>
      <w:r w:rsidRPr="00DF1920">
        <w:rPr>
          <w:lang w:bidi="he-IL"/>
        </w:rPr>
        <w:t>PESE</w:t>
      </w:r>
      <w:r w:rsidR="00DF1920">
        <w:rPr>
          <w:lang w:bidi="he-IL"/>
        </w:rPr>
        <w:t xml:space="preserve">L </w:t>
      </w:r>
      <w:r w:rsidRPr="00DF1920">
        <w:rPr>
          <w:lang w:bidi="he-IL"/>
        </w:rPr>
        <w:t>oświadczającego</w:t>
      </w:r>
      <w:r>
        <w:rPr>
          <w:sz w:val="16"/>
          <w:szCs w:val="16"/>
          <w:lang w:bidi="he-IL"/>
        </w:rPr>
        <w:t xml:space="preserve">    …………………………………………………………………………………</w:t>
      </w:r>
      <w:r w:rsidR="00DF1920">
        <w:rPr>
          <w:sz w:val="16"/>
          <w:szCs w:val="16"/>
          <w:lang w:bidi="he-IL"/>
        </w:rPr>
        <w:t>………………………..</w:t>
      </w:r>
    </w:p>
    <w:p w14:paraId="6CF290F3" w14:textId="77777777" w:rsidR="00F506A3" w:rsidRPr="00F506A3" w:rsidRDefault="00F506A3" w:rsidP="00F506A3">
      <w:pPr>
        <w:widowControl w:val="0"/>
        <w:tabs>
          <w:tab w:val="right" w:leader="dot" w:pos="4895"/>
          <w:tab w:val="left" w:leader="dot" w:pos="5332"/>
          <w:tab w:val="left" w:leader="dot" w:pos="5851"/>
          <w:tab w:val="right" w:leader="dot" w:pos="8275"/>
          <w:tab w:val="right" w:leader="dot" w:pos="9086"/>
          <w:tab w:val="right" w:leader="dot" w:pos="9287"/>
        </w:tabs>
        <w:autoSpaceDE w:val="0"/>
        <w:autoSpaceDN w:val="0"/>
        <w:adjustRightInd w:val="0"/>
        <w:rPr>
          <w:sz w:val="16"/>
          <w:szCs w:val="16"/>
          <w:lang w:bidi="he-IL"/>
        </w:rPr>
      </w:pPr>
    </w:p>
    <w:p w14:paraId="47E70842" w14:textId="77777777" w:rsidR="00F506A3" w:rsidRDefault="00F506A3" w:rsidP="00F506A3">
      <w:pPr>
        <w:widowControl w:val="0"/>
        <w:tabs>
          <w:tab w:val="right" w:leader="dot" w:pos="4895"/>
          <w:tab w:val="left" w:leader="dot" w:pos="5332"/>
          <w:tab w:val="left" w:leader="dot" w:pos="5851"/>
          <w:tab w:val="right" w:leader="dot" w:pos="8275"/>
          <w:tab w:val="right" w:leader="dot" w:pos="9086"/>
          <w:tab w:val="right" w:leader="dot" w:pos="9287"/>
        </w:tabs>
        <w:autoSpaceDE w:val="0"/>
        <w:autoSpaceDN w:val="0"/>
        <w:adjustRightInd w:val="0"/>
        <w:rPr>
          <w:sz w:val="20"/>
          <w:szCs w:val="20"/>
          <w:lang w:bidi="he-IL"/>
        </w:rPr>
      </w:pPr>
    </w:p>
    <w:p w14:paraId="30AFB144" w14:textId="00D69864" w:rsidR="00F506A3" w:rsidRPr="00F506A3" w:rsidRDefault="00F506A3" w:rsidP="00F506A3">
      <w:pPr>
        <w:widowControl w:val="0"/>
        <w:tabs>
          <w:tab w:val="right" w:leader="dot" w:pos="4895"/>
          <w:tab w:val="left" w:leader="dot" w:pos="5332"/>
          <w:tab w:val="left" w:leader="dot" w:pos="5851"/>
          <w:tab w:val="right" w:leader="dot" w:pos="8275"/>
          <w:tab w:val="right" w:leader="dot" w:pos="9086"/>
          <w:tab w:val="right" w:leader="dot" w:pos="9287"/>
        </w:tabs>
        <w:autoSpaceDE w:val="0"/>
        <w:autoSpaceDN w:val="0"/>
        <w:adjustRightInd w:val="0"/>
        <w:rPr>
          <w:sz w:val="20"/>
          <w:szCs w:val="20"/>
          <w:lang w:bidi="he-IL"/>
        </w:rPr>
      </w:pPr>
      <w:r w:rsidRPr="00DF1920">
        <w:rPr>
          <w:lang w:bidi="he-IL"/>
        </w:rPr>
        <w:t>jako współmałżonek Wnioskodawc</w:t>
      </w:r>
      <w:r w:rsidR="00DF1920">
        <w:rPr>
          <w:lang w:bidi="he-IL"/>
        </w:rPr>
        <w:t>y</w:t>
      </w:r>
      <w:r w:rsidRPr="00F506A3">
        <w:rPr>
          <w:sz w:val="20"/>
          <w:szCs w:val="20"/>
          <w:lang w:bidi="he-IL"/>
        </w:rPr>
        <w:t>……………………………………………………………</w:t>
      </w:r>
      <w:r>
        <w:rPr>
          <w:sz w:val="20"/>
          <w:szCs w:val="20"/>
          <w:lang w:bidi="he-IL"/>
        </w:rPr>
        <w:t>…………</w:t>
      </w:r>
    </w:p>
    <w:p w14:paraId="5F304243" w14:textId="00B82F5A" w:rsidR="00F506A3" w:rsidRDefault="00F506A3" w:rsidP="00F506A3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rPr>
          <w:sz w:val="16"/>
          <w:szCs w:val="16"/>
          <w:lang w:bidi="he-IL"/>
        </w:rPr>
      </w:pPr>
      <w:r w:rsidRPr="00F506A3">
        <w:rPr>
          <w:sz w:val="20"/>
          <w:szCs w:val="20"/>
          <w:lang w:bidi="he-IL"/>
        </w:rPr>
        <w:tab/>
      </w:r>
      <w:r w:rsidRPr="00F506A3">
        <w:rPr>
          <w:w w:val="143"/>
          <w:sz w:val="20"/>
          <w:szCs w:val="20"/>
          <w:lang w:bidi="he-IL"/>
        </w:rPr>
        <w:tab/>
      </w:r>
      <w:r w:rsidRPr="00F506A3">
        <w:rPr>
          <w:w w:val="143"/>
          <w:sz w:val="20"/>
          <w:szCs w:val="20"/>
          <w:lang w:bidi="he-IL"/>
        </w:rPr>
        <w:tab/>
      </w:r>
      <w:bookmarkStart w:id="25" w:name="_Hlk61435435"/>
      <w:r w:rsidRPr="00F506A3">
        <w:rPr>
          <w:w w:val="143"/>
          <w:sz w:val="16"/>
          <w:szCs w:val="16"/>
          <w:lang w:bidi="he-IL"/>
        </w:rPr>
        <w:tab/>
      </w:r>
      <w:r w:rsidRPr="00F506A3">
        <w:rPr>
          <w:sz w:val="16"/>
          <w:szCs w:val="16"/>
          <w:lang w:bidi="he-IL"/>
        </w:rPr>
        <w:t>(imię</w:t>
      </w:r>
      <w:r w:rsidR="006A1988">
        <w:rPr>
          <w:sz w:val="16"/>
          <w:szCs w:val="16"/>
          <w:lang w:bidi="he-IL"/>
        </w:rPr>
        <w:t xml:space="preserve"> i </w:t>
      </w:r>
      <w:r w:rsidRPr="00F506A3">
        <w:rPr>
          <w:sz w:val="16"/>
          <w:szCs w:val="16"/>
          <w:lang w:bidi="he-IL"/>
        </w:rPr>
        <w:t xml:space="preserve">nazwisko </w:t>
      </w:r>
      <w:r w:rsidR="00511106">
        <w:rPr>
          <w:sz w:val="16"/>
          <w:szCs w:val="16"/>
          <w:lang w:bidi="he-IL"/>
        </w:rPr>
        <w:t>Wnioskodawc</w:t>
      </w:r>
      <w:r w:rsidR="006A1988">
        <w:rPr>
          <w:sz w:val="16"/>
          <w:szCs w:val="16"/>
          <w:lang w:bidi="he-IL"/>
        </w:rPr>
        <w:t>y</w:t>
      </w:r>
      <w:r w:rsidRPr="00F506A3">
        <w:rPr>
          <w:sz w:val="16"/>
          <w:szCs w:val="16"/>
          <w:lang w:bidi="he-IL"/>
        </w:rPr>
        <w:t xml:space="preserve">) </w:t>
      </w:r>
      <w:bookmarkEnd w:id="25"/>
    </w:p>
    <w:p w14:paraId="73D290B5" w14:textId="3C1E7B33" w:rsidR="0019167C" w:rsidRDefault="0019167C" w:rsidP="00F506A3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rPr>
          <w:sz w:val="16"/>
          <w:szCs w:val="16"/>
          <w:lang w:bidi="he-IL"/>
        </w:rPr>
      </w:pPr>
    </w:p>
    <w:p w14:paraId="786925A5" w14:textId="74D62E23" w:rsidR="00511106" w:rsidRDefault="00511106" w:rsidP="00F506A3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rPr>
          <w:sz w:val="16"/>
          <w:szCs w:val="16"/>
          <w:lang w:bidi="he-IL"/>
        </w:rPr>
      </w:pPr>
    </w:p>
    <w:p w14:paraId="7E7A1938" w14:textId="187EC620" w:rsidR="0019167C" w:rsidRPr="00DF1920" w:rsidRDefault="00511106" w:rsidP="005246ED">
      <w:pPr>
        <w:widowControl w:val="0"/>
        <w:tabs>
          <w:tab w:val="left" w:pos="959"/>
          <w:tab w:val="left" w:pos="2543"/>
          <w:tab w:val="right" w:pos="4895"/>
          <w:tab w:val="left" w:pos="4948"/>
          <w:tab w:val="right" w:pos="8275"/>
          <w:tab w:val="right" w:pos="9086"/>
          <w:tab w:val="right" w:pos="9287"/>
        </w:tabs>
        <w:autoSpaceDE w:val="0"/>
        <w:autoSpaceDN w:val="0"/>
        <w:adjustRightInd w:val="0"/>
        <w:spacing w:line="600" w:lineRule="auto"/>
        <w:jc w:val="both"/>
        <w:rPr>
          <w:lang w:bidi="he-IL"/>
        </w:rPr>
      </w:pPr>
      <w:r w:rsidRPr="00DF1920">
        <w:rPr>
          <w:lang w:bidi="he-IL"/>
        </w:rPr>
        <w:t>PESEL Wnioskodawcy</w:t>
      </w:r>
      <w:r>
        <w:rPr>
          <w:sz w:val="16"/>
          <w:szCs w:val="16"/>
          <w:lang w:bidi="he-IL"/>
        </w:rPr>
        <w:t xml:space="preserve">   ………………………………………………………</w:t>
      </w:r>
      <w:r w:rsidR="00DF1920">
        <w:rPr>
          <w:sz w:val="16"/>
          <w:szCs w:val="16"/>
          <w:lang w:bidi="he-IL"/>
        </w:rPr>
        <w:t>…………………….</w:t>
      </w:r>
      <w:r w:rsidR="006A1988">
        <w:rPr>
          <w:sz w:val="16"/>
          <w:szCs w:val="16"/>
          <w:lang w:bidi="he-IL"/>
        </w:rPr>
        <w:t xml:space="preserve"> </w:t>
      </w:r>
      <w:r w:rsidR="00F506A3" w:rsidRPr="00DF1920">
        <w:rPr>
          <w:lang w:bidi="he-IL"/>
        </w:rPr>
        <w:t xml:space="preserve">pozostający/-a </w:t>
      </w:r>
      <w:r w:rsidR="00F506A3" w:rsidRPr="00DF1920">
        <w:rPr>
          <w:w w:val="115"/>
          <w:lang w:bidi="he-IL"/>
        </w:rPr>
        <w:t xml:space="preserve">z </w:t>
      </w:r>
      <w:r w:rsidR="00F506A3" w:rsidRPr="00DF1920">
        <w:rPr>
          <w:lang w:bidi="he-IL"/>
        </w:rPr>
        <w:t xml:space="preserve">nim </w:t>
      </w:r>
      <w:r w:rsidR="00DF1920">
        <w:rPr>
          <w:lang w:bidi="he-IL"/>
        </w:rPr>
        <w:t xml:space="preserve">                                 </w:t>
      </w:r>
      <w:r w:rsidR="00F506A3" w:rsidRPr="00DF1920">
        <w:rPr>
          <w:lang w:bidi="he-IL"/>
        </w:rPr>
        <w:t>we</w:t>
      </w:r>
      <w:r w:rsidR="005246ED" w:rsidRPr="00DF1920">
        <w:rPr>
          <w:lang w:bidi="he-IL"/>
        </w:rPr>
        <w:t xml:space="preserve"> </w:t>
      </w:r>
      <w:r w:rsidR="00F506A3" w:rsidRPr="00DF1920">
        <w:rPr>
          <w:lang w:bidi="he-IL"/>
        </w:rPr>
        <w:t>wspólnocie majątkowej</w:t>
      </w:r>
      <w:r w:rsidRPr="00DF1920">
        <w:rPr>
          <w:lang w:bidi="he-IL"/>
        </w:rPr>
        <w:t xml:space="preserve">, </w:t>
      </w:r>
      <w:r w:rsidR="00F506A3" w:rsidRPr="00DF1920">
        <w:rPr>
          <w:lang w:bidi="he-IL"/>
        </w:rPr>
        <w:t>oświadczam, że wyrażam</w:t>
      </w:r>
      <w:r w:rsidR="00F506A3" w:rsidRPr="00DF1920">
        <w:rPr>
          <w:rFonts w:ascii="Arial" w:hAnsi="Arial" w:cs="Arial"/>
          <w:lang w:bidi="he-IL"/>
        </w:rPr>
        <w:t xml:space="preserve"> </w:t>
      </w:r>
      <w:r w:rsidR="00F506A3" w:rsidRPr="00DF1920">
        <w:rPr>
          <w:lang w:bidi="he-IL"/>
        </w:rPr>
        <w:t>zgodę na podpisanie przez mego współmałżonka</w:t>
      </w:r>
      <w:r w:rsidR="005246ED" w:rsidRPr="00DF1920">
        <w:rPr>
          <w:lang w:bidi="he-IL"/>
        </w:rPr>
        <w:t xml:space="preserve"> </w:t>
      </w:r>
      <w:r w:rsidR="00F506A3" w:rsidRPr="00DF1920">
        <w:rPr>
          <w:lang w:bidi="he-IL"/>
        </w:rPr>
        <w:t>umowy dotyczącej</w:t>
      </w:r>
      <w:r w:rsidR="005246ED" w:rsidRPr="00DF1920">
        <w:rPr>
          <w:lang w:bidi="he-IL"/>
        </w:rPr>
        <w:t xml:space="preserve"> </w:t>
      </w:r>
      <w:r w:rsidR="00F506A3" w:rsidRPr="00DF1920">
        <w:rPr>
          <w:lang w:bidi="he-IL"/>
        </w:rPr>
        <w:t>przyznania środków Funduszu Pracy</w:t>
      </w:r>
      <w:r w:rsidR="005246ED" w:rsidRPr="00DF1920">
        <w:rPr>
          <w:lang w:bidi="he-IL"/>
        </w:rPr>
        <w:t xml:space="preserve">  </w:t>
      </w:r>
      <w:r w:rsidR="00F506A3" w:rsidRPr="00DF1920">
        <w:rPr>
          <w:lang w:bidi="he-IL"/>
        </w:rPr>
        <w:t>na podjęcie działalności gospodarczej  w zakresi</w:t>
      </w:r>
      <w:r w:rsidR="006A1988" w:rsidRPr="00DF1920">
        <w:rPr>
          <w:lang w:bidi="he-IL"/>
        </w:rPr>
        <w:t>e</w:t>
      </w:r>
      <w:r w:rsidR="00F506A3" w:rsidRPr="00DF1920">
        <w:rPr>
          <w:lang w:bidi="he-IL"/>
        </w:rPr>
        <w:t xml:space="preserve">:  </w:t>
      </w:r>
    </w:p>
    <w:p w14:paraId="204EE31A" w14:textId="77777777" w:rsidR="0019167C" w:rsidRDefault="0019167C" w:rsidP="00F506A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</w:p>
    <w:p w14:paraId="56464F8D" w14:textId="12D569F7" w:rsidR="00F506A3" w:rsidRPr="00F506A3" w:rsidRDefault="00F506A3" w:rsidP="00F506A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  <w:r w:rsidRPr="00F506A3">
        <w:rPr>
          <w:sz w:val="20"/>
          <w:szCs w:val="20"/>
          <w:lang w:bidi="he-IL"/>
        </w:rPr>
        <w:t>…………………………………………………………………………</w:t>
      </w:r>
      <w:r w:rsidR="0019167C">
        <w:rPr>
          <w:sz w:val="20"/>
          <w:szCs w:val="20"/>
          <w:lang w:bidi="he-IL"/>
        </w:rPr>
        <w:t>…………………………………………….</w:t>
      </w:r>
    </w:p>
    <w:p w14:paraId="6266B34E" w14:textId="503CAB5E" w:rsidR="00F506A3" w:rsidRPr="0019167C" w:rsidRDefault="0019167C" w:rsidP="0019167C">
      <w:pPr>
        <w:widowControl w:val="0"/>
        <w:autoSpaceDE w:val="0"/>
        <w:autoSpaceDN w:val="0"/>
        <w:adjustRightInd w:val="0"/>
        <w:ind w:left="1418" w:firstLine="709"/>
        <w:jc w:val="both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  </w:t>
      </w:r>
      <w:r w:rsidR="00511106">
        <w:rPr>
          <w:sz w:val="16"/>
          <w:szCs w:val="16"/>
          <w:lang w:bidi="he-IL"/>
        </w:rPr>
        <w:t xml:space="preserve">              </w:t>
      </w:r>
      <w:r>
        <w:rPr>
          <w:sz w:val="16"/>
          <w:szCs w:val="16"/>
          <w:lang w:bidi="he-IL"/>
        </w:rPr>
        <w:t xml:space="preserve">  </w:t>
      </w:r>
      <w:r w:rsidR="00511106">
        <w:rPr>
          <w:sz w:val="16"/>
          <w:szCs w:val="16"/>
          <w:lang w:bidi="he-IL"/>
        </w:rPr>
        <w:t xml:space="preserve">                     </w:t>
      </w:r>
      <w:r>
        <w:rPr>
          <w:sz w:val="16"/>
          <w:szCs w:val="16"/>
          <w:lang w:bidi="he-IL"/>
        </w:rPr>
        <w:t xml:space="preserve"> </w:t>
      </w:r>
      <w:r w:rsidR="00F506A3" w:rsidRPr="0019167C">
        <w:rPr>
          <w:sz w:val="16"/>
          <w:szCs w:val="16"/>
          <w:lang w:bidi="he-IL"/>
        </w:rPr>
        <w:t>(</w:t>
      </w:r>
      <w:r w:rsidR="00F506A3" w:rsidRPr="0019167C">
        <w:rPr>
          <w:sz w:val="16"/>
          <w:szCs w:val="16"/>
        </w:rPr>
        <w:t>rodzaj  działalności gospodarcze</w:t>
      </w:r>
      <w:r w:rsidR="006A1988">
        <w:rPr>
          <w:sz w:val="16"/>
          <w:szCs w:val="16"/>
        </w:rPr>
        <w:t>j</w:t>
      </w:r>
      <w:r w:rsidR="00F506A3" w:rsidRPr="0019167C">
        <w:rPr>
          <w:sz w:val="16"/>
          <w:szCs w:val="16"/>
          <w:lang w:bidi="he-IL"/>
        </w:rPr>
        <w:t>)</w:t>
      </w:r>
    </w:p>
    <w:p w14:paraId="18F9A46F" w14:textId="77777777" w:rsidR="00F506A3" w:rsidRPr="00F506A3" w:rsidRDefault="00F506A3" w:rsidP="00F506A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bidi="he-IL"/>
        </w:rPr>
      </w:pPr>
    </w:p>
    <w:p w14:paraId="363CCEEA" w14:textId="77777777" w:rsidR="0019167C" w:rsidRDefault="0019167C" w:rsidP="00F506A3">
      <w:pPr>
        <w:widowControl w:val="0"/>
        <w:autoSpaceDE w:val="0"/>
        <w:autoSpaceDN w:val="0"/>
        <w:adjustRightInd w:val="0"/>
        <w:spacing w:line="360" w:lineRule="auto"/>
        <w:jc w:val="both"/>
        <w:rPr>
          <w:w w:val="115"/>
          <w:sz w:val="20"/>
          <w:szCs w:val="20"/>
          <w:lang w:bidi="he-IL"/>
        </w:rPr>
      </w:pPr>
    </w:p>
    <w:p w14:paraId="3C25FBC9" w14:textId="745F4407" w:rsidR="00F506A3" w:rsidRPr="00F506A3" w:rsidRDefault="0019167C" w:rsidP="00F506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bidi="he-IL"/>
        </w:rPr>
      </w:pPr>
      <w:r w:rsidRPr="00DF1920">
        <w:rPr>
          <w:w w:val="115"/>
          <w:lang w:bidi="he-IL"/>
        </w:rPr>
        <w:t>w</w:t>
      </w:r>
      <w:r w:rsidR="00F506A3" w:rsidRPr="00DF1920">
        <w:rPr>
          <w:w w:val="115"/>
          <w:lang w:bidi="he-IL"/>
        </w:rPr>
        <w:t xml:space="preserve"> </w:t>
      </w:r>
      <w:r w:rsidR="00F506A3" w:rsidRPr="00DF1920">
        <w:rPr>
          <w:lang w:bidi="he-IL"/>
        </w:rPr>
        <w:t>kwocie</w:t>
      </w:r>
      <w:r w:rsidR="00F506A3" w:rsidRPr="00F506A3">
        <w:rPr>
          <w:sz w:val="20"/>
          <w:szCs w:val="20"/>
          <w:lang w:bidi="he-IL"/>
        </w:rPr>
        <w:t xml:space="preserve"> .............................. </w:t>
      </w:r>
      <w:r w:rsidR="00F506A3" w:rsidRPr="00DF1920">
        <w:rPr>
          <w:lang w:bidi="he-IL"/>
        </w:rPr>
        <w:t>zł</w:t>
      </w:r>
      <w:r w:rsidR="00DF1920">
        <w:rPr>
          <w:lang w:bidi="he-IL"/>
        </w:rPr>
        <w:t xml:space="preserve"> </w:t>
      </w:r>
      <w:r w:rsidR="00F506A3" w:rsidRPr="00DF1920">
        <w:rPr>
          <w:lang w:bidi="he-IL"/>
        </w:rPr>
        <w:t xml:space="preserve">słownie złotych: </w:t>
      </w:r>
      <w:r w:rsidR="00F506A3" w:rsidRPr="00F506A3">
        <w:rPr>
          <w:sz w:val="20"/>
          <w:szCs w:val="20"/>
          <w:lang w:bidi="he-IL"/>
        </w:rPr>
        <w:t>………………………………………………</w:t>
      </w:r>
      <w:r w:rsidR="00F506A3">
        <w:rPr>
          <w:sz w:val="20"/>
          <w:szCs w:val="20"/>
          <w:lang w:bidi="he-IL"/>
        </w:rPr>
        <w:t>…………</w:t>
      </w:r>
      <w:r w:rsidR="00DF1920">
        <w:rPr>
          <w:sz w:val="20"/>
          <w:szCs w:val="20"/>
          <w:lang w:bidi="he-IL"/>
        </w:rPr>
        <w:t>….</w:t>
      </w:r>
    </w:p>
    <w:p w14:paraId="1839101C" w14:textId="77777777" w:rsidR="00F506A3" w:rsidRPr="00F506A3" w:rsidRDefault="00F506A3" w:rsidP="00F506A3">
      <w:pPr>
        <w:spacing w:after="160" w:line="360" w:lineRule="auto"/>
        <w:rPr>
          <w:rFonts w:ascii="Calibri" w:hAnsi="Calibri"/>
          <w:sz w:val="20"/>
          <w:szCs w:val="20"/>
        </w:rPr>
      </w:pPr>
    </w:p>
    <w:p w14:paraId="602BBD97" w14:textId="77777777" w:rsidR="00F506A3" w:rsidRPr="00F506A3" w:rsidRDefault="00F506A3" w:rsidP="00F506A3">
      <w:pPr>
        <w:spacing w:after="160" w:line="256" w:lineRule="auto"/>
        <w:rPr>
          <w:rFonts w:ascii="Calibri" w:hAnsi="Calibri"/>
          <w:sz w:val="20"/>
          <w:szCs w:val="20"/>
        </w:rPr>
      </w:pPr>
    </w:p>
    <w:p w14:paraId="26FDEBAD" w14:textId="77777777" w:rsidR="00EC0862" w:rsidRPr="00AD5FB7" w:rsidRDefault="00EC0862" w:rsidP="00EC0862">
      <w:pPr>
        <w:spacing w:line="480" w:lineRule="auto"/>
        <w:jc w:val="both"/>
      </w:pPr>
      <w:r w:rsidRPr="00AD5FB7">
        <w:rPr>
          <w:lang w:bidi="he-IL"/>
        </w:rPr>
        <w:t>O</w:t>
      </w:r>
      <w:r w:rsidRPr="00AD5FB7">
        <w:t>świadczam, iż zapoznałem/-łam się z klauzulą informacyjną o przetwarzaniu danych osobowych  i wyrażam zgodę na przetwarzanie moich danych osobowych zawartych                                  w przedstawionych przeze mnie dokumentach dla celów realizacji procedury związanej                            z przyznaniem Wnioskodawcy dofinansowania z Powiatowego Urzędu Pracy we Wschowie.</w:t>
      </w:r>
    </w:p>
    <w:p w14:paraId="764716B3" w14:textId="77777777" w:rsidR="00EC0862" w:rsidRPr="00AD5FB7" w:rsidRDefault="00EC0862" w:rsidP="00EC0862">
      <w:pPr>
        <w:widowControl w:val="0"/>
        <w:autoSpaceDE w:val="0"/>
        <w:autoSpaceDN w:val="0"/>
        <w:adjustRightInd w:val="0"/>
        <w:spacing w:line="278" w:lineRule="exact"/>
        <w:jc w:val="both"/>
        <w:rPr>
          <w:lang w:bidi="he-IL"/>
        </w:rPr>
      </w:pPr>
    </w:p>
    <w:p w14:paraId="09152546" w14:textId="203EBC7A" w:rsidR="00F506A3" w:rsidRPr="00AD5FB7" w:rsidRDefault="00F506A3" w:rsidP="00F506A3">
      <w:pPr>
        <w:spacing w:after="160" w:line="256" w:lineRule="auto"/>
        <w:rPr>
          <w:rFonts w:ascii="Calibri" w:hAnsi="Calibri"/>
          <w:sz w:val="20"/>
          <w:szCs w:val="20"/>
        </w:rPr>
      </w:pPr>
    </w:p>
    <w:p w14:paraId="427351C4" w14:textId="77777777" w:rsidR="00F90434" w:rsidRPr="00F506A3" w:rsidRDefault="00F90434" w:rsidP="00F506A3">
      <w:pPr>
        <w:spacing w:after="160" w:line="256" w:lineRule="auto"/>
        <w:rPr>
          <w:rFonts w:ascii="Calibri" w:hAnsi="Calibri"/>
          <w:sz w:val="20"/>
          <w:szCs w:val="20"/>
        </w:rPr>
      </w:pPr>
    </w:p>
    <w:p w14:paraId="441EF403" w14:textId="6B455938" w:rsidR="00DF1920" w:rsidRDefault="00DF1920" w:rsidP="00DF1920">
      <w:pPr>
        <w:widowControl w:val="0"/>
        <w:autoSpaceDE w:val="0"/>
        <w:autoSpaceDN w:val="0"/>
        <w:adjustRightInd w:val="0"/>
        <w:ind w:left="5672" w:hanging="5663"/>
        <w:rPr>
          <w:lang w:bidi="he-IL"/>
        </w:rPr>
      </w:pPr>
      <w:r w:rsidRPr="00FA203B">
        <w:rPr>
          <w:lang w:bidi="he-IL"/>
        </w:rPr>
        <w:t>……………</w:t>
      </w:r>
      <w:r>
        <w:rPr>
          <w:lang w:bidi="he-IL"/>
        </w:rPr>
        <w:t>……………………….                                    ……………………………………..</w:t>
      </w:r>
    </w:p>
    <w:p w14:paraId="7283E53D" w14:textId="33AB6B17" w:rsidR="00DF1920" w:rsidRPr="00646EF2" w:rsidRDefault="00DF1920" w:rsidP="00DF1920">
      <w:pPr>
        <w:widowControl w:val="0"/>
        <w:autoSpaceDE w:val="0"/>
        <w:autoSpaceDN w:val="0"/>
        <w:adjustRightInd w:val="0"/>
        <w:ind w:left="5672" w:hanging="5663"/>
        <w:rPr>
          <w:lang w:bidi="he-IL"/>
        </w:rPr>
      </w:pPr>
      <w:r>
        <w:rPr>
          <w:lang w:bidi="he-IL"/>
        </w:rPr>
        <w:t xml:space="preserve">        </w:t>
      </w:r>
      <w:r w:rsidRPr="00FA203B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>miejscowość, data</w:t>
      </w:r>
      <w:r w:rsidRPr="00FA203B">
        <w:rPr>
          <w:sz w:val="16"/>
          <w:szCs w:val="16"/>
          <w:lang w:bidi="he-IL"/>
        </w:rPr>
        <w:t>)</w:t>
      </w:r>
      <w:r>
        <w:rPr>
          <w:sz w:val="16"/>
          <w:szCs w:val="16"/>
          <w:lang w:bidi="he-IL"/>
        </w:rPr>
        <w:tab/>
      </w:r>
      <w:r>
        <w:rPr>
          <w:lang w:bidi="he-IL"/>
        </w:rPr>
        <w:t xml:space="preserve"> </w:t>
      </w:r>
      <w:r w:rsidRPr="00FA203B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 xml:space="preserve">czytelny </w:t>
      </w:r>
      <w:r w:rsidRPr="00FA203B">
        <w:rPr>
          <w:sz w:val="16"/>
          <w:szCs w:val="16"/>
          <w:lang w:bidi="he-IL"/>
        </w:rPr>
        <w:t xml:space="preserve">podpis współmałżonka </w:t>
      </w:r>
      <w:r w:rsidR="008F6983">
        <w:rPr>
          <w:sz w:val="16"/>
          <w:szCs w:val="16"/>
          <w:lang w:bidi="he-IL"/>
        </w:rPr>
        <w:t>Wnioskodawcy</w:t>
      </w:r>
      <w:r w:rsidRPr="00FA203B">
        <w:rPr>
          <w:sz w:val="16"/>
          <w:szCs w:val="16"/>
          <w:lang w:bidi="he-IL"/>
        </w:rPr>
        <w:t>)</w:t>
      </w:r>
    </w:p>
    <w:p w14:paraId="48FE404F" w14:textId="77777777" w:rsidR="00DF1920" w:rsidRPr="00FA203B" w:rsidRDefault="00DF1920" w:rsidP="00DF1920">
      <w:pPr>
        <w:widowControl w:val="0"/>
        <w:autoSpaceDE w:val="0"/>
        <w:autoSpaceDN w:val="0"/>
        <w:adjustRightInd w:val="0"/>
        <w:ind w:left="5672" w:hanging="5663"/>
        <w:rPr>
          <w:sz w:val="16"/>
          <w:szCs w:val="16"/>
          <w:lang w:bidi="he-IL"/>
        </w:rPr>
      </w:pPr>
    </w:p>
    <w:p w14:paraId="5CF5E6F2" w14:textId="77777777" w:rsidR="00DF1920" w:rsidRPr="00FA203B" w:rsidRDefault="00DF1920" w:rsidP="00DF1920">
      <w:pPr>
        <w:widowControl w:val="0"/>
        <w:autoSpaceDE w:val="0"/>
        <w:autoSpaceDN w:val="0"/>
        <w:adjustRightInd w:val="0"/>
        <w:ind w:left="5672" w:hanging="5663"/>
        <w:rPr>
          <w:sz w:val="16"/>
          <w:szCs w:val="16"/>
          <w:lang w:bidi="he-IL"/>
        </w:rPr>
      </w:pPr>
    </w:p>
    <w:p w14:paraId="0EB7C22B" w14:textId="5D14AF55" w:rsidR="009D73F5" w:rsidRDefault="009D73F5" w:rsidP="00412E65">
      <w:pPr>
        <w:rPr>
          <w:sz w:val="16"/>
          <w:szCs w:val="16"/>
          <w:lang w:bidi="he-IL"/>
        </w:rPr>
      </w:pPr>
    </w:p>
    <w:p w14:paraId="7D9735A1" w14:textId="77777777" w:rsidR="00F90434" w:rsidRDefault="00F90434" w:rsidP="00412E65">
      <w:pPr>
        <w:rPr>
          <w:rFonts w:ascii="Arial" w:hAnsi="Arial" w:cs="Arial"/>
          <w:sz w:val="20"/>
          <w:szCs w:val="20"/>
        </w:rPr>
      </w:pPr>
    </w:p>
    <w:p w14:paraId="63CC385A" w14:textId="77777777" w:rsidR="00B43F5F" w:rsidRDefault="00B43F5F" w:rsidP="00412E65">
      <w:pPr>
        <w:rPr>
          <w:rFonts w:ascii="Arial" w:hAnsi="Arial" w:cs="Arial"/>
          <w:sz w:val="20"/>
          <w:szCs w:val="20"/>
        </w:rPr>
      </w:pPr>
    </w:p>
    <w:p w14:paraId="4279ABEC" w14:textId="50C552D4" w:rsidR="009D73F5" w:rsidRDefault="009D73F5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0B72C849" w14:textId="43584004" w:rsidR="009D73F5" w:rsidRPr="00ED7049" w:rsidRDefault="009D73F5" w:rsidP="00EC36CB">
      <w:pPr>
        <w:pStyle w:val="Default"/>
        <w:ind w:left="4254" w:firstLine="709"/>
        <w:jc w:val="center"/>
      </w:pPr>
      <w:r w:rsidRPr="00ED7049">
        <w:t xml:space="preserve"> </w:t>
      </w:r>
      <w:r w:rsidR="00EC36CB">
        <w:tab/>
      </w:r>
      <w:r w:rsidRPr="00ED7049">
        <w:t>……………..…</w:t>
      </w:r>
      <w:r w:rsidR="00EC36CB">
        <w:t>………………..</w:t>
      </w:r>
    </w:p>
    <w:p w14:paraId="4D7A4600" w14:textId="6A0068D1" w:rsidR="009D73F5" w:rsidRDefault="00EC36CB" w:rsidP="009D73F5">
      <w:pPr>
        <w:pStyle w:val="Default"/>
        <w:rPr>
          <w:sz w:val="16"/>
          <w:szCs w:val="16"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bidi="he-IL"/>
        </w:rPr>
        <w:t xml:space="preserve">     </w:t>
      </w:r>
      <w:r w:rsidRPr="00FA203B">
        <w:rPr>
          <w:sz w:val="16"/>
          <w:szCs w:val="16"/>
          <w:lang w:bidi="he-IL"/>
        </w:rPr>
        <w:t>(</w:t>
      </w:r>
      <w:r>
        <w:rPr>
          <w:sz w:val="16"/>
          <w:szCs w:val="16"/>
          <w:lang w:bidi="he-IL"/>
        </w:rPr>
        <w:t>miejscowość, data</w:t>
      </w:r>
      <w:r w:rsidRPr="00FA203B">
        <w:rPr>
          <w:sz w:val="16"/>
          <w:szCs w:val="16"/>
          <w:lang w:bidi="he-IL"/>
        </w:rPr>
        <w:t>)</w:t>
      </w:r>
    </w:p>
    <w:p w14:paraId="2CC201C7" w14:textId="77777777" w:rsidR="00EC36CB" w:rsidRPr="00ED7049" w:rsidRDefault="00EC36CB" w:rsidP="009D73F5">
      <w:pPr>
        <w:pStyle w:val="Default"/>
      </w:pPr>
    </w:p>
    <w:p w14:paraId="66DC51A7" w14:textId="1C58E2AA" w:rsidR="009D73F5" w:rsidRPr="00ED7049" w:rsidRDefault="009D73F5" w:rsidP="009D73F5">
      <w:pPr>
        <w:pStyle w:val="Default"/>
      </w:pPr>
      <w:r w:rsidRPr="00ED7049">
        <w:rPr>
          <w:b/>
        </w:rPr>
        <w:t xml:space="preserve">Dane </w:t>
      </w:r>
      <w:r w:rsidR="004E76B2">
        <w:rPr>
          <w:b/>
        </w:rPr>
        <w:t>Wnioskodawcy</w:t>
      </w:r>
      <w:r w:rsidRPr="00ED7049">
        <w:t>:</w:t>
      </w:r>
    </w:p>
    <w:p w14:paraId="2D3563D6" w14:textId="77777777" w:rsidR="009D73F5" w:rsidRPr="00ED7049" w:rsidRDefault="009D73F5" w:rsidP="009D73F5">
      <w:pPr>
        <w:pStyle w:val="Default"/>
      </w:pPr>
      <w:r w:rsidRPr="00ED7049">
        <w:t xml:space="preserve">                                                               </w:t>
      </w:r>
    </w:p>
    <w:p w14:paraId="7443DF5B" w14:textId="77777777" w:rsidR="009D73F5" w:rsidRPr="00ED7049" w:rsidRDefault="009D73F5" w:rsidP="009D73F5">
      <w:pPr>
        <w:pStyle w:val="Default"/>
      </w:pPr>
      <w:r w:rsidRPr="00ED7049">
        <w:t xml:space="preserve">Imię i nazwisko …………………………….. </w:t>
      </w:r>
    </w:p>
    <w:p w14:paraId="6ADCA55C" w14:textId="77777777" w:rsidR="009D73F5" w:rsidRPr="00ED7049" w:rsidRDefault="009D73F5" w:rsidP="009D73F5">
      <w:pPr>
        <w:pStyle w:val="Default"/>
      </w:pPr>
    </w:p>
    <w:p w14:paraId="2DC0ABA4" w14:textId="42A4D542" w:rsidR="009D73F5" w:rsidRPr="00ED7049" w:rsidRDefault="009D73F5" w:rsidP="009D73F5">
      <w:pPr>
        <w:pStyle w:val="Default"/>
      </w:pPr>
      <w:r w:rsidRPr="00ED7049">
        <w:t>Nr PESEL   ..……………………………</w:t>
      </w:r>
      <w:r w:rsidR="0020236C">
        <w:t>……</w:t>
      </w:r>
    </w:p>
    <w:p w14:paraId="538577BC" w14:textId="77777777" w:rsidR="009D73F5" w:rsidRPr="00ED7049" w:rsidRDefault="009D73F5" w:rsidP="009D73F5">
      <w:pPr>
        <w:pStyle w:val="Default"/>
      </w:pPr>
    </w:p>
    <w:p w14:paraId="2842CD6F" w14:textId="169B7486" w:rsidR="0020236C" w:rsidRDefault="009D73F5" w:rsidP="009D73F5">
      <w:pPr>
        <w:pStyle w:val="Default"/>
      </w:pPr>
      <w:r w:rsidRPr="00ED7049">
        <w:t xml:space="preserve">Adres  </w:t>
      </w:r>
      <w:r w:rsidR="00F624F3">
        <w:t xml:space="preserve">miejsca </w:t>
      </w:r>
      <w:r w:rsidRPr="00ED7049">
        <w:t xml:space="preserve"> </w:t>
      </w:r>
      <w:r w:rsidR="0020236C">
        <w:t>zamieszkania</w:t>
      </w:r>
      <w:r w:rsidRPr="00ED7049">
        <w:t xml:space="preserve">   </w:t>
      </w:r>
    </w:p>
    <w:p w14:paraId="447EEEB3" w14:textId="77777777" w:rsidR="0020236C" w:rsidRDefault="0020236C" w:rsidP="009D73F5">
      <w:pPr>
        <w:pStyle w:val="Default"/>
      </w:pPr>
    </w:p>
    <w:p w14:paraId="424F5A3D" w14:textId="251C5509" w:rsidR="009D73F5" w:rsidRDefault="009D73F5" w:rsidP="009D73F5">
      <w:pPr>
        <w:pStyle w:val="Default"/>
      </w:pPr>
      <w:r w:rsidRPr="00ED7049">
        <w:t>………………………………</w:t>
      </w:r>
      <w:r w:rsidR="0020236C">
        <w:t>………………</w:t>
      </w:r>
    </w:p>
    <w:p w14:paraId="4AF6FAC8" w14:textId="7FFFB38D" w:rsidR="0020236C" w:rsidRDefault="0020236C" w:rsidP="009D73F5">
      <w:pPr>
        <w:pStyle w:val="Default"/>
      </w:pPr>
    </w:p>
    <w:p w14:paraId="0F9833D1" w14:textId="6CC2018B" w:rsidR="0020236C" w:rsidRPr="00ED7049" w:rsidRDefault="0020236C" w:rsidP="009D73F5">
      <w:pPr>
        <w:pStyle w:val="Default"/>
      </w:pPr>
      <w:r>
        <w:t>……………………………………………….</w:t>
      </w:r>
    </w:p>
    <w:p w14:paraId="7945A20F" w14:textId="77777777" w:rsidR="009D73F5" w:rsidRPr="00ED7049" w:rsidRDefault="009D73F5" w:rsidP="009D73F5">
      <w:pPr>
        <w:pStyle w:val="Default"/>
      </w:pPr>
      <w:r w:rsidRPr="00ED7049">
        <w:t xml:space="preserve"> </w:t>
      </w:r>
    </w:p>
    <w:p w14:paraId="7F6719B9" w14:textId="2C0FA851" w:rsidR="009D73F5" w:rsidRPr="00ED7049" w:rsidRDefault="009D73F5" w:rsidP="009D73F5">
      <w:pPr>
        <w:pStyle w:val="Default"/>
      </w:pPr>
      <w:r w:rsidRPr="00ED7049">
        <w:t xml:space="preserve">                         </w:t>
      </w:r>
      <w:r w:rsidR="0020236C">
        <w:tab/>
      </w:r>
    </w:p>
    <w:p w14:paraId="3152CD36" w14:textId="77777777" w:rsidR="009D73F5" w:rsidRPr="00ED7049" w:rsidRDefault="009D73F5" w:rsidP="009D73F5">
      <w:pPr>
        <w:pStyle w:val="Default"/>
      </w:pPr>
    </w:p>
    <w:p w14:paraId="509765F6" w14:textId="77777777" w:rsidR="009D73F5" w:rsidRPr="00ED7049" w:rsidRDefault="009D73F5" w:rsidP="009D73F5">
      <w:pPr>
        <w:pStyle w:val="Default"/>
      </w:pPr>
    </w:p>
    <w:p w14:paraId="5B2F63EF" w14:textId="77777777" w:rsidR="009D73F5" w:rsidRPr="00ED7049" w:rsidRDefault="009D73F5" w:rsidP="009D73F5">
      <w:pPr>
        <w:pStyle w:val="Default"/>
        <w:ind w:left="4956"/>
      </w:pPr>
      <w:r w:rsidRPr="00ED7049">
        <w:rPr>
          <w:b/>
          <w:bCs/>
        </w:rPr>
        <w:t xml:space="preserve">Powiatowy Urząd Pracy </w:t>
      </w:r>
    </w:p>
    <w:p w14:paraId="4419B24C" w14:textId="77777777" w:rsidR="009D73F5" w:rsidRPr="00ED7049" w:rsidRDefault="009D73F5" w:rsidP="009D73F5">
      <w:pPr>
        <w:pStyle w:val="Default"/>
        <w:ind w:left="4956"/>
      </w:pPr>
      <w:r w:rsidRPr="00ED7049">
        <w:rPr>
          <w:b/>
          <w:bCs/>
        </w:rPr>
        <w:t>we Wschowie</w:t>
      </w:r>
    </w:p>
    <w:p w14:paraId="28D9EBB9" w14:textId="584AF023" w:rsidR="009D73F5" w:rsidRPr="00ED7049" w:rsidRDefault="009D73F5" w:rsidP="009D73F5">
      <w:pPr>
        <w:pStyle w:val="Default"/>
        <w:ind w:left="4956"/>
        <w:rPr>
          <w:b/>
          <w:bCs/>
        </w:rPr>
      </w:pPr>
      <w:r w:rsidRPr="00ED7049">
        <w:rPr>
          <w:b/>
          <w:bCs/>
        </w:rPr>
        <w:t xml:space="preserve">ul. </w:t>
      </w:r>
      <w:proofErr w:type="spellStart"/>
      <w:r w:rsidR="00C40D3F">
        <w:rPr>
          <w:b/>
          <w:bCs/>
        </w:rPr>
        <w:t>Staroleszczyńska</w:t>
      </w:r>
      <w:proofErr w:type="spellEnd"/>
      <w:r w:rsidR="00C40D3F">
        <w:rPr>
          <w:b/>
          <w:bCs/>
        </w:rPr>
        <w:t xml:space="preserve"> 13, 13A</w:t>
      </w:r>
    </w:p>
    <w:p w14:paraId="4B34D114" w14:textId="77777777" w:rsidR="009D73F5" w:rsidRPr="00ED7049" w:rsidRDefault="009D73F5" w:rsidP="009D73F5">
      <w:pPr>
        <w:pStyle w:val="Default"/>
        <w:ind w:left="4956"/>
        <w:rPr>
          <w:b/>
          <w:bCs/>
        </w:rPr>
      </w:pPr>
      <w:r w:rsidRPr="00ED7049">
        <w:rPr>
          <w:b/>
          <w:bCs/>
        </w:rPr>
        <w:t>67-400 Wschowa</w:t>
      </w:r>
    </w:p>
    <w:p w14:paraId="4445C0EF" w14:textId="77777777" w:rsidR="009D73F5" w:rsidRPr="00ED7049" w:rsidRDefault="009D73F5" w:rsidP="009D73F5">
      <w:pPr>
        <w:pStyle w:val="Default"/>
        <w:ind w:left="4956"/>
        <w:rPr>
          <w:b/>
          <w:bCs/>
        </w:rPr>
      </w:pPr>
    </w:p>
    <w:p w14:paraId="43077467" w14:textId="77777777" w:rsidR="009D73F5" w:rsidRPr="00ED7049" w:rsidRDefault="009D73F5" w:rsidP="009D73F5">
      <w:pPr>
        <w:pStyle w:val="Default"/>
        <w:ind w:left="4956"/>
      </w:pPr>
      <w:r w:rsidRPr="00ED7049">
        <w:rPr>
          <w:b/>
          <w:bCs/>
        </w:rPr>
        <w:t xml:space="preserve"> </w:t>
      </w:r>
    </w:p>
    <w:p w14:paraId="10097C9F" w14:textId="013FC5E1" w:rsidR="009D73F5" w:rsidRDefault="009D73F5" w:rsidP="009D73F5">
      <w:pPr>
        <w:pStyle w:val="Default"/>
      </w:pPr>
      <w:r w:rsidRPr="00ED7049">
        <w:t xml:space="preserve">Proszę o przekazywanie </w:t>
      </w:r>
      <w:r w:rsidR="0020236C">
        <w:t xml:space="preserve">przyznanego dofinansowania </w:t>
      </w:r>
      <w:r w:rsidR="00293C05">
        <w:t>/</w:t>
      </w:r>
      <w:r w:rsidR="0020236C">
        <w:t xml:space="preserve"> środki Funduszu Pracy na podjęcie działalności gospodarczej</w:t>
      </w:r>
      <w:r w:rsidR="00293C05">
        <w:t xml:space="preserve">/ </w:t>
      </w:r>
      <w:r w:rsidRPr="00ED7049">
        <w:t xml:space="preserve">na </w:t>
      </w:r>
      <w:r>
        <w:rPr>
          <w:b/>
          <w:bCs/>
          <w:u w:val="single"/>
        </w:rPr>
        <w:t>mój</w:t>
      </w:r>
      <w:r w:rsidRPr="00ED7049">
        <w:rPr>
          <w:b/>
          <w:bCs/>
          <w:u w:val="single"/>
        </w:rPr>
        <w:t xml:space="preserve"> rachunek bankowy</w:t>
      </w:r>
      <w:r w:rsidRPr="00ED7049">
        <w:t xml:space="preserve">: </w:t>
      </w:r>
    </w:p>
    <w:p w14:paraId="56FE9423" w14:textId="77777777" w:rsidR="009D73F5" w:rsidRDefault="009D73F5" w:rsidP="009D73F5">
      <w:pPr>
        <w:pStyle w:val="Default"/>
      </w:pPr>
    </w:p>
    <w:p w14:paraId="7F85DB47" w14:textId="77777777" w:rsidR="009D73F5" w:rsidRPr="00ED7049" w:rsidRDefault="009D73F5" w:rsidP="009D73F5">
      <w:pPr>
        <w:pStyle w:val="Default"/>
      </w:pPr>
    </w:p>
    <w:p w14:paraId="6E0B4FAE" w14:textId="77777777" w:rsidR="00FF635A" w:rsidRDefault="00FF635A" w:rsidP="00FF635A">
      <w:pPr>
        <w:pStyle w:val="Tekstpodstawowywcity"/>
        <w:spacing w:line="480" w:lineRule="auto"/>
        <w:ind w:left="0"/>
        <w:rPr>
          <w:b/>
        </w:rPr>
      </w:pPr>
    </w:p>
    <w:p w14:paraId="211506CD" w14:textId="738FC87D" w:rsidR="009D73F5" w:rsidRPr="00FF635A" w:rsidRDefault="009D73F5" w:rsidP="00FF635A">
      <w:pPr>
        <w:pStyle w:val="Tekstpodstawowywcity"/>
        <w:spacing w:line="480" w:lineRule="auto"/>
        <w:ind w:left="0"/>
        <w:rPr>
          <w:b/>
        </w:rPr>
      </w:pPr>
      <w:r>
        <w:rPr>
          <w:b/>
        </w:rPr>
        <w:t>p</w:t>
      </w:r>
      <w:r w:rsidRPr="00ED7049">
        <w:rPr>
          <w:b/>
        </w:rPr>
        <w:t>ełna nazwa banku:</w:t>
      </w:r>
      <w:r w:rsidR="00FF635A">
        <w:rPr>
          <w:b/>
        </w:rPr>
        <w:t xml:space="preserve"> </w:t>
      </w:r>
      <w:r w:rsidR="00FF635A" w:rsidRPr="00FF635A">
        <w:rPr>
          <w:bCs/>
        </w:rPr>
        <w:t>…………………………………………………………………………...</w:t>
      </w:r>
    </w:p>
    <w:p w14:paraId="41622FE3" w14:textId="77777777" w:rsidR="00293C05" w:rsidRDefault="00293C05" w:rsidP="00FF635A">
      <w:pPr>
        <w:pStyle w:val="Default"/>
        <w:spacing w:line="480" w:lineRule="auto"/>
        <w:rPr>
          <w:b/>
        </w:rPr>
      </w:pPr>
    </w:p>
    <w:p w14:paraId="7056DE44" w14:textId="4477C234" w:rsidR="009D73F5" w:rsidRPr="00FF635A" w:rsidRDefault="009D73F5" w:rsidP="00FF635A">
      <w:pPr>
        <w:pStyle w:val="Default"/>
        <w:spacing w:line="480" w:lineRule="auto"/>
        <w:rPr>
          <w:b/>
        </w:rPr>
      </w:pPr>
      <w:r>
        <w:rPr>
          <w:b/>
        </w:rPr>
        <w:t xml:space="preserve">nr rachunku: </w:t>
      </w:r>
      <w:r w:rsidRPr="00FF635A">
        <w:rPr>
          <w:bCs/>
        </w:rPr>
        <w:t xml:space="preserve"> </w:t>
      </w:r>
      <w:r w:rsidR="00FF635A" w:rsidRPr="00FF635A">
        <w:rPr>
          <w:bCs/>
        </w:rPr>
        <w:t>…………………………………………………………………………………..</w:t>
      </w:r>
      <w:r>
        <w:rPr>
          <w:b/>
        </w:rPr>
        <w:t xml:space="preserve">    </w:t>
      </w:r>
    </w:p>
    <w:p w14:paraId="4F99C752" w14:textId="77777777" w:rsidR="009D73F5" w:rsidRDefault="009D73F5" w:rsidP="00FF635A">
      <w:pPr>
        <w:pStyle w:val="Default"/>
        <w:spacing w:line="480" w:lineRule="auto"/>
        <w:rPr>
          <w:rFonts w:ascii="Times New Roman,Bold" w:hAnsi="Times New Roman,Bold" w:cs="Times New Roman,Bold"/>
          <w:b/>
          <w:bCs/>
        </w:rPr>
      </w:pPr>
    </w:p>
    <w:p w14:paraId="2F2C67A5" w14:textId="77777777" w:rsidR="009D73F5" w:rsidRDefault="009D73F5" w:rsidP="009D73F5">
      <w:pPr>
        <w:pStyle w:val="Default"/>
        <w:jc w:val="both"/>
        <w:rPr>
          <w:sz w:val="23"/>
          <w:szCs w:val="23"/>
        </w:rPr>
      </w:pPr>
    </w:p>
    <w:p w14:paraId="5590EDD8" w14:textId="77777777" w:rsidR="009D73F5" w:rsidRDefault="009D73F5" w:rsidP="009D73F5">
      <w:pPr>
        <w:pStyle w:val="Default"/>
        <w:jc w:val="right"/>
        <w:rPr>
          <w:sz w:val="23"/>
          <w:szCs w:val="23"/>
        </w:rPr>
      </w:pPr>
    </w:p>
    <w:p w14:paraId="34016D8F" w14:textId="77777777" w:rsidR="009D73F5" w:rsidRDefault="009D73F5" w:rsidP="009D73F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….………………………………….. </w:t>
      </w:r>
    </w:p>
    <w:p w14:paraId="35D4C49E" w14:textId="59EF41E7" w:rsidR="009D73F5" w:rsidRDefault="0020236C" w:rsidP="009D73F5">
      <w:pPr>
        <w:pStyle w:val="Default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(czytelny p</w:t>
      </w:r>
      <w:r w:rsidR="009D73F5">
        <w:rPr>
          <w:sz w:val="18"/>
          <w:szCs w:val="18"/>
        </w:rPr>
        <w:t xml:space="preserve">odpis </w:t>
      </w:r>
      <w:r w:rsidR="00FB1753">
        <w:rPr>
          <w:sz w:val="18"/>
          <w:szCs w:val="18"/>
        </w:rPr>
        <w:t>W</w:t>
      </w:r>
      <w:r>
        <w:rPr>
          <w:sz w:val="18"/>
          <w:szCs w:val="18"/>
        </w:rPr>
        <w:t>nioskodawcy)</w:t>
      </w:r>
    </w:p>
    <w:p w14:paraId="3E87A7AE" w14:textId="77777777" w:rsidR="009D73F5" w:rsidRDefault="009D73F5" w:rsidP="009D73F5">
      <w:pPr>
        <w:pStyle w:val="Default"/>
        <w:rPr>
          <w:sz w:val="18"/>
          <w:szCs w:val="18"/>
        </w:rPr>
      </w:pPr>
    </w:p>
    <w:p w14:paraId="7538A695" w14:textId="77777777" w:rsidR="009D73F5" w:rsidRDefault="009D73F5" w:rsidP="009D73F5">
      <w:pPr>
        <w:pStyle w:val="Default"/>
        <w:rPr>
          <w:sz w:val="18"/>
          <w:szCs w:val="18"/>
        </w:rPr>
      </w:pPr>
    </w:p>
    <w:p w14:paraId="1F25B6ED" w14:textId="77777777" w:rsidR="0020236C" w:rsidRPr="00293C05" w:rsidRDefault="0020236C" w:rsidP="009D73F5">
      <w:pPr>
        <w:autoSpaceDE w:val="0"/>
        <w:autoSpaceDN w:val="0"/>
        <w:adjustRightInd w:val="0"/>
        <w:rPr>
          <w:b/>
          <w:i/>
          <w:u w:val="single"/>
        </w:rPr>
      </w:pPr>
    </w:p>
    <w:p w14:paraId="195BA34F" w14:textId="3515C4A5" w:rsidR="009D73F5" w:rsidRPr="00293C05" w:rsidRDefault="009D73F5" w:rsidP="009D73F5">
      <w:pPr>
        <w:autoSpaceDE w:val="0"/>
        <w:autoSpaceDN w:val="0"/>
        <w:adjustRightInd w:val="0"/>
        <w:rPr>
          <w:b/>
          <w:i/>
          <w:u w:val="single"/>
        </w:rPr>
      </w:pPr>
      <w:r w:rsidRPr="00293C05">
        <w:rPr>
          <w:b/>
          <w:i/>
          <w:u w:val="single"/>
        </w:rPr>
        <w:t>Za błędnie podany numer konta PUP Wschowa nie ponosi odpowiedzialności.</w:t>
      </w:r>
    </w:p>
    <w:p w14:paraId="6B94C6DE" w14:textId="77777777" w:rsidR="009D73F5" w:rsidRDefault="009D73F5" w:rsidP="009D73F5">
      <w:pPr>
        <w:autoSpaceDE w:val="0"/>
        <w:autoSpaceDN w:val="0"/>
        <w:adjustRightInd w:val="0"/>
        <w:rPr>
          <w:b/>
          <w:i/>
        </w:rPr>
      </w:pPr>
    </w:p>
    <w:p w14:paraId="31AAFD67" w14:textId="19CFAA2F" w:rsidR="004F1ED3" w:rsidRDefault="004F1ED3" w:rsidP="00FF635A">
      <w:pPr>
        <w:rPr>
          <w:rFonts w:ascii="Arial" w:hAnsi="Arial" w:cs="Arial"/>
          <w:sz w:val="20"/>
          <w:szCs w:val="20"/>
        </w:rPr>
      </w:pPr>
    </w:p>
    <w:p w14:paraId="4EC0965A" w14:textId="4D54ED43" w:rsidR="004F1ED3" w:rsidRDefault="004F1ED3" w:rsidP="004B503C">
      <w:pPr>
        <w:ind w:left="4963" w:firstLine="709"/>
        <w:rPr>
          <w:rFonts w:ascii="Arial" w:hAnsi="Arial" w:cs="Arial"/>
          <w:sz w:val="20"/>
          <w:szCs w:val="20"/>
        </w:rPr>
      </w:pPr>
    </w:p>
    <w:p w14:paraId="7EE22252" w14:textId="77777777" w:rsidR="004F1ED3" w:rsidRDefault="004F1ED3" w:rsidP="004F1ED3">
      <w:pPr>
        <w:pStyle w:val="Nagwek5"/>
        <w:rPr>
          <w:rFonts w:ascii="Times New Roman" w:hAnsi="Times New Roman" w:cs="Times New Roman"/>
          <w:color w:val="auto"/>
        </w:rPr>
      </w:pPr>
    </w:p>
    <w:p w14:paraId="266327A3" w14:textId="77777777" w:rsidR="004F1ED3" w:rsidRDefault="004F1ED3" w:rsidP="004F1ED3">
      <w:pPr>
        <w:pStyle w:val="Nagwek5"/>
        <w:rPr>
          <w:rFonts w:ascii="Times New Roman" w:hAnsi="Times New Roman" w:cs="Times New Roman"/>
          <w:color w:val="auto"/>
        </w:rPr>
      </w:pPr>
    </w:p>
    <w:p w14:paraId="042DB42C" w14:textId="1BD0E4BF" w:rsidR="004F1ED3" w:rsidRDefault="004F1ED3" w:rsidP="004F1ED3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F1ED3">
        <w:rPr>
          <w:rFonts w:ascii="Times New Roman" w:hAnsi="Times New Roman" w:cs="Times New Roman"/>
          <w:color w:val="auto"/>
        </w:rPr>
        <w:t xml:space="preserve">Po rozpatrzeniu wniosku przez Komisję ds. </w:t>
      </w:r>
      <w:r>
        <w:rPr>
          <w:rFonts w:ascii="Times New Roman" w:hAnsi="Times New Roman" w:cs="Times New Roman"/>
          <w:color w:val="auto"/>
        </w:rPr>
        <w:t xml:space="preserve">rozpatrywania i </w:t>
      </w:r>
      <w:r w:rsidRPr="004F1ED3">
        <w:rPr>
          <w:rFonts w:ascii="Times New Roman" w:hAnsi="Times New Roman" w:cs="Times New Roman"/>
          <w:color w:val="auto"/>
        </w:rPr>
        <w:t>opiniowania wniosków</w:t>
      </w:r>
      <w:r>
        <w:rPr>
          <w:rFonts w:ascii="Times New Roman" w:hAnsi="Times New Roman" w:cs="Times New Roman"/>
          <w:color w:val="auto"/>
        </w:rPr>
        <w:t xml:space="preserve"> na aktywne formy przeciwdziałania bezrobociu finansowanych z Funduszu Pracy</w:t>
      </w:r>
    </w:p>
    <w:p w14:paraId="2278D77A" w14:textId="54F5CC8E" w:rsidR="004F1ED3" w:rsidRDefault="004F1ED3" w:rsidP="004F1ED3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F1ED3">
        <w:rPr>
          <w:rFonts w:ascii="Times New Roman" w:hAnsi="Times New Roman" w:cs="Times New Roman"/>
          <w:color w:val="auto"/>
        </w:rPr>
        <w:t xml:space="preserve"> przyznaję - nie przyznaję</w:t>
      </w:r>
      <w:r w:rsidR="00075443">
        <w:rPr>
          <w:rFonts w:ascii="Times New Roman" w:hAnsi="Times New Roman" w:cs="Times New Roman"/>
          <w:color w:val="auto"/>
        </w:rPr>
        <w:t xml:space="preserve"> </w:t>
      </w:r>
      <w:r w:rsidRPr="004F1ED3">
        <w:rPr>
          <w:rFonts w:ascii="Times New Roman" w:hAnsi="Times New Roman" w:cs="Times New Roman"/>
          <w:color w:val="auto"/>
        </w:rPr>
        <w:t>*</w:t>
      </w:r>
    </w:p>
    <w:p w14:paraId="473CC3F2" w14:textId="4ED410E6" w:rsidR="004F1ED3" w:rsidRDefault="004F1ED3" w:rsidP="004F1ED3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F1ED3">
        <w:rPr>
          <w:rFonts w:ascii="Times New Roman" w:hAnsi="Times New Roman" w:cs="Times New Roman"/>
          <w:color w:val="auto"/>
        </w:rPr>
        <w:t xml:space="preserve"> środki finansowe na podjęcie działalności gospodarczej w </w:t>
      </w:r>
      <w:r>
        <w:rPr>
          <w:rFonts w:ascii="Times New Roman" w:hAnsi="Times New Roman" w:cs="Times New Roman"/>
          <w:color w:val="auto"/>
        </w:rPr>
        <w:t>wysokości</w:t>
      </w:r>
      <w:r w:rsidRPr="004F1ED3">
        <w:rPr>
          <w:rFonts w:ascii="Times New Roman" w:hAnsi="Times New Roman" w:cs="Times New Roman"/>
          <w:color w:val="auto"/>
        </w:rPr>
        <w:t xml:space="preserve"> …………………… zł słownie</w:t>
      </w:r>
      <w:r>
        <w:rPr>
          <w:rFonts w:ascii="Times New Roman" w:hAnsi="Times New Roman" w:cs="Times New Roman"/>
          <w:color w:val="auto"/>
        </w:rPr>
        <w:t xml:space="preserve"> </w:t>
      </w:r>
      <w:r w:rsidRPr="004F1ED3">
        <w:rPr>
          <w:rFonts w:ascii="Times New Roman" w:hAnsi="Times New Roman" w:cs="Times New Roman"/>
          <w:color w:val="auto"/>
        </w:rPr>
        <w:t>...…………………………………………………</w:t>
      </w:r>
    </w:p>
    <w:p w14:paraId="107339B3" w14:textId="2F794DB6" w:rsidR="004F1ED3" w:rsidRDefault="004F1ED3" w:rsidP="004F1ED3">
      <w:pPr>
        <w:jc w:val="both"/>
      </w:pPr>
    </w:p>
    <w:p w14:paraId="5BA7161C" w14:textId="15AED452" w:rsidR="004F1ED3" w:rsidRDefault="004F1ED3" w:rsidP="004F1ED3">
      <w:pPr>
        <w:jc w:val="both"/>
      </w:pPr>
      <w:r w:rsidRPr="00FB59D2">
        <w:rPr>
          <w:b/>
          <w:bCs/>
        </w:rPr>
        <w:t>Wniosek rozpatrzony w d</w:t>
      </w:r>
      <w:r w:rsidR="00FB59D2" w:rsidRPr="00FB59D2">
        <w:rPr>
          <w:b/>
          <w:bCs/>
        </w:rPr>
        <w:t>niu</w:t>
      </w:r>
      <w:r w:rsidR="00FB59D2">
        <w:t xml:space="preserve"> </w:t>
      </w:r>
      <w:r>
        <w:t xml:space="preserve">  ……………………..</w:t>
      </w:r>
      <w:r w:rsidR="00FB59D2">
        <w:t xml:space="preserve"> </w:t>
      </w:r>
      <w:r w:rsidR="00FB59D2" w:rsidRPr="00FB59D2">
        <w:rPr>
          <w:b/>
          <w:bCs/>
        </w:rPr>
        <w:t>Protokół Nr</w:t>
      </w:r>
      <w:r w:rsidR="00FB59D2">
        <w:t xml:space="preserve"> ……………………………</w:t>
      </w:r>
    </w:p>
    <w:p w14:paraId="32CB4E65" w14:textId="77777777" w:rsidR="004F1ED3" w:rsidRPr="004F1ED3" w:rsidRDefault="004F1ED3" w:rsidP="004F1ED3">
      <w:pPr>
        <w:jc w:val="both"/>
      </w:pPr>
    </w:p>
    <w:p w14:paraId="241EC33A" w14:textId="77777777" w:rsidR="004F1ED3" w:rsidRPr="00FB59D2" w:rsidRDefault="004F1ED3" w:rsidP="004F1ED3">
      <w:pPr>
        <w:pStyle w:val="Nagwek5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FB59D2">
        <w:rPr>
          <w:rFonts w:ascii="Times New Roman" w:hAnsi="Times New Roman" w:cs="Times New Roman"/>
          <w:b/>
          <w:bCs/>
          <w:color w:val="auto"/>
          <w:u w:val="single"/>
        </w:rPr>
        <w:t xml:space="preserve">Uwagi: </w:t>
      </w:r>
    </w:p>
    <w:p w14:paraId="45773629" w14:textId="37E631E5" w:rsidR="004F1ED3" w:rsidRDefault="004F1ED3" w:rsidP="004F1ED3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F1ED3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…</w:t>
      </w:r>
      <w:r w:rsidR="00FB59D2">
        <w:rPr>
          <w:rFonts w:ascii="Times New Roman" w:hAnsi="Times New Roman" w:cs="Times New Roman"/>
          <w:color w:val="auto"/>
        </w:rPr>
        <w:t>.……………………………………………………………………………………………….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auto"/>
        </w:rPr>
        <w:t>…</w:t>
      </w:r>
      <w:r w:rsidR="00FB59D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 w:rsidR="00FB59D2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 w:rsidR="00FB59D2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………………………………………………………………………………………………...</w:t>
      </w:r>
      <w:r w:rsidR="00FB59D2">
        <w:rPr>
          <w:rFonts w:ascii="Times New Roman" w:hAnsi="Times New Roman" w:cs="Times New Roman"/>
          <w:color w:val="auto"/>
        </w:rPr>
        <w:t>....</w:t>
      </w:r>
    </w:p>
    <w:p w14:paraId="1514DD22" w14:textId="5C742B01" w:rsidR="00A4545D" w:rsidRDefault="00A4545D" w:rsidP="00A4545D"/>
    <w:p w14:paraId="6FA2B468" w14:textId="4FEFDAF6" w:rsidR="00A4545D" w:rsidRDefault="00A4545D" w:rsidP="00A4545D"/>
    <w:p w14:paraId="3FAFFFD6" w14:textId="5DF680DE" w:rsidR="00A4545D" w:rsidRDefault="00A4545D" w:rsidP="00A4545D"/>
    <w:p w14:paraId="54BAB377" w14:textId="77777777" w:rsidR="00A4545D" w:rsidRPr="00A4545D" w:rsidRDefault="00A4545D" w:rsidP="00A4545D"/>
    <w:p w14:paraId="3204CBAF" w14:textId="7D06B556" w:rsidR="004F1ED3" w:rsidRDefault="004F1ED3" w:rsidP="004F1ED3"/>
    <w:p w14:paraId="0567B05D" w14:textId="75E586AC" w:rsidR="004F1ED3" w:rsidRDefault="004F1ED3" w:rsidP="004F1ED3"/>
    <w:p w14:paraId="016C58BE" w14:textId="6CD82258" w:rsidR="004F1ED3" w:rsidRDefault="004F1ED3" w:rsidP="004F1ED3">
      <w:r>
        <w:t>Wschowa, dnia ………………….                                              ………………………………..</w:t>
      </w:r>
    </w:p>
    <w:p w14:paraId="3AAA8261" w14:textId="76795EEF" w:rsidR="004F1ED3" w:rsidRDefault="004F1ED3" w:rsidP="004F1ED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1ED3">
        <w:rPr>
          <w:sz w:val="16"/>
          <w:szCs w:val="16"/>
        </w:rPr>
        <w:t>(podpis Dyrektora PUP)</w:t>
      </w:r>
    </w:p>
    <w:p w14:paraId="293BF0BC" w14:textId="7B8F2426" w:rsidR="00FB59D2" w:rsidRDefault="00FB59D2" w:rsidP="004F1ED3">
      <w:pPr>
        <w:rPr>
          <w:sz w:val="16"/>
          <w:szCs w:val="16"/>
        </w:rPr>
      </w:pPr>
    </w:p>
    <w:p w14:paraId="3D6ACD6D" w14:textId="45579FBF" w:rsidR="00FB59D2" w:rsidRDefault="00FB59D2" w:rsidP="004F1ED3">
      <w:pPr>
        <w:rPr>
          <w:sz w:val="16"/>
          <w:szCs w:val="16"/>
        </w:rPr>
      </w:pPr>
    </w:p>
    <w:p w14:paraId="4D98315C" w14:textId="62AA817E" w:rsidR="00FB59D2" w:rsidRDefault="00FB59D2" w:rsidP="004F1ED3">
      <w:pPr>
        <w:rPr>
          <w:sz w:val="16"/>
          <w:szCs w:val="16"/>
        </w:rPr>
      </w:pPr>
    </w:p>
    <w:p w14:paraId="4236AE44" w14:textId="46C84B55" w:rsidR="00FB59D2" w:rsidRDefault="00FB59D2" w:rsidP="004F1ED3">
      <w:pPr>
        <w:rPr>
          <w:sz w:val="16"/>
          <w:szCs w:val="16"/>
        </w:rPr>
      </w:pPr>
    </w:p>
    <w:p w14:paraId="0CFED38C" w14:textId="27066945" w:rsidR="00FB59D2" w:rsidRDefault="00FB59D2" w:rsidP="004F1ED3">
      <w:pPr>
        <w:rPr>
          <w:sz w:val="16"/>
          <w:szCs w:val="16"/>
        </w:rPr>
      </w:pPr>
    </w:p>
    <w:p w14:paraId="3C013384" w14:textId="15221251" w:rsidR="00FB59D2" w:rsidRDefault="00FB59D2" w:rsidP="004F1ED3">
      <w:pPr>
        <w:rPr>
          <w:sz w:val="16"/>
          <w:szCs w:val="16"/>
        </w:rPr>
      </w:pPr>
    </w:p>
    <w:p w14:paraId="57256C37" w14:textId="51B55C10" w:rsidR="00FB59D2" w:rsidRDefault="00FB59D2" w:rsidP="004F1ED3">
      <w:pPr>
        <w:rPr>
          <w:sz w:val="16"/>
          <w:szCs w:val="16"/>
        </w:rPr>
      </w:pPr>
    </w:p>
    <w:p w14:paraId="3599A2BC" w14:textId="6204E6BA" w:rsidR="00FB59D2" w:rsidRDefault="00FB59D2" w:rsidP="004F1ED3">
      <w:pPr>
        <w:rPr>
          <w:sz w:val="16"/>
          <w:szCs w:val="16"/>
        </w:rPr>
      </w:pPr>
    </w:p>
    <w:p w14:paraId="71146501" w14:textId="3673C5BC" w:rsidR="00FB59D2" w:rsidRDefault="00FB59D2" w:rsidP="004F1ED3">
      <w:pPr>
        <w:rPr>
          <w:sz w:val="16"/>
          <w:szCs w:val="16"/>
        </w:rPr>
      </w:pPr>
    </w:p>
    <w:p w14:paraId="12758635" w14:textId="41AA489D" w:rsidR="00FB59D2" w:rsidRDefault="00FB59D2" w:rsidP="004F1ED3">
      <w:pPr>
        <w:rPr>
          <w:sz w:val="16"/>
          <w:szCs w:val="16"/>
        </w:rPr>
      </w:pPr>
    </w:p>
    <w:p w14:paraId="3CB09311" w14:textId="5D06B975" w:rsidR="00FB59D2" w:rsidRDefault="00FB59D2" w:rsidP="004F1ED3">
      <w:pPr>
        <w:rPr>
          <w:sz w:val="16"/>
          <w:szCs w:val="16"/>
        </w:rPr>
      </w:pPr>
    </w:p>
    <w:p w14:paraId="6605A5E1" w14:textId="01B9838E" w:rsidR="00FB59D2" w:rsidRDefault="00FB59D2" w:rsidP="004F1ED3">
      <w:pPr>
        <w:rPr>
          <w:sz w:val="16"/>
          <w:szCs w:val="16"/>
        </w:rPr>
      </w:pPr>
    </w:p>
    <w:p w14:paraId="44F897C2" w14:textId="0FE2B7A9" w:rsidR="00FB59D2" w:rsidRDefault="00FB59D2" w:rsidP="004F1ED3">
      <w:pPr>
        <w:rPr>
          <w:sz w:val="16"/>
          <w:szCs w:val="16"/>
        </w:rPr>
      </w:pPr>
    </w:p>
    <w:p w14:paraId="07AC9222" w14:textId="026EDDA0" w:rsidR="00FB59D2" w:rsidRDefault="00FB59D2" w:rsidP="004F1ED3">
      <w:pPr>
        <w:rPr>
          <w:sz w:val="16"/>
          <w:szCs w:val="16"/>
        </w:rPr>
      </w:pPr>
    </w:p>
    <w:p w14:paraId="7238EA3C" w14:textId="0C7EF8F6" w:rsidR="00FB59D2" w:rsidRDefault="00FB59D2" w:rsidP="004F1ED3">
      <w:pPr>
        <w:rPr>
          <w:sz w:val="16"/>
          <w:szCs w:val="16"/>
        </w:rPr>
      </w:pPr>
    </w:p>
    <w:p w14:paraId="7E21B4D4" w14:textId="6E232372" w:rsidR="00FB59D2" w:rsidRDefault="00FB59D2" w:rsidP="004F1ED3">
      <w:pPr>
        <w:rPr>
          <w:sz w:val="16"/>
          <w:szCs w:val="16"/>
        </w:rPr>
      </w:pPr>
    </w:p>
    <w:p w14:paraId="5513C51F" w14:textId="727E2813" w:rsidR="00FB59D2" w:rsidRDefault="00FB59D2" w:rsidP="004F1ED3">
      <w:pPr>
        <w:rPr>
          <w:sz w:val="16"/>
          <w:szCs w:val="16"/>
        </w:rPr>
      </w:pPr>
    </w:p>
    <w:p w14:paraId="2BF0B6E6" w14:textId="77777777" w:rsidR="00075443" w:rsidRPr="00FA203B" w:rsidRDefault="00075443" w:rsidP="00075443">
      <w:pPr>
        <w:spacing w:line="256" w:lineRule="auto"/>
        <w:ind w:left="5664"/>
        <w:rPr>
          <w:rFonts w:eastAsia="Calibri"/>
          <w:sz w:val="16"/>
          <w:szCs w:val="16"/>
          <w:lang w:eastAsia="en-US"/>
        </w:rPr>
      </w:pPr>
    </w:p>
    <w:p w14:paraId="4CA5650E" w14:textId="77777777" w:rsidR="00075443" w:rsidRPr="00EE54DF" w:rsidRDefault="00075443" w:rsidP="00075443">
      <w:pPr>
        <w:widowControl w:val="0"/>
        <w:autoSpaceDE w:val="0"/>
        <w:autoSpaceDN w:val="0"/>
        <w:adjustRightInd w:val="0"/>
        <w:spacing w:line="201" w:lineRule="exact"/>
        <w:ind w:left="9"/>
        <w:jc w:val="both"/>
        <w:rPr>
          <w:b/>
          <w:bCs/>
          <w:sz w:val="18"/>
          <w:szCs w:val="18"/>
          <w:lang w:bidi="he-IL"/>
        </w:rPr>
      </w:pPr>
      <w:r w:rsidRPr="00EE54DF">
        <w:rPr>
          <w:b/>
          <w:bCs/>
          <w:sz w:val="18"/>
          <w:szCs w:val="18"/>
          <w:lang w:bidi="he-IL"/>
        </w:rPr>
        <w:t xml:space="preserve">* właściwe podkreślić </w:t>
      </w:r>
    </w:p>
    <w:p w14:paraId="6CD45DBB" w14:textId="77777777" w:rsidR="00FB59D2" w:rsidRDefault="00FB59D2" w:rsidP="004F1ED3">
      <w:pPr>
        <w:rPr>
          <w:sz w:val="16"/>
          <w:szCs w:val="16"/>
        </w:rPr>
      </w:pPr>
    </w:p>
    <w:p w14:paraId="52971098" w14:textId="77777777" w:rsidR="005048A2" w:rsidRPr="005048A2" w:rsidRDefault="005048A2" w:rsidP="005048A2">
      <w:pPr>
        <w:rPr>
          <w:sz w:val="16"/>
          <w:szCs w:val="16"/>
        </w:rPr>
      </w:pPr>
    </w:p>
    <w:p w14:paraId="13600669" w14:textId="77777777" w:rsidR="005048A2" w:rsidRPr="005048A2" w:rsidRDefault="005048A2" w:rsidP="005048A2">
      <w:pPr>
        <w:rPr>
          <w:sz w:val="16"/>
          <w:szCs w:val="16"/>
        </w:rPr>
      </w:pPr>
    </w:p>
    <w:p w14:paraId="44FEA951" w14:textId="77777777" w:rsidR="005048A2" w:rsidRPr="005048A2" w:rsidRDefault="005048A2" w:rsidP="005048A2">
      <w:pPr>
        <w:rPr>
          <w:sz w:val="16"/>
          <w:szCs w:val="16"/>
        </w:rPr>
      </w:pPr>
    </w:p>
    <w:p w14:paraId="6F5971E6" w14:textId="77777777" w:rsidR="005048A2" w:rsidRPr="005048A2" w:rsidRDefault="005048A2" w:rsidP="005048A2">
      <w:pPr>
        <w:rPr>
          <w:sz w:val="16"/>
          <w:szCs w:val="16"/>
        </w:rPr>
      </w:pPr>
    </w:p>
    <w:p w14:paraId="47A2874C" w14:textId="77777777" w:rsidR="005048A2" w:rsidRPr="005048A2" w:rsidRDefault="005048A2" w:rsidP="005048A2">
      <w:pPr>
        <w:rPr>
          <w:sz w:val="16"/>
          <w:szCs w:val="16"/>
        </w:rPr>
      </w:pPr>
    </w:p>
    <w:p w14:paraId="02D0C37A" w14:textId="77777777" w:rsidR="005048A2" w:rsidRPr="005048A2" w:rsidRDefault="005048A2" w:rsidP="005048A2">
      <w:pPr>
        <w:rPr>
          <w:sz w:val="16"/>
          <w:szCs w:val="16"/>
        </w:rPr>
      </w:pPr>
    </w:p>
    <w:p w14:paraId="61E20A08" w14:textId="77777777" w:rsidR="005048A2" w:rsidRPr="005048A2" w:rsidRDefault="005048A2" w:rsidP="005048A2">
      <w:pPr>
        <w:rPr>
          <w:sz w:val="16"/>
          <w:szCs w:val="16"/>
        </w:rPr>
      </w:pPr>
    </w:p>
    <w:p w14:paraId="399F47C3" w14:textId="77777777" w:rsidR="005048A2" w:rsidRPr="005048A2" w:rsidRDefault="005048A2" w:rsidP="005048A2">
      <w:pPr>
        <w:rPr>
          <w:sz w:val="16"/>
          <w:szCs w:val="16"/>
        </w:rPr>
      </w:pPr>
    </w:p>
    <w:p w14:paraId="0689AE67" w14:textId="77777777" w:rsidR="005048A2" w:rsidRPr="005048A2" w:rsidRDefault="005048A2" w:rsidP="005048A2">
      <w:pPr>
        <w:rPr>
          <w:sz w:val="16"/>
          <w:szCs w:val="16"/>
        </w:rPr>
      </w:pPr>
    </w:p>
    <w:p w14:paraId="3D6A3F30" w14:textId="77777777" w:rsidR="005048A2" w:rsidRPr="005048A2" w:rsidRDefault="005048A2" w:rsidP="005048A2">
      <w:pPr>
        <w:rPr>
          <w:sz w:val="16"/>
          <w:szCs w:val="16"/>
        </w:rPr>
      </w:pPr>
    </w:p>
    <w:p w14:paraId="14EFEB78" w14:textId="77777777" w:rsidR="005048A2" w:rsidRPr="005048A2" w:rsidRDefault="005048A2" w:rsidP="005048A2">
      <w:pPr>
        <w:rPr>
          <w:sz w:val="16"/>
          <w:szCs w:val="16"/>
        </w:rPr>
      </w:pPr>
    </w:p>
    <w:p w14:paraId="68FC5AFC" w14:textId="77777777" w:rsidR="005048A2" w:rsidRPr="005048A2" w:rsidRDefault="005048A2" w:rsidP="005048A2">
      <w:pPr>
        <w:rPr>
          <w:sz w:val="16"/>
          <w:szCs w:val="16"/>
        </w:rPr>
      </w:pPr>
    </w:p>
    <w:p w14:paraId="0047D56C" w14:textId="77777777" w:rsidR="005048A2" w:rsidRPr="005048A2" w:rsidRDefault="005048A2" w:rsidP="005048A2">
      <w:pPr>
        <w:rPr>
          <w:sz w:val="16"/>
          <w:szCs w:val="16"/>
        </w:rPr>
      </w:pPr>
    </w:p>
    <w:sectPr w:rsidR="005048A2" w:rsidRPr="005048A2" w:rsidSect="005A0A4F">
      <w:footerReference w:type="even" r:id="rId15"/>
      <w:footerReference w:type="default" r:id="rId16"/>
      <w:footerReference w:type="first" r:id="rId17"/>
      <w:type w:val="continuous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063A" w14:textId="77777777" w:rsidR="00C6191F" w:rsidRDefault="00C6191F">
      <w:r>
        <w:separator/>
      </w:r>
    </w:p>
  </w:endnote>
  <w:endnote w:type="continuationSeparator" w:id="0">
    <w:p w14:paraId="3FC6D79F" w14:textId="77777777" w:rsidR="00C6191F" w:rsidRDefault="00C6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329B" w14:textId="4002F133" w:rsidR="002C06AA" w:rsidRPr="00FC1F8B" w:rsidRDefault="002C06AA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  <w:r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22856"/>
      <w:docPartObj>
        <w:docPartGallery w:val="Page Numbers (Bottom of Page)"/>
        <w:docPartUnique/>
      </w:docPartObj>
    </w:sdtPr>
    <w:sdtContent>
      <w:p w14:paraId="169A15A6" w14:textId="71754E8C" w:rsidR="00A4691C" w:rsidRDefault="00A469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96E40" w14:textId="77777777" w:rsidR="002C06AA" w:rsidRDefault="002C06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603325"/>
      <w:docPartObj>
        <w:docPartGallery w:val="Page Numbers (Bottom of Page)"/>
        <w:docPartUnique/>
      </w:docPartObj>
    </w:sdtPr>
    <w:sdtContent>
      <w:p w14:paraId="2DD5C309" w14:textId="69746912" w:rsidR="00A4691C" w:rsidRDefault="00A469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B0FA9" w14:textId="3B3B26A6" w:rsidR="002C06AA" w:rsidRPr="005048A2" w:rsidRDefault="002C06AA" w:rsidP="005048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F46F" w14:textId="77777777" w:rsidR="002C06AA" w:rsidRDefault="002C06AA" w:rsidP="00AB4F73">
    <w:pPr>
      <w:pStyle w:val="Stopka"/>
      <w:framePr w:wrap="around" w:vAnchor="text" w:hAnchor="margin" w:xAlign="right" w:y="1"/>
      <w:rPr>
        <w:rStyle w:val="Numerstrony"/>
      </w:rPr>
    </w:pPr>
  </w:p>
  <w:p w14:paraId="768647B9" w14:textId="77777777" w:rsidR="002C06AA" w:rsidRDefault="002C06AA" w:rsidP="00AB4F7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268114"/>
      <w:docPartObj>
        <w:docPartGallery w:val="Page Numbers (Bottom of Page)"/>
        <w:docPartUnique/>
      </w:docPartObj>
    </w:sdtPr>
    <w:sdtContent>
      <w:p w14:paraId="73F1A0FF" w14:textId="607F17ED" w:rsidR="00A4691C" w:rsidRDefault="00A469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61611" w14:textId="16B9DB0A" w:rsidR="002C06AA" w:rsidRPr="00E90262" w:rsidRDefault="002C06AA" w:rsidP="00E9026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63EA" w14:textId="77777777" w:rsidR="002C06AA" w:rsidRPr="00602B23" w:rsidRDefault="002C06AA" w:rsidP="00AB4F7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45E2" w14:textId="77777777" w:rsidR="00C6191F" w:rsidRDefault="00C6191F">
      <w:r>
        <w:separator/>
      </w:r>
    </w:p>
  </w:footnote>
  <w:footnote w:type="continuationSeparator" w:id="0">
    <w:p w14:paraId="6EB21F09" w14:textId="77777777" w:rsidR="00C6191F" w:rsidRDefault="00C6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3A31" w14:textId="60949ABB" w:rsidR="002C06AA" w:rsidRDefault="002C06AA" w:rsidP="004E6801">
    <w:pPr>
      <w:pStyle w:val="Nagwek"/>
      <w:tabs>
        <w:tab w:val="clear" w:pos="4536"/>
        <w:tab w:val="clear" w:pos="9072"/>
        <w:tab w:val="left" w:pos="5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AD8850" wp14:editId="3B483C17">
              <wp:simplePos x="0" y="0"/>
              <wp:positionH relativeFrom="column">
                <wp:posOffset>1524000</wp:posOffset>
              </wp:positionH>
              <wp:positionV relativeFrom="paragraph">
                <wp:posOffset>138430</wp:posOffset>
              </wp:positionV>
              <wp:extent cx="4419600" cy="452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34977" w14:textId="77777777" w:rsidR="002C06AA" w:rsidRDefault="002C06AA">
                          <w: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8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10.9pt;width:348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" o:allowincell="f" stroked="f">
              <v:textbox>
                <w:txbxContent>
                  <w:p w14:paraId="71534977" w14:textId="77777777" w:rsidR="002C06AA" w:rsidRDefault="002C06AA">
                    <w: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390D" w14:textId="77777777" w:rsidR="002C06AA" w:rsidRDefault="002C06AA" w:rsidP="001D29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2812" w14:textId="77777777" w:rsidR="00A4691C" w:rsidRDefault="00A4691C" w:rsidP="004E6801">
    <w:pPr>
      <w:pStyle w:val="Nagwek"/>
      <w:tabs>
        <w:tab w:val="clear" w:pos="4536"/>
        <w:tab w:val="clear" w:pos="9072"/>
        <w:tab w:val="left" w:pos="5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D2A2011" wp14:editId="641D0ABC">
              <wp:simplePos x="0" y="0"/>
              <wp:positionH relativeFrom="column">
                <wp:posOffset>1524000</wp:posOffset>
              </wp:positionH>
              <wp:positionV relativeFrom="paragraph">
                <wp:posOffset>138430</wp:posOffset>
              </wp:positionV>
              <wp:extent cx="4419600" cy="452120"/>
              <wp:effectExtent l="0" t="0" r="0" b="0"/>
              <wp:wrapNone/>
              <wp:docPr id="9279639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F4D46" w14:textId="77777777" w:rsidR="00A4691C" w:rsidRDefault="00A4691C">
                          <w: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A20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0pt;margin-top:10.9pt;width:348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" o:allowincell="f" stroked="f">
              <v:textbox>
                <w:txbxContent>
                  <w:p w14:paraId="261F4D46" w14:textId="77777777" w:rsidR="00A4691C" w:rsidRDefault="00A4691C">
                    <w: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 w15:restartNumberingAfterBreak="0">
    <w:nsid w:val="02DE2D1C"/>
    <w:multiLevelType w:val="hybridMultilevel"/>
    <w:tmpl w:val="C8225C68"/>
    <w:lvl w:ilvl="0" w:tplc="7B027E5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0332FA"/>
    <w:multiLevelType w:val="hybridMultilevel"/>
    <w:tmpl w:val="0EBE07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3" w15:restartNumberingAfterBreak="0">
    <w:nsid w:val="2ECC1046"/>
    <w:multiLevelType w:val="hybridMultilevel"/>
    <w:tmpl w:val="67A45E84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3B430F"/>
    <w:multiLevelType w:val="singleLevel"/>
    <w:tmpl w:val="ADCABE4E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 w15:restartNumberingAfterBreak="0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D44BB"/>
    <w:multiLevelType w:val="hybridMultilevel"/>
    <w:tmpl w:val="3C3C3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F15710B"/>
    <w:multiLevelType w:val="hybridMultilevel"/>
    <w:tmpl w:val="E5AC8B7C"/>
    <w:lvl w:ilvl="0" w:tplc="5A748F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97B4FB8"/>
    <w:multiLevelType w:val="hybridMultilevel"/>
    <w:tmpl w:val="E39A2E32"/>
    <w:lvl w:ilvl="0" w:tplc="74765E7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296856"/>
    <w:multiLevelType w:val="hybridMultilevel"/>
    <w:tmpl w:val="75CEC9A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3" w15:restartNumberingAfterBreak="0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DC0BDD"/>
    <w:multiLevelType w:val="hybridMultilevel"/>
    <w:tmpl w:val="C22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0ACF"/>
    <w:multiLevelType w:val="hybridMultilevel"/>
    <w:tmpl w:val="6AE2B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41634"/>
    <w:multiLevelType w:val="hybridMultilevel"/>
    <w:tmpl w:val="823E0ABA"/>
    <w:lvl w:ilvl="0" w:tplc="5A748F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C0B92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771911">
    <w:abstractNumId w:val="25"/>
  </w:num>
  <w:num w:numId="2" w16cid:durableId="1168716291">
    <w:abstractNumId w:val="10"/>
  </w:num>
  <w:num w:numId="3" w16cid:durableId="1641887620">
    <w:abstractNumId w:val="12"/>
  </w:num>
  <w:num w:numId="4" w16cid:durableId="17125770">
    <w:abstractNumId w:val="30"/>
  </w:num>
  <w:num w:numId="5" w16cid:durableId="117258505">
    <w:abstractNumId w:val="11"/>
  </w:num>
  <w:num w:numId="6" w16cid:durableId="44452157">
    <w:abstractNumId w:val="7"/>
  </w:num>
  <w:num w:numId="7" w16cid:durableId="607472899">
    <w:abstractNumId w:val="37"/>
  </w:num>
  <w:num w:numId="8" w16cid:durableId="1880125839">
    <w:abstractNumId w:val="32"/>
  </w:num>
  <w:num w:numId="9" w16cid:durableId="1980182207">
    <w:abstractNumId w:val="22"/>
  </w:num>
  <w:num w:numId="10" w16cid:durableId="100341989">
    <w:abstractNumId w:val="15"/>
  </w:num>
  <w:num w:numId="11" w16cid:durableId="1055351376">
    <w:abstractNumId w:val="2"/>
  </w:num>
  <w:num w:numId="12" w16cid:durableId="1358001634">
    <w:abstractNumId w:val="27"/>
  </w:num>
  <w:num w:numId="13" w16cid:durableId="1905294234">
    <w:abstractNumId w:val="33"/>
  </w:num>
  <w:num w:numId="14" w16cid:durableId="2121876077">
    <w:abstractNumId w:val="20"/>
  </w:num>
  <w:num w:numId="15" w16cid:durableId="500196874">
    <w:abstractNumId w:val="23"/>
  </w:num>
  <w:num w:numId="16" w16cid:durableId="1228957388">
    <w:abstractNumId w:val="13"/>
  </w:num>
  <w:num w:numId="17" w16cid:durableId="1295915633">
    <w:abstractNumId w:val="3"/>
  </w:num>
  <w:num w:numId="18" w16cid:durableId="608463997">
    <w:abstractNumId w:val="24"/>
  </w:num>
  <w:num w:numId="19" w16cid:durableId="495075126">
    <w:abstractNumId w:val="38"/>
  </w:num>
  <w:num w:numId="20" w16cid:durableId="1876849711">
    <w:abstractNumId w:val="21"/>
  </w:num>
  <w:num w:numId="21" w16cid:durableId="76754231">
    <w:abstractNumId w:val="9"/>
  </w:num>
  <w:num w:numId="22" w16cid:durableId="783110501">
    <w:abstractNumId w:val="16"/>
  </w:num>
  <w:num w:numId="23" w16cid:durableId="1556619607">
    <w:abstractNumId w:val="34"/>
  </w:num>
  <w:num w:numId="24" w16cid:durableId="201789918">
    <w:abstractNumId w:val="14"/>
  </w:num>
  <w:num w:numId="25" w16cid:durableId="1505048831">
    <w:abstractNumId w:val="18"/>
  </w:num>
  <w:num w:numId="26" w16cid:durableId="1778328594">
    <w:abstractNumId w:val="35"/>
  </w:num>
  <w:num w:numId="27" w16cid:durableId="287975475">
    <w:abstractNumId w:val="29"/>
  </w:num>
  <w:num w:numId="28" w16cid:durableId="1032075324">
    <w:abstractNumId w:val="4"/>
  </w:num>
  <w:num w:numId="29" w16cid:durableId="2120948400">
    <w:abstractNumId w:val="19"/>
  </w:num>
  <w:num w:numId="30" w16cid:durableId="1750342050">
    <w:abstractNumId w:val="26"/>
  </w:num>
  <w:num w:numId="31" w16cid:durableId="1535920696">
    <w:abstractNumId w:val="5"/>
  </w:num>
  <w:num w:numId="32" w16cid:durableId="181435590">
    <w:abstractNumId w:val="6"/>
  </w:num>
  <w:num w:numId="33" w16cid:durableId="310136710">
    <w:abstractNumId w:val="39"/>
  </w:num>
  <w:num w:numId="34" w16cid:durableId="621806732">
    <w:abstractNumId w:val="39"/>
  </w:num>
  <w:num w:numId="35" w16cid:durableId="1609895337">
    <w:abstractNumId w:val="28"/>
  </w:num>
  <w:num w:numId="36" w16cid:durableId="452021846">
    <w:abstractNumId w:val="17"/>
  </w:num>
  <w:num w:numId="37" w16cid:durableId="692075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6876422">
    <w:abstractNumId w:val="36"/>
  </w:num>
  <w:num w:numId="39" w16cid:durableId="997074133">
    <w:abstractNumId w:val="31"/>
  </w:num>
  <w:num w:numId="40" w16cid:durableId="2015258558">
    <w:abstractNumId w:val="1"/>
  </w:num>
  <w:num w:numId="41" w16cid:durableId="132304158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37"/>
    <w:rsid w:val="000028DA"/>
    <w:rsid w:val="00012398"/>
    <w:rsid w:val="00013577"/>
    <w:rsid w:val="00013A4E"/>
    <w:rsid w:val="00013C55"/>
    <w:rsid w:val="00014EF2"/>
    <w:rsid w:val="00020BF4"/>
    <w:rsid w:val="000211E0"/>
    <w:rsid w:val="0002157C"/>
    <w:rsid w:val="00024450"/>
    <w:rsid w:val="0002459C"/>
    <w:rsid w:val="00024880"/>
    <w:rsid w:val="0002688A"/>
    <w:rsid w:val="00033327"/>
    <w:rsid w:val="000366EB"/>
    <w:rsid w:val="0004069D"/>
    <w:rsid w:val="00043538"/>
    <w:rsid w:val="00046A61"/>
    <w:rsid w:val="00047474"/>
    <w:rsid w:val="00056683"/>
    <w:rsid w:val="00061D54"/>
    <w:rsid w:val="00062DB9"/>
    <w:rsid w:val="00064072"/>
    <w:rsid w:val="000641D5"/>
    <w:rsid w:val="000709E8"/>
    <w:rsid w:val="00071BEC"/>
    <w:rsid w:val="00073000"/>
    <w:rsid w:val="00075443"/>
    <w:rsid w:val="00077B4C"/>
    <w:rsid w:val="0008287A"/>
    <w:rsid w:val="00086796"/>
    <w:rsid w:val="0009002F"/>
    <w:rsid w:val="00090E3E"/>
    <w:rsid w:val="00093D75"/>
    <w:rsid w:val="00096A69"/>
    <w:rsid w:val="000A30AE"/>
    <w:rsid w:val="000A3B6E"/>
    <w:rsid w:val="000A774D"/>
    <w:rsid w:val="000B0717"/>
    <w:rsid w:val="000B2CD2"/>
    <w:rsid w:val="000B3EF2"/>
    <w:rsid w:val="000B70B5"/>
    <w:rsid w:val="000C0319"/>
    <w:rsid w:val="000D4895"/>
    <w:rsid w:val="000D53FC"/>
    <w:rsid w:val="000D5EF5"/>
    <w:rsid w:val="000D7850"/>
    <w:rsid w:val="000D7957"/>
    <w:rsid w:val="000E108B"/>
    <w:rsid w:val="000E2B3F"/>
    <w:rsid w:val="000E53EE"/>
    <w:rsid w:val="000E540D"/>
    <w:rsid w:val="000E6929"/>
    <w:rsid w:val="000E6EAB"/>
    <w:rsid w:val="000F6270"/>
    <w:rsid w:val="000F7707"/>
    <w:rsid w:val="0010157B"/>
    <w:rsid w:val="00101831"/>
    <w:rsid w:val="001035FE"/>
    <w:rsid w:val="0010639B"/>
    <w:rsid w:val="00107C9B"/>
    <w:rsid w:val="0011131B"/>
    <w:rsid w:val="001132F0"/>
    <w:rsid w:val="0011393F"/>
    <w:rsid w:val="00114903"/>
    <w:rsid w:val="00115C97"/>
    <w:rsid w:val="001410D4"/>
    <w:rsid w:val="00144C16"/>
    <w:rsid w:val="00145FE7"/>
    <w:rsid w:val="0014789B"/>
    <w:rsid w:val="00152A7D"/>
    <w:rsid w:val="00154083"/>
    <w:rsid w:val="001558BF"/>
    <w:rsid w:val="00155C76"/>
    <w:rsid w:val="00156142"/>
    <w:rsid w:val="00161E6A"/>
    <w:rsid w:val="00164ADC"/>
    <w:rsid w:val="001729EC"/>
    <w:rsid w:val="001813D8"/>
    <w:rsid w:val="00182DA7"/>
    <w:rsid w:val="001847AB"/>
    <w:rsid w:val="001911E4"/>
    <w:rsid w:val="0019167C"/>
    <w:rsid w:val="00193760"/>
    <w:rsid w:val="00193DA4"/>
    <w:rsid w:val="001B16A6"/>
    <w:rsid w:val="001B2BF6"/>
    <w:rsid w:val="001B3D5F"/>
    <w:rsid w:val="001B619C"/>
    <w:rsid w:val="001B61CB"/>
    <w:rsid w:val="001B6680"/>
    <w:rsid w:val="001C4F02"/>
    <w:rsid w:val="001C64A7"/>
    <w:rsid w:val="001D0CC2"/>
    <w:rsid w:val="001D298E"/>
    <w:rsid w:val="001D3EBB"/>
    <w:rsid w:val="001D662D"/>
    <w:rsid w:val="001D6840"/>
    <w:rsid w:val="001D7CDB"/>
    <w:rsid w:val="001E1981"/>
    <w:rsid w:val="001E25F2"/>
    <w:rsid w:val="001E2DF9"/>
    <w:rsid w:val="001F04B6"/>
    <w:rsid w:val="001F0ABA"/>
    <w:rsid w:val="001F1082"/>
    <w:rsid w:val="001F1C99"/>
    <w:rsid w:val="001F33DF"/>
    <w:rsid w:val="001F374D"/>
    <w:rsid w:val="001F4A19"/>
    <w:rsid w:val="001F66BC"/>
    <w:rsid w:val="00201933"/>
    <w:rsid w:val="0020236C"/>
    <w:rsid w:val="00204694"/>
    <w:rsid w:val="00206797"/>
    <w:rsid w:val="00206FBD"/>
    <w:rsid w:val="002108CD"/>
    <w:rsid w:val="002113B9"/>
    <w:rsid w:val="00216292"/>
    <w:rsid w:val="0022109F"/>
    <w:rsid w:val="00226AEC"/>
    <w:rsid w:val="002313B7"/>
    <w:rsid w:val="0023475D"/>
    <w:rsid w:val="002436F5"/>
    <w:rsid w:val="002518E4"/>
    <w:rsid w:val="00252EC3"/>
    <w:rsid w:val="00254D0A"/>
    <w:rsid w:val="00257EFA"/>
    <w:rsid w:val="002623A7"/>
    <w:rsid w:val="00264839"/>
    <w:rsid w:val="00264A0C"/>
    <w:rsid w:val="002720C4"/>
    <w:rsid w:val="002732CB"/>
    <w:rsid w:val="002736DD"/>
    <w:rsid w:val="00277DC1"/>
    <w:rsid w:val="002854A9"/>
    <w:rsid w:val="00287EED"/>
    <w:rsid w:val="00290B21"/>
    <w:rsid w:val="00291D06"/>
    <w:rsid w:val="00293C05"/>
    <w:rsid w:val="00293D70"/>
    <w:rsid w:val="002972E8"/>
    <w:rsid w:val="002A16FE"/>
    <w:rsid w:val="002A3543"/>
    <w:rsid w:val="002A4AE7"/>
    <w:rsid w:val="002C06AA"/>
    <w:rsid w:val="002C104E"/>
    <w:rsid w:val="002C6BBA"/>
    <w:rsid w:val="002D0A43"/>
    <w:rsid w:val="002D111F"/>
    <w:rsid w:val="002D2941"/>
    <w:rsid w:val="002D3D4A"/>
    <w:rsid w:val="002D70E4"/>
    <w:rsid w:val="002E0603"/>
    <w:rsid w:val="002E0708"/>
    <w:rsid w:val="002E1A2E"/>
    <w:rsid w:val="002E4031"/>
    <w:rsid w:val="002E5351"/>
    <w:rsid w:val="002E6F2E"/>
    <w:rsid w:val="002E702D"/>
    <w:rsid w:val="002F064D"/>
    <w:rsid w:val="002F0A07"/>
    <w:rsid w:val="00300360"/>
    <w:rsid w:val="00301131"/>
    <w:rsid w:val="0030345F"/>
    <w:rsid w:val="0030455B"/>
    <w:rsid w:val="00306506"/>
    <w:rsid w:val="003072CB"/>
    <w:rsid w:val="0031017D"/>
    <w:rsid w:val="00312CCF"/>
    <w:rsid w:val="00325D52"/>
    <w:rsid w:val="0032614C"/>
    <w:rsid w:val="0032679F"/>
    <w:rsid w:val="00333F40"/>
    <w:rsid w:val="003375ED"/>
    <w:rsid w:val="003439A1"/>
    <w:rsid w:val="00347D8E"/>
    <w:rsid w:val="00351480"/>
    <w:rsid w:val="003523B1"/>
    <w:rsid w:val="00353415"/>
    <w:rsid w:val="00354479"/>
    <w:rsid w:val="0036042A"/>
    <w:rsid w:val="0036072F"/>
    <w:rsid w:val="00364612"/>
    <w:rsid w:val="00370DEE"/>
    <w:rsid w:val="00377478"/>
    <w:rsid w:val="00382EC4"/>
    <w:rsid w:val="00387232"/>
    <w:rsid w:val="00396311"/>
    <w:rsid w:val="00397133"/>
    <w:rsid w:val="003A0C70"/>
    <w:rsid w:val="003A17B3"/>
    <w:rsid w:val="003A19BB"/>
    <w:rsid w:val="003A2832"/>
    <w:rsid w:val="003B238B"/>
    <w:rsid w:val="003B55FC"/>
    <w:rsid w:val="003B723D"/>
    <w:rsid w:val="003C062B"/>
    <w:rsid w:val="003C17BC"/>
    <w:rsid w:val="003C56CF"/>
    <w:rsid w:val="003D350B"/>
    <w:rsid w:val="003E40F7"/>
    <w:rsid w:val="003E4E9A"/>
    <w:rsid w:val="003E79CA"/>
    <w:rsid w:val="003F1C40"/>
    <w:rsid w:val="003F58DF"/>
    <w:rsid w:val="00400C07"/>
    <w:rsid w:val="00403C0E"/>
    <w:rsid w:val="00411122"/>
    <w:rsid w:val="00411E1F"/>
    <w:rsid w:val="00412B09"/>
    <w:rsid w:val="00412E65"/>
    <w:rsid w:val="00413F79"/>
    <w:rsid w:val="00420340"/>
    <w:rsid w:val="0042053C"/>
    <w:rsid w:val="00422A02"/>
    <w:rsid w:val="00426387"/>
    <w:rsid w:val="0042709A"/>
    <w:rsid w:val="00427280"/>
    <w:rsid w:val="00431E42"/>
    <w:rsid w:val="00432722"/>
    <w:rsid w:val="00440D10"/>
    <w:rsid w:val="00452D44"/>
    <w:rsid w:val="004564F7"/>
    <w:rsid w:val="00456A2F"/>
    <w:rsid w:val="0046077B"/>
    <w:rsid w:val="0046353E"/>
    <w:rsid w:val="0047021D"/>
    <w:rsid w:val="00470C59"/>
    <w:rsid w:val="00471664"/>
    <w:rsid w:val="00472626"/>
    <w:rsid w:val="00474740"/>
    <w:rsid w:val="00475D65"/>
    <w:rsid w:val="00477CF6"/>
    <w:rsid w:val="004813D5"/>
    <w:rsid w:val="00484318"/>
    <w:rsid w:val="00485EE6"/>
    <w:rsid w:val="0049163F"/>
    <w:rsid w:val="00492B86"/>
    <w:rsid w:val="0049552D"/>
    <w:rsid w:val="004975B9"/>
    <w:rsid w:val="004A227D"/>
    <w:rsid w:val="004A5C1D"/>
    <w:rsid w:val="004A6D5A"/>
    <w:rsid w:val="004B0795"/>
    <w:rsid w:val="004B19A2"/>
    <w:rsid w:val="004B472D"/>
    <w:rsid w:val="004B4793"/>
    <w:rsid w:val="004B503C"/>
    <w:rsid w:val="004B59A2"/>
    <w:rsid w:val="004B753A"/>
    <w:rsid w:val="004C03F5"/>
    <w:rsid w:val="004C1864"/>
    <w:rsid w:val="004C2D12"/>
    <w:rsid w:val="004D15C7"/>
    <w:rsid w:val="004D2133"/>
    <w:rsid w:val="004D7491"/>
    <w:rsid w:val="004E0695"/>
    <w:rsid w:val="004E223F"/>
    <w:rsid w:val="004E6801"/>
    <w:rsid w:val="004E76B2"/>
    <w:rsid w:val="004F1ED3"/>
    <w:rsid w:val="004F574F"/>
    <w:rsid w:val="004F71C5"/>
    <w:rsid w:val="004F726A"/>
    <w:rsid w:val="004F78B7"/>
    <w:rsid w:val="004F7E5A"/>
    <w:rsid w:val="005029EF"/>
    <w:rsid w:val="005048A2"/>
    <w:rsid w:val="00505101"/>
    <w:rsid w:val="00511106"/>
    <w:rsid w:val="00513367"/>
    <w:rsid w:val="00513529"/>
    <w:rsid w:val="00517930"/>
    <w:rsid w:val="00517D66"/>
    <w:rsid w:val="00521D2F"/>
    <w:rsid w:val="005246ED"/>
    <w:rsid w:val="005247A0"/>
    <w:rsid w:val="0052643E"/>
    <w:rsid w:val="00526F38"/>
    <w:rsid w:val="00531E53"/>
    <w:rsid w:val="00532474"/>
    <w:rsid w:val="005325F4"/>
    <w:rsid w:val="00541AD5"/>
    <w:rsid w:val="00542737"/>
    <w:rsid w:val="00544B30"/>
    <w:rsid w:val="0054554B"/>
    <w:rsid w:val="005470F7"/>
    <w:rsid w:val="00547C40"/>
    <w:rsid w:val="00555CE4"/>
    <w:rsid w:val="00556367"/>
    <w:rsid w:val="00562893"/>
    <w:rsid w:val="00564F8E"/>
    <w:rsid w:val="005651DF"/>
    <w:rsid w:val="00566144"/>
    <w:rsid w:val="00567718"/>
    <w:rsid w:val="00567B31"/>
    <w:rsid w:val="00570515"/>
    <w:rsid w:val="005821BF"/>
    <w:rsid w:val="00584DB5"/>
    <w:rsid w:val="00585460"/>
    <w:rsid w:val="00587BD8"/>
    <w:rsid w:val="00594B22"/>
    <w:rsid w:val="005965B8"/>
    <w:rsid w:val="00597493"/>
    <w:rsid w:val="005A0A4F"/>
    <w:rsid w:val="005A4BF5"/>
    <w:rsid w:val="005A58FD"/>
    <w:rsid w:val="005A5939"/>
    <w:rsid w:val="005B6F2E"/>
    <w:rsid w:val="005C4590"/>
    <w:rsid w:val="005C64D3"/>
    <w:rsid w:val="005D150C"/>
    <w:rsid w:val="005D7695"/>
    <w:rsid w:val="005D7E46"/>
    <w:rsid w:val="005E4AF6"/>
    <w:rsid w:val="005E5118"/>
    <w:rsid w:val="005E542D"/>
    <w:rsid w:val="005E625A"/>
    <w:rsid w:val="005E6881"/>
    <w:rsid w:val="005E7567"/>
    <w:rsid w:val="005F1B04"/>
    <w:rsid w:val="005F4976"/>
    <w:rsid w:val="005F57AF"/>
    <w:rsid w:val="005F7985"/>
    <w:rsid w:val="00600934"/>
    <w:rsid w:val="00602B23"/>
    <w:rsid w:val="00621C65"/>
    <w:rsid w:val="00623032"/>
    <w:rsid w:val="00630385"/>
    <w:rsid w:val="00632A76"/>
    <w:rsid w:val="00634A84"/>
    <w:rsid w:val="00637894"/>
    <w:rsid w:val="00642437"/>
    <w:rsid w:val="0064287C"/>
    <w:rsid w:val="0064357D"/>
    <w:rsid w:val="0064646C"/>
    <w:rsid w:val="00646EF2"/>
    <w:rsid w:val="00646FFA"/>
    <w:rsid w:val="006475EF"/>
    <w:rsid w:val="006525E7"/>
    <w:rsid w:val="00663A04"/>
    <w:rsid w:val="0066776D"/>
    <w:rsid w:val="00667FDD"/>
    <w:rsid w:val="00671C05"/>
    <w:rsid w:val="00676C64"/>
    <w:rsid w:val="00676E09"/>
    <w:rsid w:val="0069053D"/>
    <w:rsid w:val="00691500"/>
    <w:rsid w:val="006A1988"/>
    <w:rsid w:val="006A2E6A"/>
    <w:rsid w:val="006A4C4D"/>
    <w:rsid w:val="006A5779"/>
    <w:rsid w:val="006A63A3"/>
    <w:rsid w:val="006B3836"/>
    <w:rsid w:val="006C06F7"/>
    <w:rsid w:val="006C229F"/>
    <w:rsid w:val="006C3AAC"/>
    <w:rsid w:val="006C6AC4"/>
    <w:rsid w:val="006D1345"/>
    <w:rsid w:val="006D3AA3"/>
    <w:rsid w:val="006D728E"/>
    <w:rsid w:val="006E376D"/>
    <w:rsid w:val="006E552B"/>
    <w:rsid w:val="006F44C0"/>
    <w:rsid w:val="006F4D5B"/>
    <w:rsid w:val="006F6631"/>
    <w:rsid w:val="007004F7"/>
    <w:rsid w:val="0070349E"/>
    <w:rsid w:val="00704C15"/>
    <w:rsid w:val="007126E4"/>
    <w:rsid w:val="00716E7A"/>
    <w:rsid w:val="0073245E"/>
    <w:rsid w:val="007370FA"/>
    <w:rsid w:val="00737CB1"/>
    <w:rsid w:val="00741028"/>
    <w:rsid w:val="00741B13"/>
    <w:rsid w:val="00741E11"/>
    <w:rsid w:val="007422EE"/>
    <w:rsid w:val="007448E8"/>
    <w:rsid w:val="00747C5A"/>
    <w:rsid w:val="00751990"/>
    <w:rsid w:val="007561B8"/>
    <w:rsid w:val="007712D6"/>
    <w:rsid w:val="00773D00"/>
    <w:rsid w:val="00775781"/>
    <w:rsid w:val="00775CA0"/>
    <w:rsid w:val="00781B4F"/>
    <w:rsid w:val="00783E2E"/>
    <w:rsid w:val="007846BE"/>
    <w:rsid w:val="007854BB"/>
    <w:rsid w:val="00790087"/>
    <w:rsid w:val="00794FD4"/>
    <w:rsid w:val="00794FE6"/>
    <w:rsid w:val="00796843"/>
    <w:rsid w:val="00797CBC"/>
    <w:rsid w:val="007A1238"/>
    <w:rsid w:val="007A2B32"/>
    <w:rsid w:val="007A2F01"/>
    <w:rsid w:val="007A525A"/>
    <w:rsid w:val="007A58F3"/>
    <w:rsid w:val="007A704A"/>
    <w:rsid w:val="007B23C0"/>
    <w:rsid w:val="007B5599"/>
    <w:rsid w:val="007B5EB2"/>
    <w:rsid w:val="007B7C38"/>
    <w:rsid w:val="007C314B"/>
    <w:rsid w:val="007C6899"/>
    <w:rsid w:val="007D04D1"/>
    <w:rsid w:val="007D05E0"/>
    <w:rsid w:val="007D5387"/>
    <w:rsid w:val="007D64F1"/>
    <w:rsid w:val="007F0BB3"/>
    <w:rsid w:val="007F16A2"/>
    <w:rsid w:val="007F4886"/>
    <w:rsid w:val="00805D98"/>
    <w:rsid w:val="0080629A"/>
    <w:rsid w:val="00806588"/>
    <w:rsid w:val="00806E94"/>
    <w:rsid w:val="00807F4E"/>
    <w:rsid w:val="00810F32"/>
    <w:rsid w:val="00815076"/>
    <w:rsid w:val="00820B19"/>
    <w:rsid w:val="00826849"/>
    <w:rsid w:val="0082751F"/>
    <w:rsid w:val="00830E78"/>
    <w:rsid w:val="00832629"/>
    <w:rsid w:val="00833D41"/>
    <w:rsid w:val="0083768C"/>
    <w:rsid w:val="00837DB6"/>
    <w:rsid w:val="00840B86"/>
    <w:rsid w:val="00840C2C"/>
    <w:rsid w:val="008449B0"/>
    <w:rsid w:val="00853A11"/>
    <w:rsid w:val="00854723"/>
    <w:rsid w:val="00854E7C"/>
    <w:rsid w:val="0085583B"/>
    <w:rsid w:val="0086242F"/>
    <w:rsid w:val="0086257F"/>
    <w:rsid w:val="00865D93"/>
    <w:rsid w:val="00866E8D"/>
    <w:rsid w:val="008679C4"/>
    <w:rsid w:val="00867C40"/>
    <w:rsid w:val="00872290"/>
    <w:rsid w:val="008807E8"/>
    <w:rsid w:val="008814BF"/>
    <w:rsid w:val="00884C0D"/>
    <w:rsid w:val="008851FE"/>
    <w:rsid w:val="00890F34"/>
    <w:rsid w:val="008917DA"/>
    <w:rsid w:val="0089191E"/>
    <w:rsid w:val="00892E20"/>
    <w:rsid w:val="00893419"/>
    <w:rsid w:val="008A2663"/>
    <w:rsid w:val="008A7DAA"/>
    <w:rsid w:val="008B2576"/>
    <w:rsid w:val="008B5676"/>
    <w:rsid w:val="008B69CC"/>
    <w:rsid w:val="008B7A45"/>
    <w:rsid w:val="008C0E76"/>
    <w:rsid w:val="008C2972"/>
    <w:rsid w:val="008C672C"/>
    <w:rsid w:val="008C6F47"/>
    <w:rsid w:val="008C738E"/>
    <w:rsid w:val="008D0069"/>
    <w:rsid w:val="008D2454"/>
    <w:rsid w:val="008D4854"/>
    <w:rsid w:val="008D49F5"/>
    <w:rsid w:val="008D7123"/>
    <w:rsid w:val="008D77A9"/>
    <w:rsid w:val="008E3489"/>
    <w:rsid w:val="008E3F60"/>
    <w:rsid w:val="008E4F2E"/>
    <w:rsid w:val="008E6B34"/>
    <w:rsid w:val="008E7EF3"/>
    <w:rsid w:val="008F5FCF"/>
    <w:rsid w:val="008F6983"/>
    <w:rsid w:val="009017E0"/>
    <w:rsid w:val="00901F32"/>
    <w:rsid w:val="00905E84"/>
    <w:rsid w:val="00907137"/>
    <w:rsid w:val="009105C8"/>
    <w:rsid w:val="00912204"/>
    <w:rsid w:val="009138B4"/>
    <w:rsid w:val="00917568"/>
    <w:rsid w:val="00921941"/>
    <w:rsid w:val="009251F0"/>
    <w:rsid w:val="00927D76"/>
    <w:rsid w:val="00930E9B"/>
    <w:rsid w:val="00935D02"/>
    <w:rsid w:val="00942480"/>
    <w:rsid w:val="00952EDE"/>
    <w:rsid w:val="00953523"/>
    <w:rsid w:val="009553D3"/>
    <w:rsid w:val="00955BDB"/>
    <w:rsid w:val="009569F6"/>
    <w:rsid w:val="00970F5A"/>
    <w:rsid w:val="00973D76"/>
    <w:rsid w:val="00975BE4"/>
    <w:rsid w:val="009762BF"/>
    <w:rsid w:val="0098036B"/>
    <w:rsid w:val="009829E2"/>
    <w:rsid w:val="00984F51"/>
    <w:rsid w:val="00991353"/>
    <w:rsid w:val="00991BDA"/>
    <w:rsid w:val="00992315"/>
    <w:rsid w:val="00993303"/>
    <w:rsid w:val="00994259"/>
    <w:rsid w:val="009A01E6"/>
    <w:rsid w:val="009A67CB"/>
    <w:rsid w:val="009C1C31"/>
    <w:rsid w:val="009C3BC4"/>
    <w:rsid w:val="009D1C78"/>
    <w:rsid w:val="009D6EF8"/>
    <w:rsid w:val="009D7294"/>
    <w:rsid w:val="009D73F5"/>
    <w:rsid w:val="009E3F4C"/>
    <w:rsid w:val="009E498A"/>
    <w:rsid w:val="009E6192"/>
    <w:rsid w:val="009E771E"/>
    <w:rsid w:val="009F23ED"/>
    <w:rsid w:val="009F3141"/>
    <w:rsid w:val="00A02ADF"/>
    <w:rsid w:val="00A03BEB"/>
    <w:rsid w:val="00A05F15"/>
    <w:rsid w:val="00A138BE"/>
    <w:rsid w:val="00A1603F"/>
    <w:rsid w:val="00A21B5C"/>
    <w:rsid w:val="00A22ACE"/>
    <w:rsid w:val="00A22D63"/>
    <w:rsid w:val="00A23B8D"/>
    <w:rsid w:val="00A26DA8"/>
    <w:rsid w:val="00A27150"/>
    <w:rsid w:val="00A303E0"/>
    <w:rsid w:val="00A33649"/>
    <w:rsid w:val="00A34B79"/>
    <w:rsid w:val="00A40693"/>
    <w:rsid w:val="00A4425E"/>
    <w:rsid w:val="00A4545D"/>
    <w:rsid w:val="00A4691C"/>
    <w:rsid w:val="00A46AAC"/>
    <w:rsid w:val="00A5538E"/>
    <w:rsid w:val="00A60F6D"/>
    <w:rsid w:val="00A614E1"/>
    <w:rsid w:val="00A6185B"/>
    <w:rsid w:val="00A71D84"/>
    <w:rsid w:val="00A72A96"/>
    <w:rsid w:val="00A8397A"/>
    <w:rsid w:val="00A85570"/>
    <w:rsid w:val="00A90FD0"/>
    <w:rsid w:val="00A91458"/>
    <w:rsid w:val="00A920C7"/>
    <w:rsid w:val="00AA04C1"/>
    <w:rsid w:val="00AA181F"/>
    <w:rsid w:val="00AA32C6"/>
    <w:rsid w:val="00AB0483"/>
    <w:rsid w:val="00AB2B78"/>
    <w:rsid w:val="00AB2DB9"/>
    <w:rsid w:val="00AB4F73"/>
    <w:rsid w:val="00AB572B"/>
    <w:rsid w:val="00AB7EDE"/>
    <w:rsid w:val="00AC3548"/>
    <w:rsid w:val="00AC5A89"/>
    <w:rsid w:val="00AD5FB7"/>
    <w:rsid w:val="00AD69D9"/>
    <w:rsid w:val="00AD7952"/>
    <w:rsid w:val="00AE0C3F"/>
    <w:rsid w:val="00AE0DA6"/>
    <w:rsid w:val="00AE2615"/>
    <w:rsid w:val="00AE2FA0"/>
    <w:rsid w:val="00AE3E95"/>
    <w:rsid w:val="00AE6CFD"/>
    <w:rsid w:val="00AF0E35"/>
    <w:rsid w:val="00AF115B"/>
    <w:rsid w:val="00AF2A91"/>
    <w:rsid w:val="00AF6C83"/>
    <w:rsid w:val="00B036F6"/>
    <w:rsid w:val="00B047BC"/>
    <w:rsid w:val="00B06014"/>
    <w:rsid w:val="00B07681"/>
    <w:rsid w:val="00B11B54"/>
    <w:rsid w:val="00B13127"/>
    <w:rsid w:val="00B20868"/>
    <w:rsid w:val="00B20C4F"/>
    <w:rsid w:val="00B224D2"/>
    <w:rsid w:val="00B2372F"/>
    <w:rsid w:val="00B27A22"/>
    <w:rsid w:val="00B300AA"/>
    <w:rsid w:val="00B321DC"/>
    <w:rsid w:val="00B32AA5"/>
    <w:rsid w:val="00B332F7"/>
    <w:rsid w:val="00B35B0F"/>
    <w:rsid w:val="00B41EC5"/>
    <w:rsid w:val="00B43F5F"/>
    <w:rsid w:val="00B4543F"/>
    <w:rsid w:val="00B51A09"/>
    <w:rsid w:val="00B5265E"/>
    <w:rsid w:val="00B53534"/>
    <w:rsid w:val="00B55D57"/>
    <w:rsid w:val="00B56692"/>
    <w:rsid w:val="00B60CFE"/>
    <w:rsid w:val="00B65ECE"/>
    <w:rsid w:val="00B66E16"/>
    <w:rsid w:val="00B71BE5"/>
    <w:rsid w:val="00B75517"/>
    <w:rsid w:val="00B80B04"/>
    <w:rsid w:val="00B80CD1"/>
    <w:rsid w:val="00B8136E"/>
    <w:rsid w:val="00B81B7D"/>
    <w:rsid w:val="00B82884"/>
    <w:rsid w:val="00B82988"/>
    <w:rsid w:val="00B83FAF"/>
    <w:rsid w:val="00B84B69"/>
    <w:rsid w:val="00B85E31"/>
    <w:rsid w:val="00B86961"/>
    <w:rsid w:val="00B90E68"/>
    <w:rsid w:val="00B90ED6"/>
    <w:rsid w:val="00B91FD4"/>
    <w:rsid w:val="00B9430A"/>
    <w:rsid w:val="00B96C20"/>
    <w:rsid w:val="00BA16F2"/>
    <w:rsid w:val="00BA3093"/>
    <w:rsid w:val="00BB0D63"/>
    <w:rsid w:val="00BB26F5"/>
    <w:rsid w:val="00BB3120"/>
    <w:rsid w:val="00BB464B"/>
    <w:rsid w:val="00BB4938"/>
    <w:rsid w:val="00BC49FF"/>
    <w:rsid w:val="00BC56B2"/>
    <w:rsid w:val="00BC7264"/>
    <w:rsid w:val="00BD23D6"/>
    <w:rsid w:val="00BD37E3"/>
    <w:rsid w:val="00BD3CB6"/>
    <w:rsid w:val="00BD640F"/>
    <w:rsid w:val="00BD7089"/>
    <w:rsid w:val="00BE02A5"/>
    <w:rsid w:val="00BE4BA6"/>
    <w:rsid w:val="00BE54AA"/>
    <w:rsid w:val="00BF42D3"/>
    <w:rsid w:val="00BF51A4"/>
    <w:rsid w:val="00BF76D4"/>
    <w:rsid w:val="00C00D22"/>
    <w:rsid w:val="00C019B1"/>
    <w:rsid w:val="00C0257D"/>
    <w:rsid w:val="00C02713"/>
    <w:rsid w:val="00C04CD2"/>
    <w:rsid w:val="00C057EA"/>
    <w:rsid w:val="00C07BF6"/>
    <w:rsid w:val="00C1233C"/>
    <w:rsid w:val="00C1236B"/>
    <w:rsid w:val="00C12A22"/>
    <w:rsid w:val="00C318DD"/>
    <w:rsid w:val="00C40D3F"/>
    <w:rsid w:val="00C4330A"/>
    <w:rsid w:val="00C46623"/>
    <w:rsid w:val="00C5338A"/>
    <w:rsid w:val="00C53457"/>
    <w:rsid w:val="00C54D46"/>
    <w:rsid w:val="00C55E25"/>
    <w:rsid w:val="00C564D8"/>
    <w:rsid w:val="00C5653D"/>
    <w:rsid w:val="00C56B9D"/>
    <w:rsid w:val="00C608E4"/>
    <w:rsid w:val="00C60F0F"/>
    <w:rsid w:val="00C6191F"/>
    <w:rsid w:val="00C623C9"/>
    <w:rsid w:val="00C6649E"/>
    <w:rsid w:val="00C7119F"/>
    <w:rsid w:val="00C733D0"/>
    <w:rsid w:val="00C734B2"/>
    <w:rsid w:val="00C80370"/>
    <w:rsid w:val="00C84092"/>
    <w:rsid w:val="00C8460F"/>
    <w:rsid w:val="00C85F59"/>
    <w:rsid w:val="00C8699B"/>
    <w:rsid w:val="00C87B7E"/>
    <w:rsid w:val="00C91E09"/>
    <w:rsid w:val="00C93BB8"/>
    <w:rsid w:val="00C951E4"/>
    <w:rsid w:val="00CA2497"/>
    <w:rsid w:val="00CA37B7"/>
    <w:rsid w:val="00CA60CE"/>
    <w:rsid w:val="00CA6A6C"/>
    <w:rsid w:val="00CB2D7A"/>
    <w:rsid w:val="00CB4521"/>
    <w:rsid w:val="00CB49E2"/>
    <w:rsid w:val="00CC3E25"/>
    <w:rsid w:val="00CD09C7"/>
    <w:rsid w:val="00CD1779"/>
    <w:rsid w:val="00CD360C"/>
    <w:rsid w:val="00CD71B9"/>
    <w:rsid w:val="00CD7E6D"/>
    <w:rsid w:val="00CE2F16"/>
    <w:rsid w:val="00CE3B8C"/>
    <w:rsid w:val="00CE6613"/>
    <w:rsid w:val="00CF0363"/>
    <w:rsid w:val="00CF0A6C"/>
    <w:rsid w:val="00CF4A8A"/>
    <w:rsid w:val="00D00B62"/>
    <w:rsid w:val="00D02F28"/>
    <w:rsid w:val="00D06C35"/>
    <w:rsid w:val="00D073EC"/>
    <w:rsid w:val="00D11700"/>
    <w:rsid w:val="00D121D7"/>
    <w:rsid w:val="00D2037A"/>
    <w:rsid w:val="00D22271"/>
    <w:rsid w:val="00D22C85"/>
    <w:rsid w:val="00D242B7"/>
    <w:rsid w:val="00D25448"/>
    <w:rsid w:val="00D27976"/>
    <w:rsid w:val="00D367C4"/>
    <w:rsid w:val="00D37753"/>
    <w:rsid w:val="00D4786A"/>
    <w:rsid w:val="00D5081D"/>
    <w:rsid w:val="00D52BC5"/>
    <w:rsid w:val="00D57376"/>
    <w:rsid w:val="00D63FA5"/>
    <w:rsid w:val="00D742EB"/>
    <w:rsid w:val="00D800EF"/>
    <w:rsid w:val="00D825A0"/>
    <w:rsid w:val="00D85041"/>
    <w:rsid w:val="00D869F2"/>
    <w:rsid w:val="00D87CA8"/>
    <w:rsid w:val="00D94A40"/>
    <w:rsid w:val="00D973DD"/>
    <w:rsid w:val="00D979A7"/>
    <w:rsid w:val="00DA4F84"/>
    <w:rsid w:val="00DA610A"/>
    <w:rsid w:val="00DB05B3"/>
    <w:rsid w:val="00DB2003"/>
    <w:rsid w:val="00DB6D07"/>
    <w:rsid w:val="00DF09F3"/>
    <w:rsid w:val="00DF1920"/>
    <w:rsid w:val="00DF38D3"/>
    <w:rsid w:val="00DF5B7E"/>
    <w:rsid w:val="00DF5F82"/>
    <w:rsid w:val="00DF728D"/>
    <w:rsid w:val="00DF7911"/>
    <w:rsid w:val="00E01582"/>
    <w:rsid w:val="00E01EB2"/>
    <w:rsid w:val="00E02C0B"/>
    <w:rsid w:val="00E04F9D"/>
    <w:rsid w:val="00E06F95"/>
    <w:rsid w:val="00E1124A"/>
    <w:rsid w:val="00E11DD9"/>
    <w:rsid w:val="00E13DF0"/>
    <w:rsid w:val="00E1600E"/>
    <w:rsid w:val="00E173A1"/>
    <w:rsid w:val="00E2042F"/>
    <w:rsid w:val="00E22796"/>
    <w:rsid w:val="00E24FD3"/>
    <w:rsid w:val="00E2539C"/>
    <w:rsid w:val="00E31ED1"/>
    <w:rsid w:val="00E32831"/>
    <w:rsid w:val="00E35AA5"/>
    <w:rsid w:val="00E3697C"/>
    <w:rsid w:val="00E3726F"/>
    <w:rsid w:val="00E40815"/>
    <w:rsid w:val="00E43828"/>
    <w:rsid w:val="00E515DF"/>
    <w:rsid w:val="00E5294E"/>
    <w:rsid w:val="00E52DCF"/>
    <w:rsid w:val="00E60C82"/>
    <w:rsid w:val="00E61900"/>
    <w:rsid w:val="00E677B3"/>
    <w:rsid w:val="00E73563"/>
    <w:rsid w:val="00E738F6"/>
    <w:rsid w:val="00E74FE3"/>
    <w:rsid w:val="00E77229"/>
    <w:rsid w:val="00E87A67"/>
    <w:rsid w:val="00E90262"/>
    <w:rsid w:val="00E93EAB"/>
    <w:rsid w:val="00E95EC7"/>
    <w:rsid w:val="00E960BE"/>
    <w:rsid w:val="00E97C00"/>
    <w:rsid w:val="00EA3447"/>
    <w:rsid w:val="00EA6222"/>
    <w:rsid w:val="00EB7F91"/>
    <w:rsid w:val="00EC0862"/>
    <w:rsid w:val="00EC1311"/>
    <w:rsid w:val="00EC2B62"/>
    <w:rsid w:val="00EC2B8F"/>
    <w:rsid w:val="00EC36CB"/>
    <w:rsid w:val="00EC4BEF"/>
    <w:rsid w:val="00EC4E54"/>
    <w:rsid w:val="00ED2C93"/>
    <w:rsid w:val="00ED360F"/>
    <w:rsid w:val="00ED5102"/>
    <w:rsid w:val="00EE29CC"/>
    <w:rsid w:val="00EE3A2A"/>
    <w:rsid w:val="00EE54DF"/>
    <w:rsid w:val="00EE683E"/>
    <w:rsid w:val="00EF0680"/>
    <w:rsid w:val="00EF174D"/>
    <w:rsid w:val="00EF1BCC"/>
    <w:rsid w:val="00EF4BEF"/>
    <w:rsid w:val="00F01F13"/>
    <w:rsid w:val="00F02F86"/>
    <w:rsid w:val="00F031BE"/>
    <w:rsid w:val="00F06EC1"/>
    <w:rsid w:val="00F161EC"/>
    <w:rsid w:val="00F17AEC"/>
    <w:rsid w:val="00F20CEE"/>
    <w:rsid w:val="00F211D0"/>
    <w:rsid w:val="00F23FFA"/>
    <w:rsid w:val="00F301DC"/>
    <w:rsid w:val="00F32929"/>
    <w:rsid w:val="00F4696C"/>
    <w:rsid w:val="00F506A3"/>
    <w:rsid w:val="00F5080D"/>
    <w:rsid w:val="00F52BA3"/>
    <w:rsid w:val="00F55065"/>
    <w:rsid w:val="00F551DA"/>
    <w:rsid w:val="00F60295"/>
    <w:rsid w:val="00F604A0"/>
    <w:rsid w:val="00F624F3"/>
    <w:rsid w:val="00F6497A"/>
    <w:rsid w:val="00F650A3"/>
    <w:rsid w:val="00F67294"/>
    <w:rsid w:val="00F74B28"/>
    <w:rsid w:val="00F74C88"/>
    <w:rsid w:val="00F74FE3"/>
    <w:rsid w:val="00F81228"/>
    <w:rsid w:val="00F82B27"/>
    <w:rsid w:val="00F849C5"/>
    <w:rsid w:val="00F84B5C"/>
    <w:rsid w:val="00F8617F"/>
    <w:rsid w:val="00F90434"/>
    <w:rsid w:val="00F9096F"/>
    <w:rsid w:val="00F917F2"/>
    <w:rsid w:val="00F91F15"/>
    <w:rsid w:val="00F92326"/>
    <w:rsid w:val="00F9366B"/>
    <w:rsid w:val="00F968CD"/>
    <w:rsid w:val="00F96CC8"/>
    <w:rsid w:val="00F96F2E"/>
    <w:rsid w:val="00FA203B"/>
    <w:rsid w:val="00FA6024"/>
    <w:rsid w:val="00FA6628"/>
    <w:rsid w:val="00FA72BF"/>
    <w:rsid w:val="00FB1753"/>
    <w:rsid w:val="00FB4766"/>
    <w:rsid w:val="00FB5869"/>
    <w:rsid w:val="00FB59D2"/>
    <w:rsid w:val="00FC0ED9"/>
    <w:rsid w:val="00FC1177"/>
    <w:rsid w:val="00FC1F8B"/>
    <w:rsid w:val="00FC2C75"/>
    <w:rsid w:val="00FC3F94"/>
    <w:rsid w:val="00FE37EB"/>
    <w:rsid w:val="00FE63E1"/>
    <w:rsid w:val="00FF00D7"/>
    <w:rsid w:val="00FF2C72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6A35C"/>
  <w15:docId w15:val="{C1B0D0DB-7458-4287-BED9-7B1F573C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4F1E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02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3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73F5"/>
    <w:rPr>
      <w:sz w:val="24"/>
      <w:szCs w:val="24"/>
    </w:rPr>
  </w:style>
  <w:style w:type="paragraph" w:customStyle="1" w:styleId="Default">
    <w:name w:val="Default"/>
    <w:rsid w:val="009D73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4F1E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6C57-1DDE-4D68-92F2-BCB58CF8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dotacji..dot</Template>
  <TotalTime>357</TotalTime>
  <Pages>21</Pages>
  <Words>5359</Words>
  <Characters>32154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Gosia</cp:lastModifiedBy>
  <cp:revision>101</cp:revision>
  <cp:lastPrinted>2025-01-02T11:09:00Z</cp:lastPrinted>
  <dcterms:created xsi:type="dcterms:W3CDTF">2023-07-19T08:16:00Z</dcterms:created>
  <dcterms:modified xsi:type="dcterms:W3CDTF">2025-01-02T11:27:00Z</dcterms:modified>
</cp:coreProperties>
</file>